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27" w:rsidP="00020ABC" w:rsidRDefault="0077169A" w14:paraId="47AF5248" w14:textId="75100ED9">
      <w:pPr>
        <w:pStyle w:val="Title"/>
        <w:jc w:val="center"/>
      </w:pPr>
      <w:r w:rsidRPr="0077169A">
        <w:rPr>
          <w:noProof/>
          <w:lang w:eastAsia="en-GB"/>
        </w:rPr>
        <w:drawing>
          <wp:inline distT="0" distB="0" distL="0" distR="0" wp14:anchorId="0CCCD17D" wp14:editId="150B7EE7">
            <wp:extent cx="4171950" cy="3676650"/>
            <wp:effectExtent l="0" t="0" r="0" b="0"/>
            <wp:docPr id="93" name="Picture 93" descr="S:\DocStore\_Departmental\CommsMarketing\Conwy CBC Logos\png\Conwy-CBC-Logo-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cStore\_Departmental\CommsMarketing\Conwy CBC Logos\png\Conwy-CBC-Logo-B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676650"/>
                    </a:xfrm>
                    <a:prstGeom prst="rect">
                      <a:avLst/>
                    </a:prstGeom>
                    <a:noFill/>
                    <a:ln>
                      <a:noFill/>
                    </a:ln>
                  </pic:spPr>
                </pic:pic>
              </a:graphicData>
            </a:graphic>
          </wp:inline>
        </w:drawing>
      </w:r>
    </w:p>
    <w:p w:rsidR="004F5C27" w:rsidP="004F5C27" w:rsidRDefault="004F5C27" w14:paraId="2BF45C64" w14:textId="77777777">
      <w:pPr>
        <w:pStyle w:val="Title"/>
      </w:pPr>
    </w:p>
    <w:p w:rsidR="004F5C27" w:rsidP="004F5C27" w:rsidRDefault="004F5C27" w14:paraId="3E01F9EE" w14:textId="77777777">
      <w:pPr>
        <w:pStyle w:val="Title"/>
        <w:spacing w:line="360" w:lineRule="auto"/>
      </w:pPr>
      <w:r>
        <w:t xml:space="preserve">Guide to the model </w:t>
      </w:r>
    </w:p>
    <w:p w:rsidR="004F5C27" w:rsidP="004F5C27" w:rsidRDefault="004F5C27" w14:paraId="6CDE012A" w14:textId="77777777">
      <w:pPr>
        <w:pStyle w:val="Title"/>
      </w:pPr>
      <w:r>
        <w:t xml:space="preserve">Welsh Local Authority constitution </w:t>
      </w:r>
    </w:p>
    <w:p w:rsidR="004F5C27" w:rsidP="004F5C27" w:rsidRDefault="004F5C27" w14:paraId="1BDFA311" w14:textId="77777777"/>
    <w:p w:rsidRPr="004F5C27" w:rsidR="004F5C27" w:rsidP="004F5C27" w:rsidRDefault="004F5C27" w14:paraId="6D7F91EC" w14:textId="77777777"/>
    <w:p w:rsidR="004F5C27" w:rsidP="004F5C27" w:rsidRDefault="004F5C27" w14:paraId="7F399158" w14:textId="77777777">
      <w:pPr>
        <w:pStyle w:val="CoverText"/>
      </w:pPr>
    </w:p>
    <w:p w:rsidRPr="004F5C27" w:rsidR="004F5C27" w:rsidP="004F5C27" w:rsidRDefault="004F5C27" w14:paraId="5E89CE69" w14:textId="77777777">
      <w:pPr>
        <w:pStyle w:val="CoverText"/>
        <w:rPr>
          <w:sz w:val="28"/>
          <w:szCs w:val="22"/>
        </w:rPr>
      </w:pPr>
      <w:r w:rsidRPr="004F5C27">
        <w:rPr>
          <w:sz w:val="28"/>
          <w:szCs w:val="22"/>
        </w:rPr>
        <w:t xml:space="preserve">Produced pursuant to section 45 of the </w:t>
      </w:r>
    </w:p>
    <w:p w:rsidRPr="004F5C27" w:rsidR="004F5C27" w:rsidP="004F5C27" w:rsidRDefault="004F5C27" w14:paraId="67C06C48" w14:textId="77777777">
      <w:pPr>
        <w:pStyle w:val="CoverText"/>
        <w:rPr>
          <w:sz w:val="28"/>
          <w:szCs w:val="22"/>
        </w:rPr>
      </w:pPr>
      <w:r w:rsidRPr="004F5C27">
        <w:rPr>
          <w:sz w:val="28"/>
          <w:szCs w:val="22"/>
        </w:rPr>
        <w:t xml:space="preserve">Local Government and Elections (Wales) Act 2021 </w:t>
      </w:r>
    </w:p>
    <w:p w:rsidR="004F5C27" w:rsidP="004F5C27" w:rsidRDefault="004F5C27" w14:paraId="11C0094D" w14:textId="77777777">
      <w:pPr>
        <w:pStyle w:val="CoverText"/>
      </w:pPr>
    </w:p>
    <w:p w:rsidR="004F5C27" w:rsidP="004F5C27" w:rsidRDefault="004F5C27" w14:paraId="55C7B908" w14:textId="77777777">
      <w:pPr>
        <w:pStyle w:val="CoverText"/>
      </w:pPr>
    </w:p>
    <w:p w:rsidR="004F5C27" w:rsidP="004F5C27" w:rsidRDefault="004F5C27" w14:paraId="6A1240C5" w14:textId="77777777">
      <w:pPr>
        <w:pStyle w:val="CoverText"/>
      </w:pPr>
    </w:p>
    <w:p w:rsidR="004F5C27" w:rsidP="004F5C27" w:rsidRDefault="004F5C27" w14:paraId="594BAFBD" w14:textId="77777777">
      <w:pPr>
        <w:pStyle w:val="CoverText"/>
      </w:pPr>
    </w:p>
    <w:p w:rsidR="004F5C27" w:rsidP="0079752A" w:rsidRDefault="004F5C27" w14:paraId="2572A9B2" w14:textId="77777777">
      <w:pPr>
        <w:pStyle w:val="CoverText"/>
        <w:jc w:val="right"/>
        <w:rPr>
          <w:b/>
          <w:bCs/>
        </w:rPr>
      </w:pPr>
      <w:r w:rsidRPr="0079752A">
        <w:rPr>
          <w:b/>
          <w:bCs/>
        </w:rPr>
        <w:t>Browne Jacobson LLP</w:t>
      </w:r>
    </w:p>
    <w:p w:rsidRPr="00C9126B" w:rsidR="00227DBD" w:rsidP="00227DBD" w:rsidRDefault="00227DBD" w14:paraId="3AE4E4D6" w14:textId="77777777">
      <w:pPr>
        <w:pStyle w:val="Heading1"/>
        <w:rPr>
          <w:sz w:val="36"/>
          <w:szCs w:val="40"/>
        </w:rPr>
      </w:pPr>
      <w:bookmarkStart w:name="_Toc115767237" w:id="0"/>
      <w:r w:rsidRPr="00C9126B">
        <w:lastRenderedPageBreak/>
        <w:t>Introduction</w:t>
      </w:r>
      <w:bookmarkEnd w:id="0"/>
      <w:r w:rsidRPr="00C9126B">
        <w:t xml:space="preserve"> </w:t>
      </w:r>
    </w:p>
    <w:p w:rsidRPr="005938C0" w:rsidR="00227DBD" w:rsidP="005938C0" w:rsidRDefault="00227DBD" w14:paraId="7A2BB10B" w14:textId="7B506AD9">
      <w:pPr>
        <w:pStyle w:val="Sub-subheading"/>
      </w:pPr>
      <w:bookmarkStart w:name="_Toc115767238" w:id="1"/>
      <w:r w:rsidRPr="00880ECE">
        <w:t>The constitution</w:t>
      </w:r>
      <w:bookmarkEnd w:id="1"/>
    </w:p>
    <w:p w:rsidR="00227DBD" w:rsidP="00227DBD" w:rsidRDefault="006A3ADD" w14:paraId="7933E1E3" w14:textId="77777777">
      <w:pPr>
        <w:pStyle w:val="BodyText"/>
      </w:pPr>
      <w:r>
        <w:t xml:space="preserve">The Council is made up of different individuals and bodies, who work together to deliver the Council’s functions. </w:t>
      </w:r>
      <w:r w:rsidR="00227DBD">
        <w:t xml:space="preserve">The Council’s constitution describes the </w:t>
      </w:r>
      <w:r>
        <w:t xml:space="preserve">different people and </w:t>
      </w:r>
      <w:r w:rsidR="00227DBD">
        <w:t xml:space="preserve">bodies that make up the Council, their functions, and the procedure rules that govern how those bodies work together to </w:t>
      </w:r>
      <w:r>
        <w:t>deliver services</w:t>
      </w:r>
      <w:r w:rsidR="00227DBD">
        <w:t xml:space="preserve">. </w:t>
      </w:r>
    </w:p>
    <w:p w:rsidR="00227DBD" w:rsidP="00227DBD" w:rsidRDefault="00227DBD" w14:paraId="566DBB13" w14:textId="77777777">
      <w:pPr>
        <w:pStyle w:val="BodyText"/>
      </w:pPr>
      <w:r>
        <w:t xml:space="preserve">It is intended </w:t>
      </w:r>
      <w:proofErr w:type="gramStart"/>
      <w:r>
        <w:t>to:</w:t>
      </w:r>
      <w:proofErr w:type="gramEnd"/>
      <w:r>
        <w:t xml:space="preserve"> -</w:t>
      </w:r>
    </w:p>
    <w:p w:rsidR="00227DBD" w:rsidP="00227DBD" w:rsidRDefault="00227DBD" w14:paraId="4AAE9A40" w14:textId="77777777">
      <w:pPr>
        <w:pStyle w:val="BodyText"/>
        <w:numPr>
          <w:ilvl w:val="0"/>
          <w:numId w:val="11"/>
        </w:numPr>
      </w:pPr>
      <w:r>
        <w:t xml:space="preserve">enable the Council to make decisions efficiently and effectively; </w:t>
      </w:r>
    </w:p>
    <w:p w:rsidR="00227DBD" w:rsidP="00227DBD" w:rsidRDefault="00227DBD" w14:paraId="276054A1" w14:textId="77777777">
      <w:pPr>
        <w:pStyle w:val="BodyText"/>
        <w:numPr>
          <w:ilvl w:val="0"/>
          <w:numId w:val="11"/>
        </w:numPr>
      </w:pPr>
      <w:r>
        <w:t>support you to participate in decisions that affect you;</w:t>
      </w:r>
    </w:p>
    <w:p w:rsidR="00227DBD" w:rsidP="00227DBD" w:rsidRDefault="00227DBD" w14:paraId="359B73FD" w14:textId="77777777">
      <w:pPr>
        <w:pStyle w:val="BodyText"/>
        <w:numPr>
          <w:ilvl w:val="0"/>
          <w:numId w:val="11"/>
        </w:numPr>
      </w:pPr>
      <w:r>
        <w:t>help Councillors to represent their constituents more effectively; and</w:t>
      </w:r>
    </w:p>
    <w:p w:rsidR="00227DBD" w:rsidP="00227DBD" w:rsidRDefault="00227DBD" w14:paraId="27BD8009" w14:textId="77777777">
      <w:pPr>
        <w:pStyle w:val="BodyText"/>
        <w:numPr>
          <w:ilvl w:val="0"/>
          <w:numId w:val="11"/>
        </w:numPr>
      </w:pPr>
      <w:proofErr w:type="gramStart"/>
      <w:r>
        <w:t>enable</w:t>
      </w:r>
      <w:proofErr w:type="gramEnd"/>
      <w:r>
        <w:t xml:space="preserve"> you to hold the Council to account.   </w:t>
      </w:r>
    </w:p>
    <w:p w:rsidR="00227DBD" w:rsidP="00227DBD" w:rsidRDefault="00227DBD" w14:paraId="2BE5ABEB" w14:textId="77777777">
      <w:pPr>
        <w:pStyle w:val="BodyText"/>
      </w:pPr>
      <w:r>
        <w:t xml:space="preserve">One of the main aims of the constitution is to set out clearly what you can expect from the Council, and what you can do if your expectations are not met. </w:t>
      </w:r>
    </w:p>
    <w:p w:rsidRPr="00880ECE" w:rsidR="00227DBD" w:rsidP="00227DBD" w:rsidRDefault="00227DBD" w14:paraId="25011743" w14:textId="55B41829">
      <w:pPr>
        <w:pStyle w:val="Sub-subheading"/>
      </w:pPr>
      <w:bookmarkStart w:name="_Toc115767239" w:id="2"/>
      <w:r w:rsidRPr="00880ECE">
        <w:t>This guide</w:t>
      </w:r>
      <w:bookmarkEnd w:id="2"/>
      <w:r w:rsidRPr="00880ECE">
        <w:t xml:space="preserve"> </w:t>
      </w:r>
    </w:p>
    <w:p w:rsidR="006A3ADD" w:rsidP="00227DBD" w:rsidRDefault="00227DBD" w14:paraId="35E6245B" w14:textId="77777777">
      <w:pPr>
        <w:pStyle w:val="BodyText"/>
      </w:pPr>
      <w:r>
        <w:t xml:space="preserve">This guide is designed to help you to understand how the Council works to deliver services in your area. It provides an overview of the Council’s constitution and explains key sections of the constitution in clear and simple language. </w:t>
      </w:r>
    </w:p>
    <w:p w:rsidR="00227DBD" w:rsidP="00227DBD" w:rsidRDefault="00227DBD" w14:paraId="590D87AE" w14:textId="77777777">
      <w:pPr>
        <w:pStyle w:val="BodyText"/>
      </w:pPr>
      <w:r>
        <w:t xml:space="preserve">It may also be of use to those organisations that work with the Council to deliver services in the Council’s area.  </w:t>
      </w:r>
    </w:p>
    <w:p w:rsidR="006A3ADD" w:rsidP="00227DBD" w:rsidRDefault="00227DBD" w14:paraId="771B0921" w14:textId="77777777">
      <w:pPr>
        <w:pStyle w:val="BodyText"/>
      </w:pPr>
      <w:r>
        <w:t xml:space="preserve">The first part of this guide explains </w:t>
      </w:r>
      <w:r w:rsidR="000F3B3E">
        <w:t>why</w:t>
      </w:r>
      <w:r>
        <w:t xml:space="preserve"> the constitution is </w:t>
      </w:r>
      <w:r w:rsidR="000F3B3E">
        <w:t>important</w:t>
      </w:r>
      <w:r>
        <w:t xml:space="preserve"> and how it is reviewed and updated. </w:t>
      </w:r>
    </w:p>
    <w:p w:rsidR="00227DBD" w:rsidP="00227DBD" w:rsidRDefault="006A3ADD" w14:paraId="633A3EE8" w14:textId="77777777">
      <w:pPr>
        <w:pStyle w:val="BodyText"/>
      </w:pPr>
      <w:r>
        <w:t xml:space="preserve">It aims to answer questions such </w:t>
      </w:r>
      <w:proofErr w:type="gramStart"/>
      <w:r>
        <w:t>as:</w:t>
      </w:r>
      <w:proofErr w:type="gramEnd"/>
      <w:r>
        <w:t xml:space="preserve"> -</w:t>
      </w:r>
    </w:p>
    <w:tbl>
      <w:tblPr>
        <w:tblStyle w:val="TableGrid"/>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
        <w:gridCol w:w="7660"/>
        <w:gridCol w:w="652"/>
      </w:tblGrid>
      <w:tr w:rsidR="000F3B3E" w:rsidTr="00D83760" w14:paraId="56FF5C1D" w14:textId="77777777">
        <w:tc>
          <w:tcPr>
            <w:tcW w:w="425" w:type="dxa"/>
            <w:vAlign w:val="center"/>
          </w:tcPr>
          <w:p w:rsidR="000F3B3E" w:rsidP="000F3B3E" w:rsidRDefault="000F3B3E" w14:paraId="4C8C374D" w14:textId="77777777">
            <w:pPr>
              <w:pStyle w:val="BodyText"/>
              <w:jc w:val="left"/>
            </w:pPr>
            <w:r>
              <w:sym w:font="Wingdings 3" w:char="F086"/>
            </w:r>
          </w:p>
        </w:tc>
        <w:tc>
          <w:tcPr>
            <w:tcW w:w="7660" w:type="dxa"/>
          </w:tcPr>
          <w:p w:rsidRPr="000F3B3E" w:rsidR="000F3B3E" w:rsidP="000F3B3E" w:rsidRDefault="000F3B3E" w14:paraId="3A3269D4" w14:textId="77777777">
            <w:pPr>
              <w:pStyle w:val="BodyText"/>
              <w:rPr>
                <w:rFonts w:cs="Vijaya" w:asciiTheme="minorHAnsi" w:hAnsiTheme="minorHAnsi"/>
                <w:i/>
                <w:iCs/>
              </w:rPr>
            </w:pPr>
            <w:r w:rsidRPr="000F3B3E">
              <w:rPr>
                <w:rFonts w:cs="Vijaya" w:asciiTheme="minorHAnsi" w:hAnsiTheme="minorHAnsi"/>
                <w:i/>
                <w:iCs/>
              </w:rPr>
              <w:t xml:space="preserve">Why does the Council have a constitution? </w:t>
            </w:r>
          </w:p>
        </w:tc>
        <w:tc>
          <w:tcPr>
            <w:tcW w:w="652" w:type="dxa"/>
          </w:tcPr>
          <w:p w:rsidR="000F3B3E" w:rsidP="00227DBD" w:rsidRDefault="000F3B3E" w14:paraId="3B12B039" w14:textId="2985C760">
            <w:pPr>
              <w:pStyle w:val="BodyText"/>
            </w:pPr>
            <w:r>
              <w:t>p.</w:t>
            </w:r>
            <w:r>
              <w:fldChar w:fldCharType="begin"/>
            </w:r>
            <w:r>
              <w:instrText xml:space="preserve"> PAGEREF _Ref91683490 \h </w:instrText>
            </w:r>
            <w:r>
              <w:fldChar w:fldCharType="separate"/>
            </w:r>
            <w:r w:rsidR="00EE2E81">
              <w:rPr>
                <w:noProof/>
              </w:rPr>
              <w:t>6</w:t>
            </w:r>
            <w:r>
              <w:fldChar w:fldCharType="end"/>
            </w:r>
          </w:p>
        </w:tc>
      </w:tr>
      <w:tr w:rsidR="000F3B3E" w:rsidTr="00D83760" w14:paraId="76C1A156" w14:textId="77777777">
        <w:tc>
          <w:tcPr>
            <w:tcW w:w="425" w:type="dxa"/>
          </w:tcPr>
          <w:p w:rsidR="000F3B3E" w:rsidP="00227DBD" w:rsidRDefault="000F3B3E" w14:paraId="1D7DA379" w14:textId="77777777">
            <w:pPr>
              <w:pStyle w:val="BodyText"/>
            </w:pPr>
            <w:r>
              <w:sym w:font="Wingdings 3" w:char="F086"/>
            </w:r>
          </w:p>
        </w:tc>
        <w:tc>
          <w:tcPr>
            <w:tcW w:w="7660" w:type="dxa"/>
          </w:tcPr>
          <w:p w:rsidR="000F3B3E" w:rsidP="000F3B3E" w:rsidRDefault="000F3B3E" w14:paraId="77F511C0" w14:textId="77777777">
            <w:pPr>
              <w:pStyle w:val="BodyText"/>
            </w:pPr>
            <w:r w:rsidRPr="000F3B3E">
              <w:rPr>
                <w:rFonts w:cs="Vijaya" w:asciiTheme="minorHAnsi" w:hAnsiTheme="minorHAnsi"/>
                <w:i/>
                <w:iCs/>
              </w:rPr>
              <w:t xml:space="preserve">How can I get a copy of the constitution? </w:t>
            </w:r>
          </w:p>
        </w:tc>
        <w:tc>
          <w:tcPr>
            <w:tcW w:w="652" w:type="dxa"/>
          </w:tcPr>
          <w:p w:rsidR="000F3B3E" w:rsidP="00227DBD" w:rsidRDefault="000F3B3E" w14:paraId="0FB6E6D1" w14:textId="49C65122">
            <w:pPr>
              <w:pStyle w:val="BodyText"/>
            </w:pPr>
            <w:r>
              <w:t>p.</w:t>
            </w:r>
            <w:r>
              <w:fldChar w:fldCharType="begin"/>
            </w:r>
            <w:r>
              <w:instrText xml:space="preserve"> PAGEREF _Ref91683490 \h </w:instrText>
            </w:r>
            <w:r>
              <w:fldChar w:fldCharType="separate"/>
            </w:r>
            <w:r w:rsidR="00EE2E81">
              <w:rPr>
                <w:noProof/>
              </w:rPr>
              <w:t>6</w:t>
            </w:r>
            <w:r>
              <w:fldChar w:fldCharType="end"/>
            </w:r>
          </w:p>
        </w:tc>
      </w:tr>
      <w:tr w:rsidR="000F3B3E" w:rsidTr="00D83760" w14:paraId="0FEB714B" w14:textId="77777777">
        <w:tc>
          <w:tcPr>
            <w:tcW w:w="425" w:type="dxa"/>
          </w:tcPr>
          <w:p w:rsidR="000F3B3E" w:rsidP="00227DBD" w:rsidRDefault="000F3B3E" w14:paraId="7D575008" w14:textId="77777777">
            <w:pPr>
              <w:pStyle w:val="BodyText"/>
            </w:pPr>
            <w:r>
              <w:sym w:font="Wingdings 3" w:char="F086"/>
            </w:r>
          </w:p>
        </w:tc>
        <w:tc>
          <w:tcPr>
            <w:tcW w:w="7660" w:type="dxa"/>
          </w:tcPr>
          <w:p w:rsidR="000F3B3E" w:rsidP="000F3B3E" w:rsidRDefault="000F3B3E" w14:paraId="19A64369" w14:textId="77777777">
            <w:pPr>
              <w:pStyle w:val="BodyText"/>
            </w:pPr>
            <w:r w:rsidRPr="000F3B3E">
              <w:rPr>
                <w:rFonts w:cs="Vijaya" w:asciiTheme="minorHAnsi" w:hAnsiTheme="minorHAnsi"/>
                <w:i/>
                <w:iCs/>
              </w:rPr>
              <w:t xml:space="preserve">Who is responsible for keeping the constitution up to date? </w:t>
            </w:r>
          </w:p>
        </w:tc>
        <w:tc>
          <w:tcPr>
            <w:tcW w:w="652" w:type="dxa"/>
          </w:tcPr>
          <w:p w:rsidR="000F3B3E" w:rsidP="00227DBD" w:rsidRDefault="000F3B3E" w14:paraId="1A74DA67" w14:textId="6BA9AB16">
            <w:pPr>
              <w:pStyle w:val="BodyText"/>
            </w:pPr>
            <w:r>
              <w:t>p.</w:t>
            </w:r>
            <w:r>
              <w:fldChar w:fldCharType="begin"/>
            </w:r>
            <w:r>
              <w:instrText xml:space="preserve"> PAGEREF _Ref91683490 \h </w:instrText>
            </w:r>
            <w:r>
              <w:fldChar w:fldCharType="separate"/>
            </w:r>
            <w:r w:rsidR="00EE2E81">
              <w:rPr>
                <w:noProof/>
              </w:rPr>
              <w:t>6</w:t>
            </w:r>
            <w:r>
              <w:fldChar w:fldCharType="end"/>
            </w:r>
          </w:p>
        </w:tc>
      </w:tr>
    </w:tbl>
    <w:p w:rsidR="000A78AD" w:rsidP="00227DBD" w:rsidRDefault="000A78AD" w14:paraId="79434EAF" w14:textId="77777777">
      <w:pPr>
        <w:pStyle w:val="BodyText"/>
      </w:pPr>
    </w:p>
    <w:p w:rsidR="000A78AD" w:rsidP="00227DBD" w:rsidRDefault="000A78AD" w14:paraId="24A30350" w14:textId="77777777">
      <w:pPr>
        <w:pStyle w:val="BodyText"/>
      </w:pPr>
    </w:p>
    <w:p w:rsidR="00D83760" w:rsidP="00227DBD" w:rsidRDefault="00227DBD" w14:paraId="566615D9" w14:textId="60D69F1D">
      <w:pPr>
        <w:pStyle w:val="BodyText"/>
      </w:pPr>
      <w:r>
        <w:lastRenderedPageBreak/>
        <w:t xml:space="preserve">The second part of this guide explains how the Council is structured. It describes the Council’s democratic bodies as well as how decisions are made and by whom. </w:t>
      </w:r>
    </w:p>
    <w:p w:rsidR="00227DBD" w:rsidP="00227DBD" w:rsidRDefault="00227DBD" w14:paraId="25610A3D" w14:textId="5075314F">
      <w:pPr>
        <w:pStyle w:val="BodyText"/>
      </w:pPr>
      <w:proofErr w:type="gramStart"/>
      <w:r>
        <w:t xml:space="preserve">It explains the functions of the Council, its </w:t>
      </w:r>
      <w:r w:rsidR="008A6D80">
        <w:t>Cabinet</w:t>
      </w:r>
      <w:r w:rsidR="0076549B">
        <w:t xml:space="preserve"> </w:t>
      </w:r>
      <w:r>
        <w:t>and its committees, and which body of the Council is responsible for particular policies and decisions.</w:t>
      </w:r>
      <w:proofErr w:type="gramEnd"/>
      <w:r>
        <w:t xml:space="preserve">   </w:t>
      </w:r>
    </w:p>
    <w:p w:rsidR="006A3ADD" w:rsidP="006A3ADD" w:rsidRDefault="006A3ADD" w14:paraId="16D288ED" w14:textId="77777777">
      <w:pPr>
        <w:pStyle w:val="BodyText"/>
      </w:pPr>
      <w:r>
        <w:t xml:space="preserve">It aims to answer questions such </w:t>
      </w:r>
      <w:proofErr w:type="gramStart"/>
      <w:r>
        <w:t>as:</w:t>
      </w:r>
      <w:proofErr w:type="gramEnd"/>
      <w:r>
        <w:t xml:space="preserve"> -</w:t>
      </w:r>
    </w:p>
    <w:tbl>
      <w:tblPr>
        <w:tblStyle w:val="TableGrid"/>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
        <w:gridCol w:w="7621"/>
        <w:gridCol w:w="691"/>
      </w:tblGrid>
      <w:tr w:rsidR="00D83760" w:rsidTr="00D83760" w14:paraId="0725D10D" w14:textId="77777777">
        <w:tc>
          <w:tcPr>
            <w:tcW w:w="425" w:type="dxa"/>
            <w:vAlign w:val="center"/>
          </w:tcPr>
          <w:p w:rsidR="00D83760" w:rsidP="00087E4F" w:rsidRDefault="00D83760" w14:paraId="25DB9982" w14:textId="77777777">
            <w:pPr>
              <w:pStyle w:val="BodyText"/>
              <w:jc w:val="left"/>
            </w:pPr>
            <w:r>
              <w:sym w:font="Wingdings 3" w:char="F086"/>
            </w:r>
          </w:p>
        </w:tc>
        <w:tc>
          <w:tcPr>
            <w:tcW w:w="7621" w:type="dxa"/>
          </w:tcPr>
          <w:p w:rsidRPr="000F3B3E" w:rsidR="00D83760" w:rsidP="00087E4F" w:rsidRDefault="00D83760" w14:paraId="749CC68C" w14:textId="77777777">
            <w:pPr>
              <w:pStyle w:val="BodyText"/>
              <w:rPr>
                <w:rFonts w:cs="Vijaya" w:asciiTheme="minorHAnsi" w:hAnsiTheme="minorHAnsi"/>
                <w:i/>
                <w:iCs/>
              </w:rPr>
            </w:pPr>
            <w:r>
              <w:rPr>
                <w:rFonts w:cs="Vijaya" w:asciiTheme="minorHAnsi" w:hAnsiTheme="minorHAnsi"/>
                <w:i/>
                <w:iCs/>
              </w:rPr>
              <w:t>What does my local Councillor do?</w:t>
            </w:r>
            <w:r w:rsidRPr="000F3B3E">
              <w:rPr>
                <w:rFonts w:cs="Vijaya" w:asciiTheme="minorHAnsi" w:hAnsiTheme="minorHAnsi"/>
                <w:i/>
                <w:iCs/>
              </w:rPr>
              <w:t xml:space="preserve"> </w:t>
            </w:r>
          </w:p>
        </w:tc>
        <w:tc>
          <w:tcPr>
            <w:tcW w:w="691" w:type="dxa"/>
            <w:vAlign w:val="center"/>
          </w:tcPr>
          <w:p w:rsidR="00D83760" w:rsidP="00EE2E81" w:rsidRDefault="00D83760" w14:paraId="3D79DD26" w14:textId="0BE9A692">
            <w:pPr>
              <w:pStyle w:val="BodyText"/>
              <w:jc w:val="left"/>
            </w:pPr>
            <w:r>
              <w:t>p.</w:t>
            </w:r>
            <w:r w:rsidR="00EE2E81">
              <w:fldChar w:fldCharType="begin"/>
            </w:r>
            <w:r w:rsidR="00EE2E81">
              <w:instrText xml:space="preserve"> PAGEREF  _Ref91683698 \h </w:instrText>
            </w:r>
            <w:r w:rsidR="00EE2E81">
              <w:fldChar w:fldCharType="separate"/>
            </w:r>
            <w:r w:rsidR="00EE2E81">
              <w:rPr>
                <w:noProof/>
              </w:rPr>
              <w:t>8</w:t>
            </w:r>
            <w:r w:rsidR="00EE2E81">
              <w:fldChar w:fldCharType="end"/>
            </w:r>
          </w:p>
        </w:tc>
      </w:tr>
      <w:tr w:rsidR="00D83760" w:rsidTr="00D83760" w14:paraId="4FBCEAB1" w14:textId="77777777">
        <w:tc>
          <w:tcPr>
            <w:tcW w:w="425" w:type="dxa"/>
          </w:tcPr>
          <w:p w:rsidR="00D83760" w:rsidP="00087E4F" w:rsidRDefault="00D83760" w14:paraId="50D195D2" w14:textId="77777777">
            <w:pPr>
              <w:pStyle w:val="BodyText"/>
            </w:pPr>
            <w:r>
              <w:sym w:font="Wingdings 3" w:char="F086"/>
            </w:r>
          </w:p>
        </w:tc>
        <w:tc>
          <w:tcPr>
            <w:tcW w:w="7621" w:type="dxa"/>
          </w:tcPr>
          <w:p w:rsidR="00D83760" w:rsidP="00087E4F" w:rsidRDefault="00D83760" w14:paraId="136D78AD" w14:textId="77777777">
            <w:pPr>
              <w:pStyle w:val="BodyText"/>
            </w:pPr>
            <w:r>
              <w:rPr>
                <w:rFonts w:cs="Vijaya" w:asciiTheme="minorHAnsi" w:hAnsiTheme="minorHAnsi"/>
                <w:i/>
                <w:iCs/>
              </w:rPr>
              <w:t>What does the Council do</w:t>
            </w:r>
            <w:r w:rsidRPr="000F3B3E">
              <w:rPr>
                <w:rFonts w:cs="Vijaya" w:asciiTheme="minorHAnsi" w:hAnsiTheme="minorHAnsi"/>
                <w:i/>
                <w:iCs/>
              </w:rPr>
              <w:t xml:space="preserve">? </w:t>
            </w:r>
          </w:p>
        </w:tc>
        <w:tc>
          <w:tcPr>
            <w:tcW w:w="691" w:type="dxa"/>
            <w:vAlign w:val="center"/>
          </w:tcPr>
          <w:p w:rsidR="00D83760" w:rsidP="00D83760" w:rsidRDefault="00D83760" w14:paraId="69BB4116" w14:textId="2A7A3FE6">
            <w:pPr>
              <w:pStyle w:val="BodyText"/>
              <w:jc w:val="left"/>
            </w:pPr>
            <w:r>
              <w:t>p.</w:t>
            </w:r>
            <w:r>
              <w:fldChar w:fldCharType="begin"/>
            </w:r>
            <w:r>
              <w:instrText xml:space="preserve"> PAGEREF _Ref91683796 \h </w:instrText>
            </w:r>
            <w:r>
              <w:fldChar w:fldCharType="separate"/>
            </w:r>
            <w:r w:rsidR="00EE2E81">
              <w:rPr>
                <w:noProof/>
              </w:rPr>
              <w:t>11</w:t>
            </w:r>
            <w:r>
              <w:fldChar w:fldCharType="end"/>
            </w:r>
          </w:p>
        </w:tc>
      </w:tr>
      <w:tr w:rsidR="00D83760" w:rsidTr="00D83760" w14:paraId="2F32A1E6" w14:textId="77777777">
        <w:tc>
          <w:tcPr>
            <w:tcW w:w="425" w:type="dxa"/>
          </w:tcPr>
          <w:p w:rsidR="00D83760" w:rsidP="00087E4F" w:rsidRDefault="00D83760" w14:paraId="1D847240" w14:textId="77777777">
            <w:pPr>
              <w:pStyle w:val="BodyText"/>
            </w:pPr>
            <w:r>
              <w:sym w:font="Wingdings 3" w:char="F086"/>
            </w:r>
          </w:p>
        </w:tc>
        <w:tc>
          <w:tcPr>
            <w:tcW w:w="7621" w:type="dxa"/>
          </w:tcPr>
          <w:p w:rsidR="00D83760" w:rsidP="00087E4F" w:rsidRDefault="00D83760" w14:paraId="7D1FD4F1" w14:textId="77777777">
            <w:pPr>
              <w:pStyle w:val="BodyText"/>
            </w:pPr>
            <w:r>
              <w:rPr>
                <w:rFonts w:cs="Vijaya" w:asciiTheme="minorHAnsi" w:hAnsiTheme="minorHAnsi"/>
                <w:i/>
                <w:iCs/>
              </w:rPr>
              <w:t>What happens at Council meetings</w:t>
            </w:r>
            <w:r w:rsidRPr="000F3B3E">
              <w:rPr>
                <w:rFonts w:cs="Vijaya" w:asciiTheme="minorHAnsi" w:hAnsiTheme="minorHAnsi"/>
                <w:i/>
                <w:iCs/>
              </w:rPr>
              <w:t xml:space="preserve">? </w:t>
            </w:r>
          </w:p>
        </w:tc>
        <w:tc>
          <w:tcPr>
            <w:tcW w:w="691" w:type="dxa"/>
            <w:vAlign w:val="center"/>
          </w:tcPr>
          <w:p w:rsidR="00D83760" w:rsidP="00D83760" w:rsidRDefault="00D83760" w14:paraId="49391DA2" w14:textId="43F3A650">
            <w:pPr>
              <w:pStyle w:val="BodyText"/>
              <w:jc w:val="left"/>
            </w:pPr>
            <w:r>
              <w:t>p.</w:t>
            </w:r>
            <w:r>
              <w:fldChar w:fldCharType="begin"/>
            </w:r>
            <w:r>
              <w:instrText xml:space="preserve"> REF rules_voting \h  \* MERGEFORMAT </w:instrText>
            </w:r>
            <w:r>
              <w:fldChar w:fldCharType="end"/>
            </w:r>
            <w:r>
              <w:fldChar w:fldCharType="begin"/>
            </w:r>
            <w:r>
              <w:instrText xml:space="preserve"> PAGEREF rules_voting \h </w:instrText>
            </w:r>
            <w:r>
              <w:fldChar w:fldCharType="separate"/>
            </w:r>
            <w:r w:rsidR="00695EBD">
              <w:rPr>
                <w:noProof/>
              </w:rPr>
              <w:t>11</w:t>
            </w:r>
            <w:r>
              <w:fldChar w:fldCharType="end"/>
            </w:r>
          </w:p>
        </w:tc>
      </w:tr>
      <w:tr w:rsidR="00D83760" w:rsidTr="00D83760" w14:paraId="003F90D5" w14:textId="77777777">
        <w:tc>
          <w:tcPr>
            <w:tcW w:w="425" w:type="dxa"/>
          </w:tcPr>
          <w:p w:rsidR="00D83760" w:rsidP="00087E4F" w:rsidRDefault="00D83760" w14:paraId="4479CA6C" w14:textId="77777777">
            <w:pPr>
              <w:pStyle w:val="BodyText"/>
            </w:pPr>
            <w:r>
              <w:sym w:font="Wingdings 3" w:char="F086"/>
            </w:r>
          </w:p>
        </w:tc>
        <w:tc>
          <w:tcPr>
            <w:tcW w:w="7621" w:type="dxa"/>
          </w:tcPr>
          <w:p w:rsidR="00D83760" w:rsidP="00087E4F" w:rsidRDefault="00D83760" w14:paraId="0F577139" w14:textId="77777777">
            <w:pPr>
              <w:pStyle w:val="BodyText"/>
              <w:rPr>
                <w:rFonts w:cs="Vijaya" w:asciiTheme="minorHAnsi" w:hAnsiTheme="minorHAnsi"/>
                <w:i/>
                <w:iCs/>
              </w:rPr>
            </w:pPr>
            <w:r>
              <w:rPr>
                <w:rFonts w:cs="Vijaya" w:asciiTheme="minorHAnsi" w:hAnsiTheme="minorHAnsi"/>
                <w:i/>
                <w:iCs/>
              </w:rPr>
              <w:t xml:space="preserve">How does the Council make decisions? </w:t>
            </w:r>
          </w:p>
        </w:tc>
        <w:tc>
          <w:tcPr>
            <w:tcW w:w="691" w:type="dxa"/>
            <w:vAlign w:val="center"/>
          </w:tcPr>
          <w:p w:rsidR="00D83760" w:rsidP="00D83760" w:rsidRDefault="00D83760" w14:paraId="289F3EF9" w14:textId="77777777">
            <w:pPr>
              <w:pStyle w:val="BodyText"/>
              <w:jc w:val="left"/>
            </w:pPr>
            <w:r>
              <w:t>p.</w:t>
            </w:r>
            <w:r>
              <w:fldChar w:fldCharType="begin"/>
            </w:r>
            <w:r>
              <w:instrText xml:space="preserve"> PAGEREF rules_voting \h </w:instrText>
            </w:r>
            <w:r>
              <w:fldChar w:fldCharType="separate"/>
            </w:r>
            <w:r w:rsidR="00695EBD">
              <w:rPr>
                <w:noProof/>
              </w:rPr>
              <w:t>11</w:t>
            </w:r>
            <w:r>
              <w:fldChar w:fldCharType="end"/>
            </w:r>
          </w:p>
        </w:tc>
      </w:tr>
      <w:tr w:rsidR="00D83760" w:rsidTr="00D83760" w14:paraId="660860EF" w14:textId="77777777">
        <w:tc>
          <w:tcPr>
            <w:tcW w:w="425" w:type="dxa"/>
          </w:tcPr>
          <w:p w:rsidR="00D83760" w:rsidP="00087E4F" w:rsidRDefault="00D83760" w14:paraId="21A3DB9A" w14:textId="77777777">
            <w:pPr>
              <w:pStyle w:val="BodyText"/>
            </w:pPr>
            <w:r>
              <w:sym w:font="Wingdings 3" w:char="F086"/>
            </w:r>
          </w:p>
        </w:tc>
        <w:tc>
          <w:tcPr>
            <w:tcW w:w="7621" w:type="dxa"/>
          </w:tcPr>
          <w:p w:rsidR="00D83760" w:rsidP="00087E4F" w:rsidRDefault="00D83760" w14:paraId="262C5A78" w14:textId="77777777">
            <w:pPr>
              <w:pStyle w:val="BodyText"/>
              <w:rPr>
                <w:rFonts w:cs="Vijaya" w:asciiTheme="minorHAnsi" w:hAnsiTheme="minorHAnsi"/>
                <w:i/>
                <w:iCs/>
              </w:rPr>
            </w:pPr>
            <w:r>
              <w:rPr>
                <w:rFonts w:cs="Vijaya" w:asciiTheme="minorHAnsi" w:hAnsiTheme="minorHAnsi"/>
                <w:i/>
                <w:iCs/>
              </w:rPr>
              <w:t xml:space="preserve">How can I find out what the Council decided about an issue that </w:t>
            </w:r>
            <w:r w:rsidR="00783416">
              <w:rPr>
                <w:rFonts w:cs="Vijaya" w:asciiTheme="minorHAnsi" w:hAnsiTheme="minorHAnsi"/>
                <w:i/>
                <w:iCs/>
              </w:rPr>
              <w:t>affects</w:t>
            </w:r>
            <w:r>
              <w:rPr>
                <w:rFonts w:cs="Vijaya" w:asciiTheme="minorHAnsi" w:hAnsiTheme="minorHAnsi"/>
                <w:i/>
                <w:iCs/>
              </w:rPr>
              <w:t xml:space="preserve"> me? </w:t>
            </w:r>
          </w:p>
        </w:tc>
        <w:tc>
          <w:tcPr>
            <w:tcW w:w="691" w:type="dxa"/>
            <w:vAlign w:val="center"/>
          </w:tcPr>
          <w:p w:rsidR="00D83760" w:rsidP="00D83760" w:rsidRDefault="00D83760" w14:paraId="0E978650" w14:textId="20B78D88">
            <w:pPr>
              <w:pStyle w:val="BodyText"/>
              <w:jc w:val="left"/>
            </w:pPr>
            <w:r>
              <w:t>p.</w:t>
            </w:r>
            <w:r>
              <w:fldChar w:fldCharType="begin"/>
            </w:r>
            <w:r>
              <w:instrText xml:space="preserve"> PAGEREF minutes \h </w:instrText>
            </w:r>
            <w:r>
              <w:fldChar w:fldCharType="separate"/>
            </w:r>
            <w:r w:rsidR="00EE2E81">
              <w:rPr>
                <w:noProof/>
              </w:rPr>
              <w:t>14</w:t>
            </w:r>
            <w:r>
              <w:fldChar w:fldCharType="end"/>
            </w:r>
          </w:p>
        </w:tc>
      </w:tr>
      <w:tr w:rsidR="00D83760" w:rsidTr="00087E4F" w14:paraId="258DEF2C" w14:textId="77777777">
        <w:tc>
          <w:tcPr>
            <w:tcW w:w="425" w:type="dxa"/>
            <w:vAlign w:val="center"/>
          </w:tcPr>
          <w:p w:rsidR="00D83760" w:rsidP="00D83760" w:rsidRDefault="00D83760" w14:paraId="6A7BA1AA" w14:textId="77777777">
            <w:pPr>
              <w:pStyle w:val="BodyText"/>
            </w:pPr>
            <w:r>
              <w:sym w:font="Wingdings 3" w:char="F086"/>
            </w:r>
          </w:p>
        </w:tc>
        <w:tc>
          <w:tcPr>
            <w:tcW w:w="7621" w:type="dxa"/>
          </w:tcPr>
          <w:p w:rsidR="00D83760" w:rsidP="008A6D80" w:rsidRDefault="00D83760" w14:paraId="23F5E5BB" w14:textId="34CBDAED">
            <w:pPr>
              <w:pStyle w:val="BodyText"/>
              <w:rPr>
                <w:rFonts w:cs="Vijaya" w:asciiTheme="minorHAnsi" w:hAnsiTheme="minorHAnsi"/>
                <w:i/>
                <w:iCs/>
              </w:rPr>
            </w:pPr>
            <w:r>
              <w:rPr>
                <w:rFonts w:cs="Vijaya" w:asciiTheme="minorHAnsi" w:hAnsiTheme="minorHAnsi"/>
                <w:i/>
                <w:iCs/>
              </w:rPr>
              <w:t xml:space="preserve">What does the </w:t>
            </w:r>
            <w:r w:rsidRPr="008A6D80" w:rsidR="008A6D80">
              <w:rPr>
                <w:rFonts w:cs="Vijaya" w:asciiTheme="minorHAnsi" w:hAnsiTheme="minorHAnsi"/>
                <w:i/>
                <w:iCs/>
              </w:rPr>
              <w:t>Cabinet</w:t>
            </w:r>
            <w:r>
              <w:rPr>
                <w:rFonts w:cs="Vijaya" w:asciiTheme="minorHAnsi" w:hAnsiTheme="minorHAnsi"/>
                <w:i/>
                <w:iCs/>
              </w:rPr>
              <w:t xml:space="preserve"> do?</w:t>
            </w:r>
            <w:r w:rsidRPr="000F3B3E">
              <w:rPr>
                <w:rFonts w:cs="Vijaya" w:asciiTheme="minorHAnsi" w:hAnsiTheme="minorHAnsi"/>
                <w:i/>
                <w:iCs/>
              </w:rPr>
              <w:t xml:space="preserve"> </w:t>
            </w:r>
          </w:p>
        </w:tc>
        <w:tc>
          <w:tcPr>
            <w:tcW w:w="691" w:type="dxa"/>
          </w:tcPr>
          <w:p w:rsidR="00D83760" w:rsidP="00D83760" w:rsidRDefault="00D83760" w14:paraId="2B7AEAC9" w14:textId="5B9C7058">
            <w:pPr>
              <w:pStyle w:val="BodyText"/>
              <w:jc w:val="left"/>
            </w:pPr>
            <w:r>
              <w:t>p.</w:t>
            </w:r>
            <w:r>
              <w:fldChar w:fldCharType="begin"/>
            </w:r>
            <w:r>
              <w:instrText xml:space="preserve"> PAGEREF _Ref91684235 \h </w:instrText>
            </w:r>
            <w:r>
              <w:fldChar w:fldCharType="separate"/>
            </w:r>
            <w:r w:rsidR="00EE2E81">
              <w:rPr>
                <w:noProof/>
              </w:rPr>
              <w:t>15</w:t>
            </w:r>
            <w:r>
              <w:fldChar w:fldCharType="end"/>
            </w:r>
          </w:p>
        </w:tc>
      </w:tr>
      <w:tr w:rsidR="00D83760" w:rsidTr="00087E4F" w14:paraId="48A962BE" w14:textId="77777777">
        <w:tc>
          <w:tcPr>
            <w:tcW w:w="425" w:type="dxa"/>
          </w:tcPr>
          <w:p w:rsidR="00D83760" w:rsidP="00D83760" w:rsidRDefault="00D83760" w14:paraId="511D2FC5" w14:textId="77777777">
            <w:pPr>
              <w:pStyle w:val="BodyText"/>
            </w:pPr>
            <w:r>
              <w:sym w:font="Wingdings 3" w:char="F086"/>
            </w:r>
          </w:p>
        </w:tc>
        <w:tc>
          <w:tcPr>
            <w:tcW w:w="7621" w:type="dxa"/>
          </w:tcPr>
          <w:p w:rsidR="00D83760" w:rsidP="008A6D80" w:rsidRDefault="00D83760" w14:paraId="67BE68AA" w14:textId="6FF890B0">
            <w:pPr>
              <w:pStyle w:val="BodyText"/>
              <w:rPr>
                <w:rFonts w:cs="Vijaya" w:asciiTheme="minorHAnsi" w:hAnsiTheme="minorHAnsi"/>
                <w:i/>
                <w:iCs/>
              </w:rPr>
            </w:pPr>
            <w:r>
              <w:rPr>
                <w:rFonts w:cs="Vijaya" w:asciiTheme="minorHAnsi" w:hAnsiTheme="minorHAnsi"/>
                <w:i/>
                <w:iCs/>
              </w:rPr>
              <w:t xml:space="preserve">How does the </w:t>
            </w:r>
            <w:r w:rsidRPr="008A6D80" w:rsidR="008A6D80">
              <w:rPr>
                <w:rFonts w:cs="Vijaya" w:asciiTheme="minorHAnsi" w:hAnsiTheme="minorHAnsi"/>
                <w:i/>
                <w:iCs/>
              </w:rPr>
              <w:t>Cabinet</w:t>
            </w:r>
            <w:r>
              <w:rPr>
                <w:rFonts w:cs="Vijaya" w:asciiTheme="minorHAnsi" w:hAnsiTheme="minorHAnsi"/>
                <w:i/>
                <w:iCs/>
              </w:rPr>
              <w:t xml:space="preserve"> make decisions? </w:t>
            </w:r>
            <w:r w:rsidRPr="000F3B3E">
              <w:rPr>
                <w:rFonts w:cs="Vijaya" w:asciiTheme="minorHAnsi" w:hAnsiTheme="minorHAnsi"/>
                <w:i/>
                <w:iCs/>
              </w:rPr>
              <w:t xml:space="preserve"> </w:t>
            </w:r>
          </w:p>
        </w:tc>
        <w:tc>
          <w:tcPr>
            <w:tcW w:w="691" w:type="dxa"/>
          </w:tcPr>
          <w:p w:rsidR="00D83760" w:rsidP="00D83760" w:rsidRDefault="00D83760" w14:paraId="0EC22245" w14:textId="39043758">
            <w:pPr>
              <w:pStyle w:val="BodyText"/>
              <w:jc w:val="left"/>
            </w:pPr>
            <w:r>
              <w:t>p.</w:t>
            </w:r>
            <w:r>
              <w:fldChar w:fldCharType="begin"/>
            </w:r>
            <w:r>
              <w:instrText xml:space="preserve"> REF rules_voting \h </w:instrText>
            </w:r>
            <w:r>
              <w:fldChar w:fldCharType="end"/>
            </w:r>
            <w:r>
              <w:fldChar w:fldCharType="begin"/>
            </w:r>
            <w:r>
              <w:instrText xml:space="preserve"> PAGEREF cabinet_decisions \h </w:instrText>
            </w:r>
            <w:r>
              <w:fldChar w:fldCharType="separate"/>
            </w:r>
            <w:r w:rsidR="00EE2E81">
              <w:rPr>
                <w:noProof/>
              </w:rPr>
              <w:t>15</w:t>
            </w:r>
            <w:r>
              <w:fldChar w:fldCharType="end"/>
            </w:r>
          </w:p>
        </w:tc>
      </w:tr>
      <w:tr w:rsidR="00606078" w:rsidTr="00087E4F" w14:paraId="59DF2052" w14:textId="77777777">
        <w:tc>
          <w:tcPr>
            <w:tcW w:w="425" w:type="dxa"/>
          </w:tcPr>
          <w:p w:rsidR="00606078" w:rsidP="00606078" w:rsidRDefault="00606078" w14:paraId="253DFD46" w14:textId="77777777">
            <w:pPr>
              <w:pStyle w:val="BodyText"/>
            </w:pPr>
            <w:r>
              <w:sym w:font="Wingdings 3" w:char="F086"/>
            </w:r>
          </w:p>
        </w:tc>
        <w:tc>
          <w:tcPr>
            <w:tcW w:w="7621" w:type="dxa"/>
          </w:tcPr>
          <w:p w:rsidR="00606078" w:rsidP="00606078" w:rsidRDefault="00606078" w14:paraId="562A2FA2" w14:textId="77777777">
            <w:pPr>
              <w:pStyle w:val="BodyText"/>
              <w:rPr>
                <w:rFonts w:cs="Vijaya" w:asciiTheme="minorHAnsi" w:hAnsiTheme="minorHAnsi"/>
                <w:i/>
                <w:iCs/>
              </w:rPr>
            </w:pPr>
            <w:r>
              <w:rPr>
                <w:rFonts w:cs="Vijaya" w:asciiTheme="minorHAnsi" w:hAnsiTheme="minorHAnsi"/>
                <w:i/>
                <w:iCs/>
              </w:rPr>
              <w:t xml:space="preserve">What do the Council’s committees do? </w:t>
            </w:r>
            <w:r w:rsidRPr="000F3B3E">
              <w:rPr>
                <w:rFonts w:cs="Vijaya" w:asciiTheme="minorHAnsi" w:hAnsiTheme="minorHAnsi"/>
                <w:i/>
                <w:iCs/>
              </w:rPr>
              <w:t xml:space="preserve"> </w:t>
            </w:r>
          </w:p>
        </w:tc>
        <w:tc>
          <w:tcPr>
            <w:tcW w:w="691" w:type="dxa"/>
          </w:tcPr>
          <w:p w:rsidR="00606078" w:rsidP="00606078" w:rsidRDefault="00606078" w14:paraId="2B724573" w14:textId="39BBE1D3">
            <w:pPr>
              <w:pStyle w:val="BodyText"/>
              <w:jc w:val="left"/>
            </w:pPr>
            <w:r>
              <w:t>p.</w:t>
            </w:r>
            <w:r w:rsidR="00783416">
              <w:fldChar w:fldCharType="begin"/>
            </w:r>
            <w:r w:rsidR="00783416">
              <w:instrText xml:space="preserve"> PAGEREF _Ref91746454 \h </w:instrText>
            </w:r>
            <w:r w:rsidR="00783416">
              <w:fldChar w:fldCharType="separate"/>
            </w:r>
            <w:r w:rsidR="00EE2E81">
              <w:rPr>
                <w:noProof/>
              </w:rPr>
              <w:t>17</w:t>
            </w:r>
            <w:r w:rsidR="00783416">
              <w:fldChar w:fldCharType="end"/>
            </w:r>
            <w:r>
              <w:fldChar w:fldCharType="begin"/>
            </w:r>
            <w:r>
              <w:instrText xml:space="preserve"> REF rules_voting \h </w:instrText>
            </w:r>
            <w:r>
              <w:fldChar w:fldCharType="end"/>
            </w:r>
          </w:p>
        </w:tc>
      </w:tr>
      <w:tr w:rsidR="00783416" w:rsidTr="00087E4F" w14:paraId="0E05BCB3" w14:textId="77777777">
        <w:tc>
          <w:tcPr>
            <w:tcW w:w="425" w:type="dxa"/>
          </w:tcPr>
          <w:p w:rsidR="00783416" w:rsidP="00783416" w:rsidRDefault="00783416" w14:paraId="5FE7D7EF" w14:textId="77777777">
            <w:pPr>
              <w:pStyle w:val="BodyText"/>
            </w:pPr>
            <w:r>
              <w:sym w:font="Wingdings 3" w:char="F086"/>
            </w:r>
          </w:p>
        </w:tc>
        <w:tc>
          <w:tcPr>
            <w:tcW w:w="7621" w:type="dxa"/>
          </w:tcPr>
          <w:p w:rsidR="00783416" w:rsidP="00783416" w:rsidRDefault="00783416" w14:paraId="5C53C61D" w14:textId="77777777">
            <w:pPr>
              <w:pStyle w:val="BodyText"/>
              <w:rPr>
                <w:rFonts w:cs="Vijaya" w:asciiTheme="minorHAnsi" w:hAnsiTheme="minorHAnsi"/>
                <w:i/>
                <w:iCs/>
              </w:rPr>
            </w:pPr>
            <w:r>
              <w:rPr>
                <w:rFonts w:cs="Vijaya" w:asciiTheme="minorHAnsi" w:hAnsiTheme="minorHAnsi"/>
                <w:i/>
                <w:iCs/>
              </w:rPr>
              <w:t xml:space="preserve">Who is responsible for governance, audit and risk management? </w:t>
            </w:r>
            <w:r w:rsidRPr="000F3B3E">
              <w:rPr>
                <w:rFonts w:cs="Vijaya" w:asciiTheme="minorHAnsi" w:hAnsiTheme="minorHAnsi"/>
                <w:i/>
                <w:iCs/>
              </w:rPr>
              <w:t xml:space="preserve"> </w:t>
            </w:r>
          </w:p>
        </w:tc>
        <w:tc>
          <w:tcPr>
            <w:tcW w:w="691" w:type="dxa"/>
          </w:tcPr>
          <w:p w:rsidR="00783416" w:rsidP="00783416" w:rsidRDefault="00783416" w14:paraId="14E41BA8" w14:textId="7E2E76FF">
            <w:pPr>
              <w:pStyle w:val="BodyText"/>
              <w:jc w:val="left"/>
            </w:pPr>
            <w:r>
              <w:t>p.</w:t>
            </w:r>
            <w:r>
              <w:fldChar w:fldCharType="begin"/>
            </w:r>
            <w:r>
              <w:instrText xml:space="preserve"> PAGEREF governance_audit \h </w:instrText>
            </w:r>
            <w:r>
              <w:fldChar w:fldCharType="separate"/>
            </w:r>
            <w:r w:rsidR="00EE2E81">
              <w:rPr>
                <w:noProof/>
              </w:rPr>
              <w:t>17</w:t>
            </w:r>
            <w:r>
              <w:fldChar w:fldCharType="end"/>
            </w:r>
            <w:r>
              <w:fldChar w:fldCharType="begin"/>
            </w:r>
            <w:r>
              <w:instrText xml:space="preserve"> REF rules_voting \h </w:instrText>
            </w:r>
            <w:r>
              <w:fldChar w:fldCharType="end"/>
            </w:r>
          </w:p>
        </w:tc>
      </w:tr>
      <w:tr w:rsidR="00783416" w:rsidTr="00087E4F" w14:paraId="4C69F6C6" w14:textId="77777777">
        <w:tc>
          <w:tcPr>
            <w:tcW w:w="425" w:type="dxa"/>
          </w:tcPr>
          <w:p w:rsidR="00783416" w:rsidP="00783416" w:rsidRDefault="00783416" w14:paraId="0D24C924" w14:textId="77777777">
            <w:pPr>
              <w:pStyle w:val="BodyText"/>
            </w:pPr>
            <w:r>
              <w:sym w:font="Wingdings 3" w:char="F086"/>
            </w:r>
          </w:p>
        </w:tc>
        <w:tc>
          <w:tcPr>
            <w:tcW w:w="7621" w:type="dxa"/>
          </w:tcPr>
          <w:p w:rsidR="00783416" w:rsidP="00783416" w:rsidRDefault="00783416" w14:paraId="574520B3" w14:textId="77777777">
            <w:pPr>
              <w:pStyle w:val="BodyText"/>
              <w:rPr>
                <w:rFonts w:cs="Vijaya" w:asciiTheme="minorHAnsi" w:hAnsiTheme="minorHAnsi"/>
                <w:i/>
                <w:iCs/>
              </w:rPr>
            </w:pPr>
            <w:r>
              <w:rPr>
                <w:rFonts w:cs="Vijaya" w:asciiTheme="minorHAnsi" w:hAnsiTheme="minorHAnsi"/>
                <w:i/>
                <w:iCs/>
              </w:rPr>
              <w:t xml:space="preserve">Who is responsible for upholding local democracy? </w:t>
            </w:r>
            <w:r w:rsidRPr="000F3B3E">
              <w:rPr>
                <w:rFonts w:cs="Vijaya" w:asciiTheme="minorHAnsi" w:hAnsiTheme="minorHAnsi"/>
                <w:i/>
                <w:iCs/>
              </w:rPr>
              <w:t xml:space="preserve"> </w:t>
            </w:r>
          </w:p>
        </w:tc>
        <w:tc>
          <w:tcPr>
            <w:tcW w:w="691" w:type="dxa"/>
          </w:tcPr>
          <w:p w:rsidR="00783416" w:rsidP="00783416" w:rsidRDefault="00783416" w14:paraId="12045CD4" w14:textId="5D4287DA">
            <w:pPr>
              <w:pStyle w:val="BodyText"/>
              <w:jc w:val="left"/>
            </w:pPr>
            <w:r>
              <w:t>p.</w:t>
            </w:r>
            <w:r>
              <w:fldChar w:fldCharType="begin"/>
            </w:r>
            <w:r>
              <w:instrText xml:space="preserve"> PAGEREF democratic_services \h </w:instrText>
            </w:r>
            <w:r>
              <w:fldChar w:fldCharType="separate"/>
            </w:r>
            <w:r w:rsidR="00EE2E81">
              <w:rPr>
                <w:noProof/>
              </w:rPr>
              <w:t>17</w:t>
            </w:r>
            <w:r>
              <w:fldChar w:fldCharType="end"/>
            </w:r>
            <w:r>
              <w:fldChar w:fldCharType="begin"/>
            </w:r>
            <w:r>
              <w:instrText xml:space="preserve"> REF rules_voting \h </w:instrText>
            </w:r>
            <w:r>
              <w:fldChar w:fldCharType="end"/>
            </w:r>
          </w:p>
        </w:tc>
      </w:tr>
      <w:tr w:rsidR="00783416" w:rsidTr="00087E4F" w14:paraId="0DC3D19A" w14:textId="77777777">
        <w:tc>
          <w:tcPr>
            <w:tcW w:w="425" w:type="dxa"/>
          </w:tcPr>
          <w:p w:rsidR="00783416" w:rsidP="00783416" w:rsidRDefault="00783416" w14:paraId="182CE7E4" w14:textId="77777777">
            <w:pPr>
              <w:pStyle w:val="BodyText"/>
            </w:pPr>
            <w:r>
              <w:sym w:font="Wingdings 3" w:char="F086"/>
            </w:r>
          </w:p>
        </w:tc>
        <w:tc>
          <w:tcPr>
            <w:tcW w:w="7621" w:type="dxa"/>
          </w:tcPr>
          <w:p w:rsidR="00783416" w:rsidP="00783416" w:rsidRDefault="00783416" w14:paraId="0DC8E721" w14:textId="77777777">
            <w:pPr>
              <w:pStyle w:val="BodyText"/>
              <w:rPr>
                <w:rFonts w:cs="Vijaya" w:asciiTheme="minorHAnsi" w:hAnsiTheme="minorHAnsi"/>
                <w:i/>
                <w:iCs/>
              </w:rPr>
            </w:pPr>
            <w:r>
              <w:rPr>
                <w:rFonts w:cs="Vijaya" w:asciiTheme="minorHAnsi" w:hAnsiTheme="minorHAnsi"/>
                <w:i/>
                <w:iCs/>
              </w:rPr>
              <w:t xml:space="preserve">What does the licensing committee do? </w:t>
            </w:r>
            <w:r w:rsidRPr="000F3B3E">
              <w:rPr>
                <w:rFonts w:cs="Vijaya" w:asciiTheme="minorHAnsi" w:hAnsiTheme="minorHAnsi"/>
                <w:i/>
                <w:iCs/>
              </w:rPr>
              <w:t xml:space="preserve"> </w:t>
            </w:r>
          </w:p>
        </w:tc>
        <w:tc>
          <w:tcPr>
            <w:tcW w:w="691" w:type="dxa"/>
          </w:tcPr>
          <w:p w:rsidR="00783416" w:rsidP="00783416" w:rsidRDefault="00783416" w14:paraId="6F579389" w14:textId="0BE1F874">
            <w:pPr>
              <w:pStyle w:val="BodyText"/>
              <w:jc w:val="left"/>
            </w:pPr>
            <w:r>
              <w:t>p.</w:t>
            </w:r>
            <w:r>
              <w:fldChar w:fldCharType="begin"/>
            </w:r>
            <w:r>
              <w:instrText xml:space="preserve"> PAGEREF licensing_committee \h </w:instrText>
            </w:r>
            <w:r>
              <w:fldChar w:fldCharType="separate"/>
            </w:r>
            <w:r w:rsidR="00EE2E81">
              <w:rPr>
                <w:noProof/>
              </w:rPr>
              <w:t>18</w:t>
            </w:r>
            <w:r>
              <w:fldChar w:fldCharType="end"/>
            </w:r>
            <w:r>
              <w:fldChar w:fldCharType="begin"/>
            </w:r>
            <w:r>
              <w:instrText xml:space="preserve"> REF rules_voting \h </w:instrText>
            </w:r>
            <w:r>
              <w:fldChar w:fldCharType="end"/>
            </w:r>
          </w:p>
        </w:tc>
      </w:tr>
      <w:tr w:rsidR="00783416" w:rsidTr="00087E4F" w14:paraId="43131E8A" w14:textId="77777777">
        <w:tc>
          <w:tcPr>
            <w:tcW w:w="425" w:type="dxa"/>
          </w:tcPr>
          <w:p w:rsidR="00783416" w:rsidP="00783416" w:rsidRDefault="00783416" w14:paraId="2C4CCAE7" w14:textId="77777777">
            <w:pPr>
              <w:pStyle w:val="BodyText"/>
            </w:pPr>
            <w:r>
              <w:sym w:font="Wingdings 3" w:char="F086"/>
            </w:r>
          </w:p>
        </w:tc>
        <w:tc>
          <w:tcPr>
            <w:tcW w:w="7621" w:type="dxa"/>
          </w:tcPr>
          <w:p w:rsidR="00783416" w:rsidP="00783416" w:rsidRDefault="00783416" w14:paraId="1910BE1C" w14:textId="77777777">
            <w:pPr>
              <w:pStyle w:val="BodyText"/>
              <w:rPr>
                <w:rFonts w:cs="Vijaya" w:asciiTheme="minorHAnsi" w:hAnsiTheme="minorHAnsi"/>
                <w:i/>
                <w:iCs/>
              </w:rPr>
            </w:pPr>
            <w:r>
              <w:rPr>
                <w:rFonts w:cs="Vijaya" w:asciiTheme="minorHAnsi" w:hAnsiTheme="minorHAnsi"/>
                <w:i/>
                <w:iCs/>
              </w:rPr>
              <w:t xml:space="preserve">What does the planning committee do? </w:t>
            </w:r>
            <w:r w:rsidRPr="000F3B3E">
              <w:rPr>
                <w:rFonts w:cs="Vijaya" w:asciiTheme="minorHAnsi" w:hAnsiTheme="minorHAnsi"/>
                <w:i/>
                <w:iCs/>
              </w:rPr>
              <w:t xml:space="preserve"> </w:t>
            </w:r>
          </w:p>
        </w:tc>
        <w:tc>
          <w:tcPr>
            <w:tcW w:w="691" w:type="dxa"/>
          </w:tcPr>
          <w:p w:rsidR="00783416" w:rsidP="00783416" w:rsidRDefault="00783416" w14:paraId="325A08DF" w14:textId="581DD41C">
            <w:pPr>
              <w:pStyle w:val="BodyText"/>
              <w:jc w:val="left"/>
            </w:pPr>
            <w:r>
              <w:t>p.</w:t>
            </w:r>
            <w:r>
              <w:fldChar w:fldCharType="begin"/>
            </w:r>
            <w:r>
              <w:instrText xml:space="preserve"> PAGEREF planning_committee \h </w:instrText>
            </w:r>
            <w:r>
              <w:fldChar w:fldCharType="separate"/>
            </w:r>
            <w:r w:rsidR="00EE2E81">
              <w:rPr>
                <w:noProof/>
              </w:rPr>
              <w:t>18</w:t>
            </w:r>
            <w:r>
              <w:fldChar w:fldCharType="end"/>
            </w:r>
            <w:r>
              <w:fldChar w:fldCharType="begin"/>
            </w:r>
            <w:r>
              <w:instrText xml:space="preserve"> REF rules_voting \h </w:instrText>
            </w:r>
            <w:r>
              <w:fldChar w:fldCharType="end"/>
            </w:r>
          </w:p>
        </w:tc>
      </w:tr>
      <w:tr w:rsidR="00783416" w:rsidTr="00087E4F" w14:paraId="2046F333" w14:textId="77777777">
        <w:tc>
          <w:tcPr>
            <w:tcW w:w="425" w:type="dxa"/>
          </w:tcPr>
          <w:p w:rsidR="00783416" w:rsidP="00783416" w:rsidRDefault="00783416" w14:paraId="4F877191" w14:textId="77777777">
            <w:pPr>
              <w:pStyle w:val="BodyText"/>
            </w:pPr>
            <w:r>
              <w:sym w:font="Wingdings 3" w:char="F086"/>
            </w:r>
          </w:p>
        </w:tc>
        <w:tc>
          <w:tcPr>
            <w:tcW w:w="7621" w:type="dxa"/>
          </w:tcPr>
          <w:p w:rsidR="00783416" w:rsidP="00783416" w:rsidRDefault="00783416" w14:paraId="1A1CB4ED" w14:textId="77777777">
            <w:pPr>
              <w:pStyle w:val="BodyText"/>
              <w:rPr>
                <w:rFonts w:cs="Vijaya" w:asciiTheme="minorHAnsi" w:hAnsiTheme="minorHAnsi"/>
                <w:i/>
                <w:iCs/>
              </w:rPr>
            </w:pPr>
            <w:r>
              <w:rPr>
                <w:rFonts w:cs="Vijaya" w:asciiTheme="minorHAnsi" w:hAnsiTheme="minorHAnsi"/>
                <w:i/>
                <w:iCs/>
              </w:rPr>
              <w:t xml:space="preserve">How are decisions scrutinised? </w:t>
            </w:r>
            <w:r w:rsidRPr="000F3B3E">
              <w:rPr>
                <w:rFonts w:cs="Vijaya" w:asciiTheme="minorHAnsi" w:hAnsiTheme="minorHAnsi"/>
                <w:i/>
                <w:iCs/>
              </w:rPr>
              <w:t xml:space="preserve"> </w:t>
            </w:r>
          </w:p>
        </w:tc>
        <w:tc>
          <w:tcPr>
            <w:tcW w:w="691" w:type="dxa"/>
          </w:tcPr>
          <w:p w:rsidR="00783416" w:rsidP="00783416" w:rsidRDefault="00783416" w14:paraId="5A559521" w14:textId="34DB5B3D">
            <w:pPr>
              <w:pStyle w:val="BodyText"/>
              <w:jc w:val="left"/>
            </w:pPr>
            <w:r>
              <w:t>p.</w:t>
            </w:r>
            <w:r>
              <w:fldChar w:fldCharType="begin"/>
            </w:r>
            <w:r>
              <w:instrText xml:space="preserve"> PAGEREF scrutiny \h </w:instrText>
            </w:r>
            <w:r>
              <w:fldChar w:fldCharType="separate"/>
            </w:r>
            <w:r w:rsidR="00EE2E81">
              <w:rPr>
                <w:noProof/>
              </w:rPr>
              <w:t>19</w:t>
            </w:r>
            <w:r>
              <w:fldChar w:fldCharType="end"/>
            </w:r>
            <w:r>
              <w:fldChar w:fldCharType="begin"/>
            </w:r>
            <w:r>
              <w:instrText xml:space="preserve"> REF rules_voting \h </w:instrText>
            </w:r>
            <w:r>
              <w:fldChar w:fldCharType="end"/>
            </w:r>
          </w:p>
        </w:tc>
      </w:tr>
      <w:tr w:rsidR="00783416" w:rsidTr="00087E4F" w14:paraId="1B6C7638" w14:textId="77777777">
        <w:tc>
          <w:tcPr>
            <w:tcW w:w="425" w:type="dxa"/>
          </w:tcPr>
          <w:p w:rsidR="00783416" w:rsidP="00783416" w:rsidRDefault="00783416" w14:paraId="5CECA7B1" w14:textId="77777777">
            <w:pPr>
              <w:pStyle w:val="BodyText"/>
            </w:pPr>
            <w:r>
              <w:sym w:font="Wingdings 3" w:char="F086"/>
            </w:r>
          </w:p>
        </w:tc>
        <w:tc>
          <w:tcPr>
            <w:tcW w:w="7621" w:type="dxa"/>
          </w:tcPr>
          <w:p w:rsidR="00783416" w:rsidP="00783416" w:rsidRDefault="00783416" w14:paraId="7DEA2C08" w14:textId="77777777">
            <w:pPr>
              <w:pStyle w:val="BodyText"/>
              <w:rPr>
                <w:rFonts w:cs="Vijaya" w:asciiTheme="minorHAnsi" w:hAnsiTheme="minorHAnsi"/>
                <w:i/>
                <w:iCs/>
              </w:rPr>
            </w:pPr>
            <w:r>
              <w:rPr>
                <w:rFonts w:cs="Vijaya" w:asciiTheme="minorHAnsi" w:hAnsiTheme="minorHAnsi"/>
                <w:i/>
                <w:iCs/>
              </w:rPr>
              <w:t xml:space="preserve">Who is responsible for upholding standards and holding Councillors to account for their conduct? </w:t>
            </w:r>
            <w:r w:rsidRPr="000F3B3E">
              <w:rPr>
                <w:rFonts w:cs="Vijaya" w:asciiTheme="minorHAnsi" w:hAnsiTheme="minorHAnsi"/>
                <w:i/>
                <w:iCs/>
              </w:rPr>
              <w:t xml:space="preserve"> </w:t>
            </w:r>
          </w:p>
        </w:tc>
        <w:tc>
          <w:tcPr>
            <w:tcW w:w="691" w:type="dxa"/>
          </w:tcPr>
          <w:p w:rsidR="00783416" w:rsidP="00783416" w:rsidRDefault="00783416" w14:paraId="1BA81CFA" w14:textId="45FF5BF8">
            <w:pPr>
              <w:pStyle w:val="BodyText"/>
              <w:jc w:val="left"/>
            </w:pPr>
            <w:r>
              <w:t>p.</w:t>
            </w:r>
            <w:r>
              <w:fldChar w:fldCharType="begin"/>
            </w:r>
            <w:r>
              <w:instrText xml:space="preserve"> PAGEREF standards \h </w:instrText>
            </w:r>
            <w:r>
              <w:fldChar w:fldCharType="separate"/>
            </w:r>
            <w:r w:rsidR="00EE2E81">
              <w:rPr>
                <w:noProof/>
              </w:rPr>
              <w:t>19</w:t>
            </w:r>
            <w:r>
              <w:fldChar w:fldCharType="end"/>
            </w:r>
            <w:r>
              <w:fldChar w:fldCharType="begin"/>
            </w:r>
            <w:r>
              <w:instrText xml:space="preserve"> REF rules_voting \h </w:instrText>
            </w:r>
            <w:r>
              <w:fldChar w:fldCharType="end"/>
            </w:r>
          </w:p>
        </w:tc>
      </w:tr>
    </w:tbl>
    <w:p w:rsidR="000A78AD" w:rsidP="00227DBD" w:rsidRDefault="000A78AD" w14:paraId="3813C4CC" w14:textId="77777777">
      <w:pPr>
        <w:pStyle w:val="BodyText"/>
      </w:pPr>
    </w:p>
    <w:p w:rsidR="00227DBD" w:rsidP="00227DBD" w:rsidRDefault="00227DBD" w14:paraId="2AFFFC31" w14:textId="7B1FE10C">
      <w:pPr>
        <w:pStyle w:val="BodyText"/>
      </w:pPr>
      <w:r>
        <w:t xml:space="preserve">The third part of this guide explains the roles and responsibilities of elected members and </w:t>
      </w:r>
      <w:r w:rsidR="00783416">
        <w:t xml:space="preserve">paid </w:t>
      </w:r>
      <w:r>
        <w:t xml:space="preserve">officers of the Council. It describes the jobs they do, and how they work together to deliver the Council’s functions and priorities. It also explains the codes of conduct that govern </w:t>
      </w:r>
      <w:proofErr w:type="gramStart"/>
      <w:r>
        <w:t>councillors’</w:t>
      </w:r>
      <w:proofErr w:type="gramEnd"/>
      <w:r>
        <w:t xml:space="preserve"> and officers’ conduct and the standards of behaviour that you can expect from them. </w:t>
      </w:r>
    </w:p>
    <w:p w:rsidR="000A78AD" w:rsidP="00227DBD" w:rsidRDefault="000A78AD" w14:paraId="11098E10" w14:textId="77777777">
      <w:pPr>
        <w:pStyle w:val="BodyText"/>
      </w:pPr>
    </w:p>
    <w:p w:rsidR="006A3ADD" w:rsidP="006A3ADD" w:rsidRDefault="006A3ADD" w14:paraId="397A9FF8" w14:textId="77777777">
      <w:pPr>
        <w:pStyle w:val="BodyText"/>
      </w:pPr>
      <w:r>
        <w:lastRenderedPageBreak/>
        <w:t xml:space="preserve">It aims to answer questions such </w:t>
      </w:r>
      <w:proofErr w:type="gramStart"/>
      <w:r>
        <w:t>as:</w:t>
      </w:r>
      <w:proofErr w:type="gramEnd"/>
      <w:r>
        <w:t xml:space="preserve"> -</w:t>
      </w:r>
    </w:p>
    <w:tbl>
      <w:tblPr>
        <w:tblStyle w:val="TableGrid"/>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
        <w:gridCol w:w="7621"/>
        <w:gridCol w:w="691"/>
      </w:tblGrid>
      <w:tr w:rsidR="00402779" w:rsidTr="003F6033" w14:paraId="1588F778" w14:textId="77777777">
        <w:tc>
          <w:tcPr>
            <w:tcW w:w="425" w:type="dxa"/>
            <w:vAlign w:val="center"/>
          </w:tcPr>
          <w:p w:rsidR="00402779" w:rsidP="003F6033" w:rsidRDefault="00402779" w14:paraId="3057C177" w14:textId="77777777">
            <w:pPr>
              <w:pStyle w:val="BodyText"/>
              <w:jc w:val="left"/>
            </w:pPr>
            <w:r>
              <w:sym w:font="Wingdings 3" w:char="F086"/>
            </w:r>
          </w:p>
        </w:tc>
        <w:tc>
          <w:tcPr>
            <w:tcW w:w="7621" w:type="dxa"/>
          </w:tcPr>
          <w:p w:rsidRPr="000F3B3E" w:rsidR="00402779" w:rsidRDefault="00402779" w14:paraId="31A5B9F0" w14:textId="1E1499E8">
            <w:pPr>
              <w:pStyle w:val="BodyText"/>
              <w:rPr>
                <w:rFonts w:cs="Vijaya" w:asciiTheme="minorHAnsi" w:hAnsiTheme="minorHAnsi"/>
                <w:i/>
                <w:iCs/>
              </w:rPr>
            </w:pPr>
            <w:r>
              <w:rPr>
                <w:rFonts w:cs="Vijaya" w:asciiTheme="minorHAnsi" w:hAnsiTheme="minorHAnsi"/>
                <w:i/>
                <w:iCs/>
              </w:rPr>
              <w:t>What does the Chair do?</w:t>
            </w:r>
            <w:r w:rsidRPr="000F3B3E">
              <w:rPr>
                <w:rFonts w:cs="Vijaya" w:asciiTheme="minorHAnsi" w:hAnsiTheme="minorHAnsi"/>
                <w:i/>
                <w:iCs/>
              </w:rPr>
              <w:t xml:space="preserve"> </w:t>
            </w:r>
          </w:p>
        </w:tc>
        <w:tc>
          <w:tcPr>
            <w:tcW w:w="691" w:type="dxa"/>
            <w:vAlign w:val="center"/>
          </w:tcPr>
          <w:p w:rsidR="00402779" w:rsidP="003F6033" w:rsidRDefault="00402779" w14:paraId="3DDAFF82" w14:textId="7ECC5AE8">
            <w:pPr>
              <w:pStyle w:val="BodyText"/>
              <w:jc w:val="left"/>
            </w:pPr>
            <w:r>
              <w:t>p.</w:t>
            </w:r>
            <w:r>
              <w:fldChar w:fldCharType="begin"/>
            </w:r>
            <w:r>
              <w:instrText xml:space="preserve"> PAGEREF _Ref91751618 \h </w:instrText>
            </w:r>
            <w:r>
              <w:fldChar w:fldCharType="separate"/>
            </w:r>
            <w:r w:rsidR="00EE2E81">
              <w:rPr>
                <w:noProof/>
              </w:rPr>
              <w:t>24</w:t>
            </w:r>
            <w:r>
              <w:fldChar w:fldCharType="end"/>
            </w:r>
            <w:r>
              <w:t xml:space="preserve"> </w:t>
            </w:r>
          </w:p>
        </w:tc>
      </w:tr>
      <w:tr w:rsidR="00402779" w:rsidTr="003F6033" w14:paraId="17CB40F0" w14:textId="77777777">
        <w:tc>
          <w:tcPr>
            <w:tcW w:w="425" w:type="dxa"/>
          </w:tcPr>
          <w:p w:rsidR="00402779" w:rsidP="003F6033" w:rsidRDefault="00402779" w14:paraId="0CB20192" w14:textId="77777777">
            <w:pPr>
              <w:pStyle w:val="BodyText"/>
            </w:pPr>
            <w:r>
              <w:sym w:font="Wingdings 3" w:char="F086"/>
            </w:r>
          </w:p>
        </w:tc>
        <w:tc>
          <w:tcPr>
            <w:tcW w:w="7621" w:type="dxa"/>
          </w:tcPr>
          <w:p w:rsidR="00402779" w:rsidP="003F6033" w:rsidRDefault="00402779" w14:paraId="23F2F08B" w14:textId="77777777">
            <w:pPr>
              <w:pStyle w:val="BodyText"/>
            </w:pPr>
            <w:r>
              <w:rPr>
                <w:rFonts w:cs="Vijaya" w:asciiTheme="minorHAnsi" w:hAnsiTheme="minorHAnsi"/>
                <w:i/>
                <w:iCs/>
              </w:rPr>
              <w:t>What does the Leader do</w:t>
            </w:r>
            <w:r w:rsidRPr="000F3B3E">
              <w:rPr>
                <w:rFonts w:cs="Vijaya" w:asciiTheme="minorHAnsi" w:hAnsiTheme="minorHAnsi"/>
                <w:i/>
                <w:iCs/>
              </w:rPr>
              <w:t xml:space="preserve">? </w:t>
            </w:r>
          </w:p>
        </w:tc>
        <w:tc>
          <w:tcPr>
            <w:tcW w:w="691" w:type="dxa"/>
            <w:vAlign w:val="center"/>
          </w:tcPr>
          <w:p w:rsidR="00402779" w:rsidP="003F6033" w:rsidRDefault="00402779" w14:paraId="3A02C84F" w14:textId="0C849931">
            <w:pPr>
              <w:pStyle w:val="BodyText"/>
              <w:jc w:val="left"/>
            </w:pPr>
            <w:r>
              <w:t>p.</w:t>
            </w:r>
            <w:r>
              <w:fldChar w:fldCharType="begin"/>
            </w:r>
            <w:r>
              <w:instrText xml:space="preserve"> REF rules_voting \h  \* MERGEFORMAT </w:instrText>
            </w:r>
            <w:r>
              <w:fldChar w:fldCharType="end"/>
            </w:r>
            <w:r>
              <w:fldChar w:fldCharType="begin"/>
            </w:r>
            <w:r>
              <w:instrText xml:space="preserve"> PAGEREF _Ref91751636 \h </w:instrText>
            </w:r>
            <w:r>
              <w:fldChar w:fldCharType="separate"/>
            </w:r>
            <w:r w:rsidR="00EE2E81">
              <w:rPr>
                <w:noProof/>
              </w:rPr>
              <w:t>25</w:t>
            </w:r>
            <w:r>
              <w:fldChar w:fldCharType="end"/>
            </w:r>
          </w:p>
        </w:tc>
      </w:tr>
      <w:tr w:rsidR="00402779" w:rsidTr="003F6033" w14:paraId="7C53DBDE" w14:textId="77777777">
        <w:tc>
          <w:tcPr>
            <w:tcW w:w="425" w:type="dxa"/>
          </w:tcPr>
          <w:p w:rsidR="00402779" w:rsidP="003F6033" w:rsidRDefault="00402779" w14:paraId="6B87008A" w14:textId="77777777">
            <w:pPr>
              <w:pStyle w:val="BodyText"/>
            </w:pPr>
            <w:r>
              <w:sym w:font="Wingdings 3" w:char="F086"/>
            </w:r>
          </w:p>
        </w:tc>
        <w:tc>
          <w:tcPr>
            <w:tcW w:w="7621" w:type="dxa"/>
          </w:tcPr>
          <w:p w:rsidR="00402779" w:rsidP="003F6033" w:rsidRDefault="00402779" w14:paraId="352CA7AB" w14:textId="77777777">
            <w:pPr>
              <w:pStyle w:val="BodyText"/>
              <w:rPr>
                <w:rFonts w:cs="Vijaya" w:asciiTheme="minorHAnsi" w:hAnsiTheme="minorHAnsi"/>
                <w:i/>
                <w:iCs/>
              </w:rPr>
            </w:pPr>
            <w:r>
              <w:rPr>
                <w:rFonts w:cs="Vijaya" w:asciiTheme="minorHAnsi" w:hAnsiTheme="minorHAnsi"/>
                <w:i/>
                <w:iCs/>
              </w:rPr>
              <w:t xml:space="preserve">What happens if the Leader is unable to perform their duties? </w:t>
            </w:r>
          </w:p>
        </w:tc>
        <w:tc>
          <w:tcPr>
            <w:tcW w:w="691" w:type="dxa"/>
            <w:vAlign w:val="center"/>
          </w:tcPr>
          <w:p w:rsidR="00402779" w:rsidP="003F6033" w:rsidRDefault="00402779" w14:paraId="0D291694" w14:textId="253F7CE8">
            <w:pPr>
              <w:pStyle w:val="BodyText"/>
              <w:jc w:val="left"/>
            </w:pPr>
            <w:r>
              <w:t>p.</w:t>
            </w:r>
            <w:r>
              <w:fldChar w:fldCharType="begin"/>
            </w:r>
            <w:r>
              <w:instrText xml:space="preserve"> PAGEREF _Ref91751642 \h </w:instrText>
            </w:r>
            <w:r>
              <w:fldChar w:fldCharType="separate"/>
            </w:r>
            <w:r w:rsidR="00EE2E81">
              <w:rPr>
                <w:noProof/>
              </w:rPr>
              <w:t>25</w:t>
            </w:r>
            <w:r>
              <w:fldChar w:fldCharType="end"/>
            </w:r>
            <w:r>
              <w:t xml:space="preserve"> </w:t>
            </w:r>
          </w:p>
        </w:tc>
      </w:tr>
      <w:tr w:rsidR="00402779" w:rsidTr="003F6033" w14:paraId="7A601099" w14:textId="77777777">
        <w:tc>
          <w:tcPr>
            <w:tcW w:w="425" w:type="dxa"/>
          </w:tcPr>
          <w:p w:rsidR="00402779" w:rsidP="003F6033" w:rsidRDefault="00402779" w14:paraId="3826C504" w14:textId="77777777">
            <w:pPr>
              <w:pStyle w:val="BodyText"/>
            </w:pPr>
            <w:r>
              <w:sym w:font="Wingdings 3" w:char="F086"/>
            </w:r>
          </w:p>
        </w:tc>
        <w:tc>
          <w:tcPr>
            <w:tcW w:w="7621" w:type="dxa"/>
          </w:tcPr>
          <w:p w:rsidR="00402779" w:rsidP="008A6D80" w:rsidRDefault="00402779" w14:paraId="4260FD8C" w14:textId="5CCD785B">
            <w:pPr>
              <w:pStyle w:val="BodyText"/>
              <w:rPr>
                <w:rFonts w:cs="Vijaya" w:asciiTheme="minorHAnsi" w:hAnsiTheme="minorHAnsi"/>
                <w:i/>
                <w:iCs/>
              </w:rPr>
            </w:pPr>
            <w:r>
              <w:rPr>
                <w:rFonts w:cs="Vijaya" w:asciiTheme="minorHAnsi" w:hAnsiTheme="minorHAnsi"/>
                <w:i/>
                <w:iCs/>
              </w:rPr>
              <w:t xml:space="preserve">My Councillor is a member of the </w:t>
            </w:r>
            <w:r w:rsidRPr="008A6D80" w:rsidR="008A6D80">
              <w:rPr>
                <w:rFonts w:cs="Vijaya" w:asciiTheme="minorHAnsi" w:hAnsiTheme="minorHAnsi"/>
                <w:i/>
                <w:iCs/>
              </w:rPr>
              <w:t>Cabinet</w:t>
            </w:r>
            <w:r>
              <w:rPr>
                <w:rFonts w:cs="Vijaya" w:asciiTheme="minorHAnsi" w:hAnsiTheme="minorHAnsi"/>
                <w:i/>
                <w:iCs/>
              </w:rPr>
              <w:t xml:space="preserve">, what does this mean? </w:t>
            </w:r>
          </w:p>
        </w:tc>
        <w:tc>
          <w:tcPr>
            <w:tcW w:w="691" w:type="dxa"/>
            <w:vAlign w:val="center"/>
          </w:tcPr>
          <w:p w:rsidR="00402779" w:rsidP="003F6033" w:rsidRDefault="00402779" w14:paraId="1DEBCE8F" w14:textId="2A0CDB09">
            <w:pPr>
              <w:pStyle w:val="BodyText"/>
              <w:jc w:val="left"/>
            </w:pPr>
            <w:r>
              <w:t>p.</w:t>
            </w:r>
            <w:r>
              <w:fldChar w:fldCharType="begin"/>
            </w:r>
            <w:r>
              <w:instrText xml:space="preserve"> PAGEREF _Ref91751670 \h </w:instrText>
            </w:r>
            <w:r>
              <w:fldChar w:fldCharType="separate"/>
            </w:r>
            <w:r w:rsidR="00EE2E81">
              <w:rPr>
                <w:noProof/>
              </w:rPr>
              <w:t>2</w:t>
            </w:r>
            <w:r w:rsidR="00EE2E81">
              <w:rPr>
                <w:noProof/>
              </w:rPr>
              <w:t>5</w:t>
            </w:r>
            <w:r>
              <w:fldChar w:fldCharType="end"/>
            </w:r>
            <w:r>
              <w:t xml:space="preserve"> </w:t>
            </w:r>
          </w:p>
        </w:tc>
      </w:tr>
      <w:tr w:rsidR="00402779" w:rsidTr="003F6033" w14:paraId="1101A974" w14:textId="77777777">
        <w:tc>
          <w:tcPr>
            <w:tcW w:w="425" w:type="dxa"/>
            <w:vAlign w:val="center"/>
          </w:tcPr>
          <w:p w:rsidR="00402779" w:rsidP="003F6033" w:rsidRDefault="00402779" w14:paraId="5269B6D1" w14:textId="77777777">
            <w:pPr>
              <w:pStyle w:val="BodyText"/>
            </w:pPr>
            <w:r>
              <w:sym w:font="Wingdings 3" w:char="F086"/>
            </w:r>
          </w:p>
        </w:tc>
        <w:tc>
          <w:tcPr>
            <w:tcW w:w="7621" w:type="dxa"/>
          </w:tcPr>
          <w:p w:rsidR="00402779" w:rsidP="008A6D80" w:rsidRDefault="00402779" w14:paraId="3C9745DE" w14:textId="6F382078">
            <w:pPr>
              <w:pStyle w:val="BodyText"/>
              <w:rPr>
                <w:rFonts w:cs="Vijaya" w:asciiTheme="minorHAnsi" w:hAnsiTheme="minorHAnsi"/>
                <w:i/>
                <w:iCs/>
              </w:rPr>
            </w:pPr>
            <w:r>
              <w:rPr>
                <w:rFonts w:cs="Vijaya" w:asciiTheme="minorHAnsi" w:hAnsiTheme="minorHAnsi"/>
                <w:i/>
                <w:iCs/>
              </w:rPr>
              <w:t xml:space="preserve">How are members of the </w:t>
            </w:r>
            <w:r w:rsidRPr="008A6D80" w:rsidR="008A6D80">
              <w:rPr>
                <w:rFonts w:cs="Vijaya" w:asciiTheme="minorHAnsi" w:hAnsiTheme="minorHAnsi"/>
                <w:i/>
                <w:iCs/>
              </w:rPr>
              <w:t>Cabinet</w:t>
            </w:r>
            <w:r w:rsidR="0056243E">
              <w:rPr>
                <w:rFonts w:cs="Vijaya" w:asciiTheme="minorHAnsi" w:hAnsiTheme="minorHAnsi"/>
                <w:i/>
                <w:iCs/>
              </w:rPr>
              <w:t xml:space="preserve"> </w:t>
            </w:r>
            <w:r>
              <w:rPr>
                <w:rFonts w:cs="Vijaya" w:asciiTheme="minorHAnsi" w:hAnsiTheme="minorHAnsi"/>
                <w:i/>
                <w:iCs/>
              </w:rPr>
              <w:t>supported?</w:t>
            </w:r>
            <w:r w:rsidRPr="000F3B3E">
              <w:rPr>
                <w:rFonts w:cs="Vijaya" w:asciiTheme="minorHAnsi" w:hAnsiTheme="minorHAnsi"/>
                <w:i/>
                <w:iCs/>
              </w:rPr>
              <w:t xml:space="preserve"> </w:t>
            </w:r>
          </w:p>
        </w:tc>
        <w:tc>
          <w:tcPr>
            <w:tcW w:w="691" w:type="dxa"/>
          </w:tcPr>
          <w:p w:rsidR="00402779" w:rsidP="003F6033" w:rsidRDefault="00402779" w14:paraId="12603C9A" w14:textId="77777777">
            <w:pPr>
              <w:pStyle w:val="BodyText"/>
              <w:jc w:val="left"/>
            </w:pPr>
            <w:r>
              <w:t>p.</w:t>
            </w:r>
            <w:r>
              <w:fldChar w:fldCharType="begin"/>
            </w:r>
            <w:r>
              <w:instrText xml:space="preserve"> PAGEREF _Ref91751698 \h </w:instrText>
            </w:r>
            <w:r>
              <w:fldChar w:fldCharType="separate"/>
            </w:r>
            <w:r w:rsidR="00695EBD">
              <w:rPr>
                <w:noProof/>
              </w:rPr>
              <w:t>26</w:t>
            </w:r>
            <w:r>
              <w:fldChar w:fldCharType="end"/>
            </w:r>
            <w:r>
              <w:t xml:space="preserve"> </w:t>
            </w:r>
          </w:p>
        </w:tc>
      </w:tr>
      <w:tr w:rsidR="00402779" w:rsidTr="003F6033" w14:paraId="0525745C" w14:textId="77777777">
        <w:tc>
          <w:tcPr>
            <w:tcW w:w="425" w:type="dxa"/>
            <w:vAlign w:val="center"/>
          </w:tcPr>
          <w:p w:rsidR="00402779" w:rsidP="003F6033" w:rsidRDefault="000902C4" w14:paraId="07CE81E3" w14:textId="77777777">
            <w:pPr>
              <w:pStyle w:val="BodyText"/>
            </w:pPr>
            <w:r>
              <w:sym w:font="Wingdings 3" w:char="F086"/>
            </w:r>
          </w:p>
        </w:tc>
        <w:tc>
          <w:tcPr>
            <w:tcW w:w="7621" w:type="dxa"/>
          </w:tcPr>
          <w:p w:rsidR="00402779" w:rsidP="003F6033" w:rsidRDefault="000902C4" w14:paraId="1859A487" w14:textId="77777777">
            <w:pPr>
              <w:pStyle w:val="BodyText"/>
              <w:rPr>
                <w:rFonts w:cs="Vijaya" w:asciiTheme="minorHAnsi" w:hAnsiTheme="minorHAnsi"/>
                <w:i/>
                <w:iCs/>
              </w:rPr>
            </w:pPr>
            <w:r>
              <w:rPr>
                <w:rFonts w:cs="Vijaya" w:asciiTheme="minorHAnsi" w:hAnsiTheme="minorHAnsi"/>
                <w:i/>
                <w:iCs/>
              </w:rPr>
              <w:t>What does the Chief Executive do?</w:t>
            </w:r>
          </w:p>
        </w:tc>
        <w:tc>
          <w:tcPr>
            <w:tcW w:w="691" w:type="dxa"/>
          </w:tcPr>
          <w:p w:rsidR="00402779" w:rsidP="003F6033" w:rsidRDefault="000902C4" w14:paraId="42099853" w14:textId="4325789B">
            <w:pPr>
              <w:pStyle w:val="BodyText"/>
              <w:jc w:val="left"/>
            </w:pPr>
            <w:r>
              <w:t>p.</w:t>
            </w:r>
            <w:r w:rsidR="006F3738">
              <w:fldChar w:fldCharType="begin"/>
            </w:r>
            <w:r w:rsidR="006F3738">
              <w:instrText xml:space="preserve"> PAGEREF chief_exec \h </w:instrText>
            </w:r>
            <w:r w:rsidR="006F3738">
              <w:fldChar w:fldCharType="separate"/>
            </w:r>
            <w:r w:rsidR="00EE2E81">
              <w:rPr>
                <w:noProof/>
              </w:rPr>
              <w:t>26</w:t>
            </w:r>
            <w:r w:rsidR="006F3738">
              <w:fldChar w:fldCharType="end"/>
            </w:r>
            <w:r>
              <w:fldChar w:fldCharType="begin"/>
            </w:r>
            <w:r>
              <w:instrText xml:space="preserve"> REF rules_voting \h </w:instrText>
            </w:r>
            <w:r>
              <w:fldChar w:fldCharType="end"/>
            </w:r>
          </w:p>
        </w:tc>
      </w:tr>
      <w:tr w:rsidR="00402779" w:rsidTr="003F6033" w14:paraId="43A783E8" w14:textId="77777777">
        <w:tc>
          <w:tcPr>
            <w:tcW w:w="425" w:type="dxa"/>
          </w:tcPr>
          <w:p w:rsidR="00402779" w:rsidP="003F6033" w:rsidRDefault="00402779" w14:paraId="08ED967C" w14:textId="77777777">
            <w:pPr>
              <w:pStyle w:val="BodyText"/>
            </w:pPr>
            <w:r>
              <w:sym w:font="Wingdings 3" w:char="F086"/>
            </w:r>
          </w:p>
        </w:tc>
        <w:tc>
          <w:tcPr>
            <w:tcW w:w="7621" w:type="dxa"/>
          </w:tcPr>
          <w:p w:rsidR="00402779" w:rsidP="003F6033" w:rsidRDefault="000902C4" w14:paraId="1DB2DB35" w14:textId="77777777">
            <w:pPr>
              <w:pStyle w:val="BodyText"/>
              <w:rPr>
                <w:rFonts w:cs="Vijaya" w:asciiTheme="minorHAnsi" w:hAnsiTheme="minorHAnsi"/>
                <w:i/>
                <w:iCs/>
              </w:rPr>
            </w:pPr>
            <w:r>
              <w:rPr>
                <w:rFonts w:cs="Vijaya" w:asciiTheme="minorHAnsi" w:hAnsiTheme="minorHAnsi"/>
                <w:i/>
                <w:iCs/>
              </w:rPr>
              <w:t>What responsibilities does the Monitoring Officer have?</w:t>
            </w:r>
          </w:p>
        </w:tc>
        <w:tc>
          <w:tcPr>
            <w:tcW w:w="691" w:type="dxa"/>
          </w:tcPr>
          <w:p w:rsidR="00402779" w:rsidP="003F6033" w:rsidRDefault="00402779" w14:paraId="719030A8" w14:textId="332D0D40">
            <w:pPr>
              <w:pStyle w:val="BodyText"/>
              <w:jc w:val="left"/>
            </w:pPr>
            <w:r>
              <w:t>p.</w:t>
            </w:r>
            <w:r w:rsidR="006F3738">
              <w:fldChar w:fldCharType="begin"/>
            </w:r>
            <w:r w:rsidR="006F3738">
              <w:instrText xml:space="preserve"> PAGEREF monitoring_officer \h </w:instrText>
            </w:r>
            <w:r w:rsidR="006F3738">
              <w:fldChar w:fldCharType="separate"/>
            </w:r>
            <w:r w:rsidR="00EE2E81">
              <w:rPr>
                <w:noProof/>
              </w:rPr>
              <w:t>26</w:t>
            </w:r>
            <w:r w:rsidR="006F3738">
              <w:fldChar w:fldCharType="end"/>
            </w:r>
            <w:r>
              <w:fldChar w:fldCharType="begin"/>
            </w:r>
            <w:r>
              <w:instrText xml:space="preserve"> REF rules_voting \h </w:instrText>
            </w:r>
            <w:r>
              <w:fldChar w:fldCharType="end"/>
            </w:r>
          </w:p>
        </w:tc>
      </w:tr>
      <w:tr w:rsidR="00402779" w:rsidTr="003F6033" w14:paraId="74DEC629" w14:textId="77777777">
        <w:tc>
          <w:tcPr>
            <w:tcW w:w="425" w:type="dxa"/>
          </w:tcPr>
          <w:p w:rsidR="00402779" w:rsidP="003F6033" w:rsidRDefault="00402779" w14:paraId="0C7C4442" w14:textId="77777777">
            <w:pPr>
              <w:pStyle w:val="BodyText"/>
            </w:pPr>
            <w:r>
              <w:sym w:font="Wingdings 3" w:char="F086"/>
            </w:r>
          </w:p>
        </w:tc>
        <w:tc>
          <w:tcPr>
            <w:tcW w:w="7621" w:type="dxa"/>
          </w:tcPr>
          <w:p w:rsidR="00402779" w:rsidP="003F6033" w:rsidRDefault="000902C4" w14:paraId="16535DD0" w14:textId="77777777">
            <w:pPr>
              <w:pStyle w:val="BodyText"/>
              <w:rPr>
                <w:rFonts w:cs="Vijaya" w:asciiTheme="minorHAnsi" w:hAnsiTheme="minorHAnsi"/>
                <w:i/>
                <w:iCs/>
              </w:rPr>
            </w:pPr>
            <w:r>
              <w:rPr>
                <w:rFonts w:cs="Vijaya" w:asciiTheme="minorHAnsi" w:hAnsiTheme="minorHAnsi"/>
                <w:i/>
                <w:iCs/>
              </w:rPr>
              <w:t xml:space="preserve">Who is responsible for ensuring that the Council’s democratic policies and procedures are complied </w:t>
            </w:r>
            <w:proofErr w:type="gramStart"/>
            <w:r>
              <w:rPr>
                <w:rFonts w:cs="Vijaya" w:asciiTheme="minorHAnsi" w:hAnsiTheme="minorHAnsi"/>
                <w:i/>
                <w:iCs/>
              </w:rPr>
              <w:t>with</w:t>
            </w:r>
            <w:proofErr w:type="gramEnd"/>
            <w:r>
              <w:rPr>
                <w:rFonts w:cs="Vijaya" w:asciiTheme="minorHAnsi" w:hAnsiTheme="minorHAnsi"/>
                <w:i/>
                <w:iCs/>
              </w:rPr>
              <w:t xml:space="preserve">? </w:t>
            </w:r>
          </w:p>
        </w:tc>
        <w:tc>
          <w:tcPr>
            <w:tcW w:w="691" w:type="dxa"/>
          </w:tcPr>
          <w:p w:rsidR="00402779" w:rsidP="003F6033" w:rsidRDefault="00402779" w14:paraId="1742B321" w14:textId="506D1557">
            <w:pPr>
              <w:pStyle w:val="BodyText"/>
              <w:jc w:val="left"/>
            </w:pPr>
            <w:r>
              <w:t>p.</w:t>
            </w:r>
            <w:r w:rsidR="006F3738">
              <w:fldChar w:fldCharType="begin"/>
            </w:r>
            <w:r w:rsidR="006F3738">
              <w:instrText xml:space="preserve"> PAGEREF HODS \h </w:instrText>
            </w:r>
            <w:r w:rsidR="006F3738">
              <w:fldChar w:fldCharType="separate"/>
            </w:r>
            <w:r w:rsidR="00EE2E81">
              <w:rPr>
                <w:noProof/>
              </w:rPr>
              <w:t>26</w:t>
            </w:r>
            <w:r w:rsidR="006F3738">
              <w:fldChar w:fldCharType="end"/>
            </w:r>
            <w:r w:rsidR="000902C4">
              <w:t xml:space="preserve"> </w:t>
            </w:r>
            <w:r>
              <w:fldChar w:fldCharType="begin"/>
            </w:r>
            <w:r>
              <w:instrText xml:space="preserve"> REF rules_voting \h </w:instrText>
            </w:r>
            <w:r>
              <w:fldChar w:fldCharType="end"/>
            </w:r>
          </w:p>
        </w:tc>
      </w:tr>
      <w:tr w:rsidR="007E6642" w:rsidTr="003F6033" w14:paraId="63A9F64E" w14:textId="77777777">
        <w:tc>
          <w:tcPr>
            <w:tcW w:w="425" w:type="dxa"/>
          </w:tcPr>
          <w:p w:rsidR="007E6642" w:rsidP="007E6642" w:rsidRDefault="007E6642" w14:paraId="2165168C" w14:textId="77777777">
            <w:pPr>
              <w:pStyle w:val="BodyText"/>
            </w:pPr>
            <w:r>
              <w:sym w:font="Wingdings 3" w:char="F086"/>
            </w:r>
          </w:p>
        </w:tc>
        <w:tc>
          <w:tcPr>
            <w:tcW w:w="7621" w:type="dxa"/>
          </w:tcPr>
          <w:p w:rsidR="007E6642" w:rsidP="007E6642" w:rsidRDefault="007E6642" w14:paraId="3E1EB1E1" w14:textId="77777777">
            <w:pPr>
              <w:pStyle w:val="BodyText"/>
              <w:rPr>
                <w:rFonts w:cs="Vijaya" w:asciiTheme="minorHAnsi" w:hAnsiTheme="minorHAnsi"/>
                <w:i/>
                <w:iCs/>
              </w:rPr>
            </w:pPr>
            <w:r>
              <w:rPr>
                <w:rFonts w:cs="Vijaya" w:asciiTheme="minorHAnsi" w:hAnsiTheme="minorHAnsi"/>
                <w:i/>
                <w:iCs/>
              </w:rPr>
              <w:t>How should Councillors behave?</w:t>
            </w:r>
          </w:p>
        </w:tc>
        <w:tc>
          <w:tcPr>
            <w:tcW w:w="691" w:type="dxa"/>
          </w:tcPr>
          <w:p w:rsidR="007E6642" w:rsidP="007E6642" w:rsidRDefault="007E6642" w14:paraId="3A9AE758" w14:textId="7C99597F">
            <w:pPr>
              <w:pStyle w:val="BodyText"/>
              <w:jc w:val="left"/>
            </w:pPr>
            <w:r>
              <w:t>p.</w:t>
            </w:r>
            <w:r>
              <w:fldChar w:fldCharType="begin"/>
            </w:r>
            <w:r>
              <w:instrText xml:space="preserve"> PAGEREF _Ref91758840 \h </w:instrText>
            </w:r>
            <w:r>
              <w:fldChar w:fldCharType="separate"/>
            </w:r>
            <w:r w:rsidR="00EE2E81">
              <w:rPr>
                <w:noProof/>
              </w:rPr>
              <w:t>28</w:t>
            </w:r>
            <w:r>
              <w:fldChar w:fldCharType="end"/>
            </w:r>
            <w:r>
              <w:t xml:space="preserve"> </w:t>
            </w:r>
            <w:r>
              <w:fldChar w:fldCharType="begin"/>
            </w:r>
            <w:r>
              <w:instrText xml:space="preserve"> REF rules_voting \h </w:instrText>
            </w:r>
            <w:r>
              <w:fldChar w:fldCharType="end"/>
            </w:r>
          </w:p>
        </w:tc>
      </w:tr>
      <w:tr w:rsidR="007E6642" w:rsidTr="003F6033" w14:paraId="4D854813" w14:textId="77777777">
        <w:tc>
          <w:tcPr>
            <w:tcW w:w="425" w:type="dxa"/>
          </w:tcPr>
          <w:p w:rsidR="007E6642" w:rsidP="007E6642" w:rsidRDefault="007E6642" w14:paraId="0A5AF84A" w14:textId="77777777">
            <w:pPr>
              <w:pStyle w:val="BodyText"/>
            </w:pPr>
            <w:r>
              <w:sym w:font="Wingdings 3" w:char="F086"/>
            </w:r>
          </w:p>
        </w:tc>
        <w:tc>
          <w:tcPr>
            <w:tcW w:w="7621" w:type="dxa"/>
          </w:tcPr>
          <w:p w:rsidR="007E6642" w:rsidP="007E6642" w:rsidRDefault="007E6642" w14:paraId="5EF3DC36" w14:textId="77777777">
            <w:pPr>
              <w:pStyle w:val="BodyText"/>
              <w:rPr>
                <w:rFonts w:cs="Vijaya" w:asciiTheme="minorHAnsi" w:hAnsiTheme="minorHAnsi"/>
                <w:i/>
                <w:iCs/>
              </w:rPr>
            </w:pPr>
            <w:r>
              <w:rPr>
                <w:rFonts w:cs="Vijaya" w:asciiTheme="minorHAnsi" w:hAnsiTheme="minorHAnsi"/>
                <w:i/>
                <w:iCs/>
              </w:rPr>
              <w:t>How should Officers behave?</w:t>
            </w:r>
          </w:p>
        </w:tc>
        <w:tc>
          <w:tcPr>
            <w:tcW w:w="691" w:type="dxa"/>
          </w:tcPr>
          <w:p w:rsidR="007E6642" w:rsidP="007E6642" w:rsidRDefault="007E6642" w14:paraId="4C53FFB3" w14:textId="7B20F17F">
            <w:pPr>
              <w:pStyle w:val="BodyText"/>
              <w:jc w:val="left"/>
            </w:pPr>
            <w:r>
              <w:t>p.</w:t>
            </w:r>
            <w:r>
              <w:fldChar w:fldCharType="begin"/>
            </w:r>
            <w:r>
              <w:instrText xml:space="preserve"> REF officers_coc \h </w:instrText>
            </w:r>
            <w:r>
              <w:fldChar w:fldCharType="end"/>
            </w:r>
            <w:r>
              <w:fldChar w:fldCharType="begin"/>
            </w:r>
            <w:r>
              <w:instrText xml:space="preserve"> PAGEREF officers_coc \h </w:instrText>
            </w:r>
            <w:r>
              <w:fldChar w:fldCharType="separate"/>
            </w:r>
            <w:r w:rsidR="00EE2E81">
              <w:rPr>
                <w:noProof/>
              </w:rPr>
              <w:t>30</w:t>
            </w:r>
            <w:r>
              <w:fldChar w:fldCharType="end"/>
            </w:r>
            <w:r>
              <w:t xml:space="preserve"> </w:t>
            </w:r>
            <w:r>
              <w:fldChar w:fldCharType="begin"/>
            </w:r>
            <w:r>
              <w:instrText xml:space="preserve"> REF rules_voting \h </w:instrText>
            </w:r>
            <w:r>
              <w:fldChar w:fldCharType="end"/>
            </w:r>
          </w:p>
        </w:tc>
      </w:tr>
      <w:tr w:rsidR="007E6642" w:rsidTr="003F6033" w14:paraId="16B55691" w14:textId="77777777">
        <w:tc>
          <w:tcPr>
            <w:tcW w:w="425" w:type="dxa"/>
          </w:tcPr>
          <w:p w:rsidR="007E6642" w:rsidP="007E6642" w:rsidRDefault="007E6642" w14:paraId="0D2AD6C6" w14:textId="77777777">
            <w:pPr>
              <w:pStyle w:val="BodyText"/>
            </w:pPr>
            <w:r>
              <w:sym w:font="Wingdings 3" w:char="F086"/>
            </w:r>
          </w:p>
        </w:tc>
        <w:tc>
          <w:tcPr>
            <w:tcW w:w="7621" w:type="dxa"/>
          </w:tcPr>
          <w:p w:rsidR="007E6642" w:rsidRDefault="007E6642" w14:paraId="3F7E238D" w14:textId="5742950D">
            <w:pPr>
              <w:pStyle w:val="BodyText"/>
              <w:rPr>
                <w:rFonts w:cs="Vijaya" w:asciiTheme="minorHAnsi" w:hAnsiTheme="minorHAnsi"/>
                <w:i/>
                <w:iCs/>
              </w:rPr>
            </w:pPr>
            <w:r>
              <w:rPr>
                <w:rFonts w:cs="Vijaya" w:asciiTheme="minorHAnsi" w:hAnsiTheme="minorHAnsi"/>
                <w:i/>
                <w:iCs/>
              </w:rPr>
              <w:t>Are there any special requirements when Councillors o</w:t>
            </w:r>
            <w:r w:rsidR="0056243E">
              <w:rPr>
                <w:rFonts w:cs="Vijaya" w:asciiTheme="minorHAnsi" w:hAnsiTheme="minorHAnsi"/>
                <w:i/>
                <w:iCs/>
              </w:rPr>
              <w:t>r</w:t>
            </w:r>
            <w:r>
              <w:rPr>
                <w:rFonts w:cs="Vijaya" w:asciiTheme="minorHAnsi" w:hAnsiTheme="minorHAnsi"/>
                <w:i/>
                <w:iCs/>
              </w:rPr>
              <w:t xml:space="preserve"> Officers decide planning applications? </w:t>
            </w:r>
          </w:p>
        </w:tc>
        <w:tc>
          <w:tcPr>
            <w:tcW w:w="691" w:type="dxa"/>
          </w:tcPr>
          <w:p w:rsidR="007E6642" w:rsidP="007E6642" w:rsidRDefault="007E6642" w14:paraId="6526A5D9" w14:textId="3F777193">
            <w:pPr>
              <w:pStyle w:val="BodyText"/>
              <w:jc w:val="left"/>
            </w:pPr>
            <w:r>
              <w:t>p.</w:t>
            </w:r>
            <w:r>
              <w:fldChar w:fldCharType="begin"/>
            </w:r>
            <w:r>
              <w:instrText xml:space="preserve"> PAGEREF planning_coc \h </w:instrText>
            </w:r>
            <w:r>
              <w:fldChar w:fldCharType="separate"/>
            </w:r>
            <w:r w:rsidR="00EE2E81">
              <w:rPr>
                <w:noProof/>
              </w:rPr>
              <w:t>30</w:t>
            </w:r>
            <w:r>
              <w:fldChar w:fldCharType="end"/>
            </w:r>
            <w:r>
              <w:t xml:space="preserve"> </w:t>
            </w:r>
            <w:r>
              <w:fldChar w:fldCharType="begin"/>
            </w:r>
            <w:r>
              <w:instrText xml:space="preserve"> REF rules_voting \h </w:instrText>
            </w:r>
            <w:r>
              <w:fldChar w:fldCharType="end"/>
            </w:r>
          </w:p>
        </w:tc>
      </w:tr>
      <w:tr w:rsidR="00EF49A2" w:rsidTr="00D0178F" w14:paraId="6AB5F411" w14:textId="77777777">
        <w:tc>
          <w:tcPr>
            <w:tcW w:w="425" w:type="dxa"/>
          </w:tcPr>
          <w:p w:rsidR="00EF49A2" w:rsidP="00D0178F" w:rsidRDefault="00EF49A2" w14:paraId="45C6BF42" w14:textId="77777777">
            <w:pPr>
              <w:pStyle w:val="BodyText"/>
            </w:pPr>
            <w:r>
              <w:sym w:font="Wingdings 3" w:char="F086"/>
            </w:r>
          </w:p>
        </w:tc>
        <w:tc>
          <w:tcPr>
            <w:tcW w:w="7621" w:type="dxa"/>
          </w:tcPr>
          <w:p w:rsidR="00EF49A2" w:rsidP="00D0178F" w:rsidRDefault="00695EBD" w14:paraId="74A424DC" w14:textId="77777777">
            <w:pPr>
              <w:pStyle w:val="BodyText"/>
              <w:rPr>
                <w:rFonts w:cs="Vijaya" w:asciiTheme="minorHAnsi" w:hAnsiTheme="minorHAnsi"/>
                <w:i/>
                <w:iCs/>
              </w:rPr>
            </w:pPr>
            <w:r>
              <w:rPr>
                <w:rFonts w:cs="Vijaya" w:asciiTheme="minorHAnsi" w:hAnsiTheme="minorHAnsi"/>
                <w:i/>
                <w:iCs/>
              </w:rPr>
              <w:t>How can I complain</w:t>
            </w:r>
            <w:r w:rsidR="00EF49A2">
              <w:rPr>
                <w:rFonts w:cs="Vijaya" w:asciiTheme="minorHAnsi" w:hAnsiTheme="minorHAnsi"/>
                <w:i/>
                <w:iCs/>
              </w:rPr>
              <w:t xml:space="preserve"> about the behaviour of a Councillor? </w:t>
            </w:r>
          </w:p>
        </w:tc>
        <w:tc>
          <w:tcPr>
            <w:tcW w:w="691" w:type="dxa"/>
          </w:tcPr>
          <w:p w:rsidR="00EF49A2" w:rsidP="00D0178F" w:rsidRDefault="00EF49A2" w14:paraId="5826FC9D" w14:textId="52AC8FD4">
            <w:pPr>
              <w:pStyle w:val="BodyText"/>
              <w:jc w:val="left"/>
            </w:pPr>
            <w:r>
              <w:t>p.</w:t>
            </w:r>
            <w:r>
              <w:fldChar w:fldCharType="begin"/>
            </w:r>
            <w:r>
              <w:instrText xml:space="preserve"> PAGEREF councillor_concerns \h </w:instrText>
            </w:r>
            <w:r>
              <w:fldChar w:fldCharType="separate"/>
            </w:r>
            <w:r w:rsidR="00EE2E81">
              <w:rPr>
                <w:noProof/>
              </w:rPr>
              <w:t>31</w:t>
            </w:r>
            <w:r>
              <w:fldChar w:fldCharType="end"/>
            </w:r>
            <w:r>
              <w:t xml:space="preserve"> </w:t>
            </w:r>
            <w:r>
              <w:fldChar w:fldCharType="begin"/>
            </w:r>
            <w:r>
              <w:instrText xml:space="preserve"> REF rules_voting \h </w:instrText>
            </w:r>
            <w:r>
              <w:fldChar w:fldCharType="end"/>
            </w:r>
          </w:p>
        </w:tc>
      </w:tr>
      <w:tr w:rsidR="00EF49A2" w:rsidTr="00D0178F" w14:paraId="797994FE" w14:textId="77777777">
        <w:tc>
          <w:tcPr>
            <w:tcW w:w="425" w:type="dxa"/>
          </w:tcPr>
          <w:p w:rsidR="00EF49A2" w:rsidP="00D0178F" w:rsidRDefault="00EF49A2" w14:paraId="616112A1" w14:textId="77777777">
            <w:pPr>
              <w:pStyle w:val="BodyText"/>
            </w:pPr>
            <w:r>
              <w:sym w:font="Wingdings 3" w:char="F086"/>
            </w:r>
          </w:p>
        </w:tc>
        <w:tc>
          <w:tcPr>
            <w:tcW w:w="7621" w:type="dxa"/>
          </w:tcPr>
          <w:p w:rsidR="00EF49A2" w:rsidP="00D0178F" w:rsidRDefault="00EF49A2" w14:paraId="64149E40" w14:textId="77777777">
            <w:pPr>
              <w:pStyle w:val="BodyText"/>
              <w:rPr>
                <w:rFonts w:cs="Vijaya" w:asciiTheme="minorHAnsi" w:hAnsiTheme="minorHAnsi"/>
                <w:i/>
                <w:iCs/>
              </w:rPr>
            </w:pPr>
            <w:r>
              <w:rPr>
                <w:rFonts w:cs="Vijaya" w:asciiTheme="minorHAnsi" w:hAnsiTheme="minorHAnsi"/>
                <w:i/>
                <w:iCs/>
              </w:rPr>
              <w:t xml:space="preserve">How do I report concerns about the conduct of a paid Officer of the Council? </w:t>
            </w:r>
          </w:p>
        </w:tc>
        <w:tc>
          <w:tcPr>
            <w:tcW w:w="691" w:type="dxa"/>
          </w:tcPr>
          <w:p w:rsidR="00EF49A2" w:rsidP="00D0178F" w:rsidRDefault="00EF49A2" w14:paraId="0607EF72" w14:textId="30A90001">
            <w:pPr>
              <w:pStyle w:val="BodyText"/>
              <w:jc w:val="left"/>
            </w:pPr>
            <w:r>
              <w:t>p.</w:t>
            </w:r>
            <w:r>
              <w:fldChar w:fldCharType="begin"/>
            </w:r>
            <w:r>
              <w:instrText xml:space="preserve"> PAGEREF officer_concerns \h </w:instrText>
            </w:r>
            <w:r>
              <w:fldChar w:fldCharType="separate"/>
            </w:r>
            <w:r w:rsidR="00EE2E81">
              <w:rPr>
                <w:noProof/>
              </w:rPr>
              <w:t>32</w:t>
            </w:r>
            <w:r>
              <w:fldChar w:fldCharType="end"/>
            </w:r>
            <w:r>
              <w:t xml:space="preserve"> </w:t>
            </w:r>
            <w:r>
              <w:fldChar w:fldCharType="begin"/>
            </w:r>
            <w:r>
              <w:instrText xml:space="preserve"> REF rules_voting \h </w:instrText>
            </w:r>
            <w:r>
              <w:fldChar w:fldCharType="end"/>
            </w:r>
          </w:p>
        </w:tc>
      </w:tr>
    </w:tbl>
    <w:p w:rsidR="000A78AD" w:rsidP="00227DBD" w:rsidRDefault="000A78AD" w14:paraId="596733FE" w14:textId="77777777">
      <w:pPr>
        <w:pStyle w:val="BodyText"/>
      </w:pPr>
    </w:p>
    <w:p w:rsidR="00227DBD" w:rsidP="00227DBD" w:rsidRDefault="00227DBD" w14:paraId="4855D766" w14:textId="635BF231">
      <w:pPr>
        <w:pStyle w:val="BodyText"/>
      </w:pPr>
      <w:r>
        <w:t xml:space="preserve">The fourth part of this guide provides a summary of the key policies and procedures that govern how the Council carries out certain functions. </w:t>
      </w:r>
    </w:p>
    <w:p w:rsidR="006A3ADD" w:rsidP="006A3ADD" w:rsidRDefault="006A3ADD" w14:paraId="2035391A" w14:textId="77777777">
      <w:pPr>
        <w:pStyle w:val="BodyText"/>
      </w:pPr>
      <w:r>
        <w:t xml:space="preserve">It aims to answer questions such </w:t>
      </w:r>
      <w:proofErr w:type="gramStart"/>
      <w:r>
        <w:t>as:</w:t>
      </w:r>
      <w:proofErr w:type="gramEnd"/>
      <w:r>
        <w:t xml:space="preserve"> -</w:t>
      </w:r>
    </w:p>
    <w:tbl>
      <w:tblPr>
        <w:tblStyle w:val="TableGrid"/>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
        <w:gridCol w:w="7621"/>
        <w:gridCol w:w="691"/>
      </w:tblGrid>
      <w:tr w:rsidR="00A053B8" w:rsidTr="00D5120E" w14:paraId="569D220A" w14:textId="77777777">
        <w:tc>
          <w:tcPr>
            <w:tcW w:w="425" w:type="dxa"/>
            <w:vAlign w:val="center"/>
          </w:tcPr>
          <w:p w:rsidR="00A053B8" w:rsidP="00D5120E" w:rsidRDefault="00A053B8" w14:paraId="34DC5424" w14:textId="77777777">
            <w:pPr>
              <w:pStyle w:val="BodyText"/>
              <w:jc w:val="left"/>
            </w:pPr>
            <w:r>
              <w:sym w:font="Wingdings 3" w:char="F086"/>
            </w:r>
          </w:p>
        </w:tc>
        <w:tc>
          <w:tcPr>
            <w:tcW w:w="7621" w:type="dxa"/>
          </w:tcPr>
          <w:p w:rsidRPr="000F3B3E" w:rsidR="00A053B8" w:rsidP="00D5120E" w:rsidRDefault="00A053B8" w14:paraId="0394BDAD" w14:textId="77777777">
            <w:pPr>
              <w:pStyle w:val="BodyText"/>
              <w:rPr>
                <w:rFonts w:cs="Vijaya" w:asciiTheme="minorHAnsi" w:hAnsiTheme="minorHAnsi"/>
                <w:i/>
                <w:iCs/>
              </w:rPr>
            </w:pPr>
            <w:r w:rsidRPr="00A053B8">
              <w:rPr>
                <w:rFonts w:cs="Vijaya" w:asciiTheme="minorHAnsi" w:hAnsiTheme="minorHAnsi"/>
                <w:i/>
                <w:iCs/>
              </w:rPr>
              <w:t>Where can I find the Council’s key plans and strategies?</w:t>
            </w:r>
          </w:p>
        </w:tc>
        <w:tc>
          <w:tcPr>
            <w:tcW w:w="691" w:type="dxa"/>
            <w:vAlign w:val="center"/>
          </w:tcPr>
          <w:p w:rsidR="00A053B8" w:rsidP="00D5120E" w:rsidRDefault="00A053B8" w14:paraId="7C3D4C18" w14:textId="188EEC20">
            <w:pPr>
              <w:pStyle w:val="BodyText"/>
              <w:jc w:val="left"/>
            </w:pPr>
            <w:r>
              <w:t>p.</w:t>
            </w:r>
            <w:r>
              <w:fldChar w:fldCharType="begin"/>
            </w:r>
            <w:r>
              <w:instrText xml:space="preserve"> PAGEREF policy_framework \h </w:instrText>
            </w:r>
            <w:r>
              <w:fldChar w:fldCharType="separate"/>
            </w:r>
            <w:r w:rsidR="00EE2E81">
              <w:rPr>
                <w:noProof/>
              </w:rPr>
              <w:t>33</w:t>
            </w:r>
            <w:r>
              <w:fldChar w:fldCharType="end"/>
            </w:r>
            <w:r>
              <w:t xml:space="preserve"> </w:t>
            </w:r>
          </w:p>
        </w:tc>
      </w:tr>
      <w:tr w:rsidR="00A053B8" w:rsidTr="00D5120E" w14:paraId="476FC6A9" w14:textId="77777777">
        <w:tc>
          <w:tcPr>
            <w:tcW w:w="425" w:type="dxa"/>
          </w:tcPr>
          <w:p w:rsidR="00A053B8" w:rsidP="00D5120E" w:rsidRDefault="00A053B8" w14:paraId="652FB412" w14:textId="77777777">
            <w:pPr>
              <w:pStyle w:val="BodyText"/>
            </w:pPr>
            <w:r>
              <w:sym w:font="Wingdings 3" w:char="F086"/>
            </w:r>
          </w:p>
        </w:tc>
        <w:tc>
          <w:tcPr>
            <w:tcW w:w="7621" w:type="dxa"/>
          </w:tcPr>
          <w:p w:rsidRPr="00A053B8" w:rsidR="00A053B8" w:rsidP="00D5120E" w:rsidRDefault="00A053B8" w14:paraId="721BF997" w14:textId="77777777">
            <w:pPr>
              <w:pStyle w:val="BodyText"/>
              <w:rPr>
                <w:i/>
                <w:iCs/>
              </w:rPr>
            </w:pPr>
            <w:r w:rsidRPr="00A053B8">
              <w:rPr>
                <w:i/>
                <w:iCs/>
              </w:rPr>
              <w:t>How is the Council’s policy framework decided?</w:t>
            </w:r>
          </w:p>
        </w:tc>
        <w:tc>
          <w:tcPr>
            <w:tcW w:w="691" w:type="dxa"/>
            <w:vAlign w:val="center"/>
          </w:tcPr>
          <w:p w:rsidR="00A053B8" w:rsidP="00D5120E" w:rsidRDefault="00A053B8" w14:paraId="36431B01" w14:textId="217BC2D9">
            <w:pPr>
              <w:pStyle w:val="BodyText"/>
              <w:jc w:val="left"/>
            </w:pPr>
            <w:r>
              <w:t>p.</w:t>
            </w:r>
            <w:r>
              <w:fldChar w:fldCharType="begin"/>
            </w:r>
            <w:r>
              <w:instrText xml:space="preserve"> PAGEREF deciding_policy_framework \h </w:instrText>
            </w:r>
            <w:r>
              <w:fldChar w:fldCharType="separate"/>
            </w:r>
            <w:r w:rsidR="00EE2E81">
              <w:rPr>
                <w:noProof/>
              </w:rPr>
              <w:t>33</w:t>
            </w:r>
            <w:r>
              <w:fldChar w:fldCharType="end"/>
            </w:r>
            <w:r>
              <w:t xml:space="preserve"> </w:t>
            </w:r>
          </w:p>
        </w:tc>
      </w:tr>
      <w:tr w:rsidR="00A053B8" w:rsidTr="00D5120E" w14:paraId="5BDA7C3C" w14:textId="77777777">
        <w:tc>
          <w:tcPr>
            <w:tcW w:w="425" w:type="dxa"/>
          </w:tcPr>
          <w:p w:rsidR="00A053B8" w:rsidP="00D5120E" w:rsidRDefault="00A053B8" w14:paraId="26251E4F" w14:textId="77777777">
            <w:pPr>
              <w:pStyle w:val="BodyText"/>
            </w:pPr>
            <w:r>
              <w:sym w:font="Wingdings 3" w:char="F086"/>
            </w:r>
          </w:p>
        </w:tc>
        <w:tc>
          <w:tcPr>
            <w:tcW w:w="7621" w:type="dxa"/>
          </w:tcPr>
          <w:p w:rsidRPr="00A053B8" w:rsidR="00A053B8" w:rsidP="00D5120E" w:rsidRDefault="00A053B8" w14:paraId="7908792A" w14:textId="77777777">
            <w:pPr>
              <w:pStyle w:val="BodyText"/>
              <w:rPr>
                <w:i/>
                <w:iCs/>
              </w:rPr>
            </w:pPr>
            <w:r w:rsidRPr="00A053B8">
              <w:rPr>
                <w:i/>
                <w:iCs/>
              </w:rPr>
              <w:t>How does the Council set its budget?</w:t>
            </w:r>
          </w:p>
        </w:tc>
        <w:tc>
          <w:tcPr>
            <w:tcW w:w="691" w:type="dxa"/>
            <w:vAlign w:val="center"/>
          </w:tcPr>
          <w:p w:rsidR="00A053B8" w:rsidP="00D5120E" w:rsidRDefault="00A053B8" w14:paraId="551D3080" w14:textId="1F780090">
            <w:pPr>
              <w:pStyle w:val="BodyText"/>
              <w:jc w:val="left"/>
            </w:pPr>
            <w:r>
              <w:t>p.</w:t>
            </w:r>
            <w:r>
              <w:fldChar w:fldCharType="begin"/>
            </w:r>
            <w:r>
              <w:instrText xml:space="preserve"> PAGEREF budget_setting \h </w:instrText>
            </w:r>
            <w:r>
              <w:fldChar w:fldCharType="separate"/>
            </w:r>
            <w:r w:rsidR="00EE2E81">
              <w:rPr>
                <w:noProof/>
              </w:rPr>
              <w:t>34</w:t>
            </w:r>
            <w:r>
              <w:fldChar w:fldCharType="end"/>
            </w:r>
            <w:r>
              <w:fldChar w:fldCharType="begin"/>
            </w:r>
            <w:r>
              <w:instrText xml:space="preserve"> REF rules_voting \h  \* MERGEFORMAT </w:instrText>
            </w:r>
            <w:r>
              <w:fldChar w:fldCharType="end"/>
            </w:r>
          </w:p>
        </w:tc>
      </w:tr>
      <w:tr w:rsidR="00A053B8" w:rsidTr="00D5120E" w14:paraId="3B274DEA" w14:textId="77777777">
        <w:tc>
          <w:tcPr>
            <w:tcW w:w="425" w:type="dxa"/>
          </w:tcPr>
          <w:p w:rsidR="00A053B8" w:rsidP="00D5120E" w:rsidRDefault="00A053B8" w14:paraId="67DCEC8D" w14:textId="77777777">
            <w:pPr>
              <w:pStyle w:val="BodyText"/>
            </w:pPr>
            <w:r>
              <w:sym w:font="Wingdings 3" w:char="F086"/>
            </w:r>
          </w:p>
        </w:tc>
        <w:tc>
          <w:tcPr>
            <w:tcW w:w="7621" w:type="dxa"/>
          </w:tcPr>
          <w:p w:rsidRPr="00A053B8" w:rsidR="00A053B8" w:rsidP="00D5120E" w:rsidRDefault="00A053B8" w14:paraId="216BC680" w14:textId="77777777">
            <w:pPr>
              <w:pStyle w:val="BodyText"/>
              <w:rPr>
                <w:rFonts w:cs="Vijaya" w:asciiTheme="minorHAnsi" w:hAnsiTheme="minorHAnsi"/>
                <w:i/>
                <w:iCs/>
              </w:rPr>
            </w:pPr>
            <w:r w:rsidRPr="00A053B8">
              <w:rPr>
                <w:rFonts w:cs="Vijaya" w:asciiTheme="minorHAnsi" w:hAnsiTheme="minorHAnsi"/>
                <w:i/>
                <w:iCs/>
              </w:rPr>
              <w:t>Can decisions be taken that do not comply with the budget or policy framework?</w:t>
            </w:r>
          </w:p>
        </w:tc>
        <w:tc>
          <w:tcPr>
            <w:tcW w:w="691" w:type="dxa"/>
            <w:vAlign w:val="center"/>
          </w:tcPr>
          <w:p w:rsidR="00A053B8" w:rsidP="00D5120E" w:rsidRDefault="00A053B8" w14:paraId="3EAAD7D8" w14:textId="0E05ECB0">
            <w:pPr>
              <w:pStyle w:val="BodyText"/>
              <w:jc w:val="left"/>
            </w:pPr>
            <w:r>
              <w:t>p.</w:t>
            </w:r>
            <w:r>
              <w:fldChar w:fldCharType="begin"/>
            </w:r>
            <w:r>
              <w:instrText xml:space="preserve"> PAGEREF decisions_outside_framework \h </w:instrText>
            </w:r>
            <w:r>
              <w:fldChar w:fldCharType="separate"/>
            </w:r>
            <w:r w:rsidR="00EE2E81">
              <w:rPr>
                <w:noProof/>
              </w:rPr>
              <w:t>34</w:t>
            </w:r>
            <w:r>
              <w:fldChar w:fldCharType="end"/>
            </w:r>
            <w:r>
              <w:t xml:space="preserve"> </w:t>
            </w:r>
          </w:p>
        </w:tc>
      </w:tr>
      <w:tr w:rsidR="00A053B8" w:rsidTr="00D5120E" w14:paraId="5A1A6892" w14:textId="77777777">
        <w:tc>
          <w:tcPr>
            <w:tcW w:w="425" w:type="dxa"/>
          </w:tcPr>
          <w:p w:rsidR="00A053B8" w:rsidP="00D5120E" w:rsidRDefault="00A053B8" w14:paraId="6DE4D8AE" w14:textId="77777777">
            <w:pPr>
              <w:pStyle w:val="BodyText"/>
            </w:pPr>
            <w:r>
              <w:lastRenderedPageBreak/>
              <w:sym w:font="Wingdings 3" w:char="F086"/>
            </w:r>
          </w:p>
        </w:tc>
        <w:tc>
          <w:tcPr>
            <w:tcW w:w="7621" w:type="dxa"/>
          </w:tcPr>
          <w:p w:rsidRPr="00A053B8" w:rsidR="00A053B8" w:rsidP="00D5120E" w:rsidRDefault="00E6611F" w14:paraId="7F5980C5" w14:textId="77777777">
            <w:pPr>
              <w:pStyle w:val="BodyText"/>
              <w:rPr>
                <w:rFonts w:cs="Vijaya" w:asciiTheme="minorHAnsi" w:hAnsiTheme="minorHAnsi"/>
                <w:i/>
                <w:iCs/>
              </w:rPr>
            </w:pPr>
            <w:r w:rsidRPr="00E6611F">
              <w:rPr>
                <w:rFonts w:cs="Vijaya" w:asciiTheme="minorHAnsi" w:hAnsiTheme="minorHAnsi"/>
                <w:i/>
                <w:iCs/>
              </w:rPr>
              <w:t>Can money be moved from one budget head to another once the budget has been adopted?</w:t>
            </w:r>
          </w:p>
        </w:tc>
        <w:tc>
          <w:tcPr>
            <w:tcW w:w="691" w:type="dxa"/>
            <w:vAlign w:val="center"/>
          </w:tcPr>
          <w:p w:rsidR="00A053B8" w:rsidP="00D5120E" w:rsidRDefault="00A053B8" w14:paraId="27AE059F" w14:textId="3AA1BFBD">
            <w:pPr>
              <w:pStyle w:val="BodyText"/>
              <w:jc w:val="left"/>
            </w:pPr>
            <w:r>
              <w:t>p.</w:t>
            </w:r>
            <w:r w:rsidR="00E6611F">
              <w:fldChar w:fldCharType="begin"/>
            </w:r>
            <w:r w:rsidR="00E6611F">
              <w:instrText xml:space="preserve"> PAGEREF budget_head_transfers \h </w:instrText>
            </w:r>
            <w:r w:rsidR="00E6611F">
              <w:fldChar w:fldCharType="separate"/>
            </w:r>
            <w:r w:rsidR="00EE2E81">
              <w:rPr>
                <w:noProof/>
              </w:rPr>
              <w:t>35</w:t>
            </w:r>
            <w:r w:rsidR="00E6611F">
              <w:fldChar w:fldCharType="end"/>
            </w:r>
            <w:r>
              <w:t xml:space="preserve"> </w:t>
            </w:r>
          </w:p>
        </w:tc>
      </w:tr>
      <w:tr w:rsidR="00A053B8" w:rsidTr="00D5120E" w14:paraId="4C6E4A17" w14:textId="77777777">
        <w:tc>
          <w:tcPr>
            <w:tcW w:w="425" w:type="dxa"/>
            <w:vAlign w:val="center"/>
          </w:tcPr>
          <w:p w:rsidR="00A053B8" w:rsidP="00D5120E" w:rsidRDefault="00A053B8" w14:paraId="422A91A4" w14:textId="77777777">
            <w:pPr>
              <w:pStyle w:val="BodyText"/>
            </w:pPr>
            <w:r>
              <w:sym w:font="Wingdings 3" w:char="F086"/>
            </w:r>
          </w:p>
        </w:tc>
        <w:tc>
          <w:tcPr>
            <w:tcW w:w="7621" w:type="dxa"/>
          </w:tcPr>
          <w:p w:rsidRPr="00A053B8" w:rsidR="00A053B8" w:rsidP="00D5120E" w:rsidRDefault="00E6611F" w14:paraId="762209EE" w14:textId="77777777">
            <w:pPr>
              <w:pStyle w:val="BodyText"/>
              <w:rPr>
                <w:rFonts w:cs="Vijaya" w:asciiTheme="minorHAnsi" w:hAnsiTheme="minorHAnsi"/>
                <w:i/>
                <w:iCs/>
              </w:rPr>
            </w:pPr>
            <w:r w:rsidRPr="00E6611F">
              <w:rPr>
                <w:rFonts w:cs="Vijaya" w:asciiTheme="minorHAnsi" w:hAnsiTheme="minorHAnsi"/>
                <w:i/>
                <w:iCs/>
              </w:rPr>
              <w:t>What other policies and procedures govern how the Council manages its budget?</w:t>
            </w:r>
          </w:p>
        </w:tc>
        <w:tc>
          <w:tcPr>
            <w:tcW w:w="691" w:type="dxa"/>
          </w:tcPr>
          <w:p w:rsidR="00A053B8" w:rsidP="00D5120E" w:rsidRDefault="00A053B8" w14:paraId="12E3E8FF" w14:textId="76B85FE5">
            <w:pPr>
              <w:pStyle w:val="BodyText"/>
              <w:jc w:val="left"/>
            </w:pPr>
            <w:r>
              <w:t>p.</w:t>
            </w:r>
            <w:r w:rsidR="00E6611F">
              <w:fldChar w:fldCharType="begin"/>
            </w:r>
            <w:r w:rsidR="00E6611F">
              <w:instrText xml:space="preserve"> PAGEREF financial_procedures \h </w:instrText>
            </w:r>
            <w:r w:rsidR="00E6611F">
              <w:fldChar w:fldCharType="separate"/>
            </w:r>
            <w:r w:rsidR="009B11E7">
              <w:rPr>
                <w:noProof/>
              </w:rPr>
              <w:t>35</w:t>
            </w:r>
            <w:r w:rsidR="00E6611F">
              <w:fldChar w:fldCharType="end"/>
            </w:r>
            <w:r>
              <w:t xml:space="preserve"> </w:t>
            </w:r>
          </w:p>
        </w:tc>
      </w:tr>
      <w:tr w:rsidR="00A053B8" w:rsidTr="00D5120E" w14:paraId="2FA21974" w14:textId="77777777">
        <w:tc>
          <w:tcPr>
            <w:tcW w:w="425" w:type="dxa"/>
            <w:vAlign w:val="center"/>
          </w:tcPr>
          <w:p w:rsidR="00A053B8" w:rsidP="00D5120E" w:rsidRDefault="00A053B8" w14:paraId="3E1D2AD3" w14:textId="77777777">
            <w:pPr>
              <w:pStyle w:val="BodyText"/>
            </w:pPr>
            <w:r>
              <w:sym w:font="Wingdings 3" w:char="F086"/>
            </w:r>
          </w:p>
        </w:tc>
        <w:tc>
          <w:tcPr>
            <w:tcW w:w="7621" w:type="dxa"/>
          </w:tcPr>
          <w:p w:rsidRPr="00A053B8" w:rsidR="00A053B8" w:rsidP="00D5120E" w:rsidRDefault="00E6611F" w14:paraId="0000ABA9" w14:textId="77777777">
            <w:pPr>
              <w:pStyle w:val="BodyText"/>
              <w:rPr>
                <w:rFonts w:cs="Vijaya" w:asciiTheme="minorHAnsi" w:hAnsiTheme="minorHAnsi"/>
                <w:i/>
                <w:iCs/>
              </w:rPr>
            </w:pPr>
            <w:r w:rsidRPr="00E6611F">
              <w:rPr>
                <w:rFonts w:cs="Vijaya" w:asciiTheme="minorHAnsi" w:hAnsiTheme="minorHAnsi"/>
                <w:i/>
                <w:iCs/>
              </w:rPr>
              <w:t>Are there any restrictions on how the Council buys in goods and services?</w:t>
            </w:r>
          </w:p>
        </w:tc>
        <w:tc>
          <w:tcPr>
            <w:tcW w:w="691" w:type="dxa"/>
          </w:tcPr>
          <w:p w:rsidR="00A053B8" w:rsidP="00D5120E" w:rsidRDefault="00A053B8" w14:paraId="34C61F0E" w14:textId="2197FC2A">
            <w:pPr>
              <w:pStyle w:val="BodyText"/>
              <w:jc w:val="left"/>
            </w:pPr>
            <w:r>
              <w:t>p.</w:t>
            </w:r>
            <w:r w:rsidR="00E6611F">
              <w:fldChar w:fldCharType="begin"/>
            </w:r>
            <w:r w:rsidR="00E6611F">
              <w:instrText xml:space="preserve"> PAGEREF contract_rules \h </w:instrText>
            </w:r>
            <w:r w:rsidR="00E6611F">
              <w:fldChar w:fldCharType="separate"/>
            </w:r>
            <w:r w:rsidR="009B11E7">
              <w:rPr>
                <w:noProof/>
              </w:rPr>
              <w:t>35</w:t>
            </w:r>
            <w:r w:rsidR="00E6611F">
              <w:fldChar w:fldCharType="end"/>
            </w:r>
            <w:r>
              <w:t xml:space="preserve"> </w:t>
            </w:r>
            <w:r>
              <w:fldChar w:fldCharType="begin"/>
            </w:r>
            <w:r>
              <w:instrText xml:space="preserve"> REF rules_voting \h  \* MERGEFORMAT </w:instrText>
            </w:r>
            <w:r>
              <w:fldChar w:fldCharType="end"/>
            </w:r>
          </w:p>
        </w:tc>
      </w:tr>
      <w:tr w:rsidR="00A053B8" w:rsidTr="00D5120E" w14:paraId="3BB18526" w14:textId="77777777">
        <w:tc>
          <w:tcPr>
            <w:tcW w:w="425" w:type="dxa"/>
          </w:tcPr>
          <w:p w:rsidR="00A053B8" w:rsidP="00D5120E" w:rsidRDefault="00A053B8" w14:paraId="78B755B2" w14:textId="77777777">
            <w:pPr>
              <w:pStyle w:val="BodyText"/>
            </w:pPr>
            <w:r>
              <w:sym w:font="Wingdings 3" w:char="F086"/>
            </w:r>
          </w:p>
        </w:tc>
        <w:tc>
          <w:tcPr>
            <w:tcW w:w="7621" w:type="dxa"/>
          </w:tcPr>
          <w:p w:rsidR="00A053B8" w:rsidP="00D5120E" w:rsidRDefault="00E6611F" w14:paraId="2C5F96B6" w14:textId="77777777">
            <w:pPr>
              <w:pStyle w:val="BodyText"/>
              <w:rPr>
                <w:rFonts w:cs="Vijaya" w:asciiTheme="minorHAnsi" w:hAnsiTheme="minorHAnsi"/>
                <w:i/>
                <w:iCs/>
              </w:rPr>
            </w:pPr>
            <w:r w:rsidRPr="00E6611F">
              <w:rPr>
                <w:rFonts w:cs="Vijaya" w:asciiTheme="minorHAnsi" w:hAnsiTheme="minorHAnsi"/>
                <w:i/>
                <w:iCs/>
              </w:rPr>
              <w:t>How does the Council enter into contracts and agreements?</w:t>
            </w:r>
          </w:p>
        </w:tc>
        <w:tc>
          <w:tcPr>
            <w:tcW w:w="691" w:type="dxa"/>
          </w:tcPr>
          <w:p w:rsidR="00A053B8" w:rsidP="00D5120E" w:rsidRDefault="00A053B8" w14:paraId="6A258022" w14:textId="20ED972D">
            <w:pPr>
              <w:pStyle w:val="BodyText"/>
              <w:jc w:val="left"/>
            </w:pPr>
            <w:r>
              <w:t>p.</w:t>
            </w:r>
            <w:r w:rsidR="00E6611F">
              <w:fldChar w:fldCharType="begin"/>
            </w:r>
            <w:r w:rsidR="00E6611F">
              <w:instrText xml:space="preserve"> PAGEREF sealing \h </w:instrText>
            </w:r>
            <w:r w:rsidR="00E6611F">
              <w:fldChar w:fldCharType="separate"/>
            </w:r>
            <w:r w:rsidR="009B11E7">
              <w:rPr>
                <w:noProof/>
              </w:rPr>
              <w:t>35</w:t>
            </w:r>
            <w:r w:rsidR="00E6611F">
              <w:fldChar w:fldCharType="end"/>
            </w:r>
            <w:r>
              <w:t xml:space="preserve"> </w:t>
            </w:r>
            <w:r>
              <w:fldChar w:fldCharType="begin"/>
            </w:r>
            <w:r>
              <w:instrText xml:space="preserve"> REF rules_voting \h </w:instrText>
            </w:r>
            <w:r>
              <w:fldChar w:fldCharType="end"/>
            </w:r>
          </w:p>
        </w:tc>
      </w:tr>
    </w:tbl>
    <w:p w:rsidR="000A78AD" w:rsidP="00227DBD" w:rsidRDefault="000A78AD" w14:paraId="24D302FE" w14:textId="77777777">
      <w:pPr>
        <w:pStyle w:val="BodyText"/>
      </w:pPr>
    </w:p>
    <w:p w:rsidR="00227DBD" w:rsidP="00227DBD" w:rsidRDefault="00227DBD" w14:paraId="244DD2C1" w14:textId="4D71E109">
      <w:pPr>
        <w:pStyle w:val="BodyText"/>
      </w:pPr>
      <w:r>
        <w:t xml:space="preserve">The </w:t>
      </w:r>
      <w:r w:rsidR="00D0178F">
        <w:t>final</w:t>
      </w:r>
      <w:r>
        <w:t xml:space="preserve"> part of this guide explains how you can engage with, and get involved in, your Council and local democracy. It explains how your councillors are elected, how you can contact your councillor, raise questions and speak at meetings, and how you can use petitions to raise issues that are important to you with the Council.  </w:t>
      </w:r>
    </w:p>
    <w:p w:rsidR="006A3ADD" w:rsidP="006A3ADD" w:rsidRDefault="006A3ADD" w14:paraId="589B08AF" w14:textId="77777777">
      <w:pPr>
        <w:pStyle w:val="BodyText"/>
      </w:pPr>
      <w:r>
        <w:t xml:space="preserve">It aims to answer questions such </w:t>
      </w:r>
      <w:proofErr w:type="gramStart"/>
      <w:r>
        <w:t>as:</w:t>
      </w:r>
      <w:proofErr w:type="gramEnd"/>
      <w:r>
        <w:t xml:space="preserve"> -</w:t>
      </w:r>
    </w:p>
    <w:tbl>
      <w:tblPr>
        <w:tblStyle w:val="TableGrid"/>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
        <w:gridCol w:w="7621"/>
        <w:gridCol w:w="691"/>
      </w:tblGrid>
      <w:tr w:rsidR="00695EBD" w:rsidTr="006D32AA" w14:paraId="2FE5E61C" w14:textId="77777777">
        <w:tc>
          <w:tcPr>
            <w:tcW w:w="425" w:type="dxa"/>
            <w:vAlign w:val="center"/>
          </w:tcPr>
          <w:p w:rsidR="00695EBD" w:rsidP="006D32AA" w:rsidRDefault="00695EBD" w14:paraId="4EA901DB" w14:textId="77777777">
            <w:pPr>
              <w:pStyle w:val="BodyText"/>
              <w:jc w:val="left"/>
            </w:pPr>
            <w:r>
              <w:sym w:font="Wingdings 3" w:char="F086"/>
            </w:r>
          </w:p>
        </w:tc>
        <w:tc>
          <w:tcPr>
            <w:tcW w:w="7621" w:type="dxa"/>
          </w:tcPr>
          <w:p w:rsidRPr="000F3B3E" w:rsidR="00695EBD" w:rsidP="006D32AA" w:rsidRDefault="00695EBD" w14:paraId="44B9180F" w14:textId="77777777">
            <w:pPr>
              <w:pStyle w:val="BodyText"/>
              <w:rPr>
                <w:rFonts w:cs="Vijaya" w:asciiTheme="minorHAnsi" w:hAnsiTheme="minorHAnsi"/>
                <w:i/>
                <w:iCs/>
              </w:rPr>
            </w:pPr>
            <w:r w:rsidRPr="00695EBD">
              <w:rPr>
                <w:rFonts w:cs="Vijaya" w:asciiTheme="minorHAnsi" w:hAnsiTheme="minorHAnsi"/>
                <w:i/>
                <w:iCs/>
              </w:rPr>
              <w:t>How can I find out when meetings of the Council and its committees and bodies are taking place?</w:t>
            </w:r>
          </w:p>
        </w:tc>
        <w:tc>
          <w:tcPr>
            <w:tcW w:w="691" w:type="dxa"/>
            <w:vAlign w:val="center"/>
          </w:tcPr>
          <w:p w:rsidR="00695EBD" w:rsidP="006D32AA" w:rsidRDefault="00695EBD" w14:paraId="0BDCC7B3" w14:textId="2D4E1AD5">
            <w:pPr>
              <w:pStyle w:val="BodyText"/>
              <w:jc w:val="left"/>
            </w:pPr>
            <w:r>
              <w:t>p.</w:t>
            </w:r>
            <w:r>
              <w:fldChar w:fldCharType="begin"/>
            </w:r>
            <w:r>
              <w:instrText xml:space="preserve"> PAGEREF when_meetings \h </w:instrText>
            </w:r>
            <w:r>
              <w:fldChar w:fldCharType="separate"/>
            </w:r>
            <w:r w:rsidR="009B11E7">
              <w:rPr>
                <w:noProof/>
              </w:rPr>
              <w:t>37</w:t>
            </w:r>
            <w:r>
              <w:fldChar w:fldCharType="end"/>
            </w:r>
            <w:r>
              <w:t xml:space="preserve"> </w:t>
            </w:r>
          </w:p>
        </w:tc>
      </w:tr>
      <w:tr w:rsidR="00695EBD" w:rsidTr="006D32AA" w14:paraId="59A69A7D" w14:textId="77777777">
        <w:tc>
          <w:tcPr>
            <w:tcW w:w="425" w:type="dxa"/>
          </w:tcPr>
          <w:p w:rsidR="00695EBD" w:rsidP="006D32AA" w:rsidRDefault="00695EBD" w14:paraId="21B98FF9" w14:textId="77777777">
            <w:pPr>
              <w:pStyle w:val="BodyText"/>
            </w:pPr>
            <w:r>
              <w:sym w:font="Wingdings 3" w:char="F086"/>
            </w:r>
          </w:p>
        </w:tc>
        <w:tc>
          <w:tcPr>
            <w:tcW w:w="7621" w:type="dxa"/>
          </w:tcPr>
          <w:p w:rsidRPr="00A053B8" w:rsidR="00695EBD" w:rsidP="006D32AA" w:rsidRDefault="00695EBD" w14:paraId="66D50817" w14:textId="77777777">
            <w:pPr>
              <w:pStyle w:val="BodyText"/>
              <w:rPr>
                <w:i/>
                <w:iCs/>
              </w:rPr>
            </w:pPr>
            <w:r w:rsidRPr="00695EBD">
              <w:rPr>
                <w:i/>
                <w:iCs/>
              </w:rPr>
              <w:t>How can I find out what will be discussed at a particular meeting?</w:t>
            </w:r>
          </w:p>
        </w:tc>
        <w:tc>
          <w:tcPr>
            <w:tcW w:w="691" w:type="dxa"/>
            <w:vAlign w:val="center"/>
          </w:tcPr>
          <w:p w:rsidR="00695EBD" w:rsidP="006D32AA" w:rsidRDefault="00695EBD" w14:paraId="15A442E2" w14:textId="4F605A3E">
            <w:pPr>
              <w:pStyle w:val="BodyText"/>
              <w:jc w:val="left"/>
            </w:pPr>
            <w:r>
              <w:t>p.</w:t>
            </w:r>
            <w:r>
              <w:fldChar w:fldCharType="begin"/>
            </w:r>
            <w:r>
              <w:instrText xml:space="preserve"> PAGEREF what_to_be_discussed \h </w:instrText>
            </w:r>
            <w:r>
              <w:fldChar w:fldCharType="separate"/>
            </w:r>
            <w:r w:rsidR="009B11E7">
              <w:rPr>
                <w:noProof/>
              </w:rPr>
              <w:t>37</w:t>
            </w:r>
            <w:r>
              <w:fldChar w:fldCharType="end"/>
            </w:r>
            <w:r>
              <w:t xml:space="preserve"> </w:t>
            </w:r>
          </w:p>
        </w:tc>
      </w:tr>
      <w:tr w:rsidR="00695EBD" w:rsidTr="006D32AA" w14:paraId="16FC3909" w14:textId="77777777">
        <w:tc>
          <w:tcPr>
            <w:tcW w:w="425" w:type="dxa"/>
          </w:tcPr>
          <w:p w:rsidR="00695EBD" w:rsidP="006D32AA" w:rsidRDefault="00695EBD" w14:paraId="678184B3" w14:textId="77777777">
            <w:pPr>
              <w:pStyle w:val="BodyText"/>
            </w:pPr>
            <w:r>
              <w:sym w:font="Wingdings 3" w:char="F086"/>
            </w:r>
          </w:p>
        </w:tc>
        <w:tc>
          <w:tcPr>
            <w:tcW w:w="7621" w:type="dxa"/>
          </w:tcPr>
          <w:p w:rsidRPr="00A053B8" w:rsidR="00695EBD" w:rsidP="006D32AA" w:rsidRDefault="00695EBD" w14:paraId="6ECCB851" w14:textId="77777777">
            <w:pPr>
              <w:pStyle w:val="BodyText"/>
              <w:rPr>
                <w:i/>
                <w:iCs/>
              </w:rPr>
            </w:pPr>
            <w:r w:rsidRPr="00695EBD">
              <w:rPr>
                <w:i/>
                <w:iCs/>
              </w:rPr>
              <w:t>How can I find out when an issue I am concerned about will be decided?</w:t>
            </w:r>
          </w:p>
        </w:tc>
        <w:tc>
          <w:tcPr>
            <w:tcW w:w="691" w:type="dxa"/>
            <w:vAlign w:val="center"/>
          </w:tcPr>
          <w:p w:rsidR="00695EBD" w:rsidP="006D32AA" w:rsidRDefault="00695EBD" w14:paraId="3EC7EDD7" w14:textId="5CDA4CA0">
            <w:pPr>
              <w:pStyle w:val="BodyText"/>
              <w:jc w:val="left"/>
            </w:pPr>
            <w:r>
              <w:t>p.</w:t>
            </w:r>
            <w:r>
              <w:fldChar w:fldCharType="begin"/>
            </w:r>
            <w:r>
              <w:instrText xml:space="preserve"> PAGEREF when_issue_will_be_decided \h </w:instrText>
            </w:r>
            <w:r>
              <w:fldChar w:fldCharType="separate"/>
            </w:r>
            <w:r w:rsidR="009B11E7">
              <w:rPr>
                <w:noProof/>
              </w:rPr>
              <w:t>37</w:t>
            </w:r>
            <w:r>
              <w:fldChar w:fldCharType="end"/>
            </w:r>
            <w:r>
              <w:t xml:space="preserve"> </w:t>
            </w:r>
            <w:r>
              <w:fldChar w:fldCharType="begin"/>
            </w:r>
            <w:r>
              <w:instrText xml:space="preserve"> REF rules_voting \h  \* MERGEFORMAT </w:instrText>
            </w:r>
            <w:r>
              <w:fldChar w:fldCharType="end"/>
            </w:r>
          </w:p>
        </w:tc>
      </w:tr>
      <w:tr w:rsidR="00695EBD" w:rsidTr="006D32AA" w14:paraId="3ED8E5A4" w14:textId="77777777">
        <w:tc>
          <w:tcPr>
            <w:tcW w:w="425" w:type="dxa"/>
          </w:tcPr>
          <w:p w:rsidR="00695EBD" w:rsidP="006D32AA" w:rsidRDefault="00695EBD" w14:paraId="6524BF45" w14:textId="77777777">
            <w:pPr>
              <w:pStyle w:val="BodyText"/>
            </w:pPr>
            <w:r>
              <w:sym w:font="Wingdings 3" w:char="F086"/>
            </w:r>
          </w:p>
        </w:tc>
        <w:tc>
          <w:tcPr>
            <w:tcW w:w="7621" w:type="dxa"/>
          </w:tcPr>
          <w:p w:rsidRPr="00A053B8" w:rsidR="00695EBD" w:rsidP="006D32AA" w:rsidRDefault="00695EBD" w14:paraId="4DCAB253" w14:textId="77777777">
            <w:pPr>
              <w:pStyle w:val="BodyText"/>
              <w:rPr>
                <w:rFonts w:cs="Vijaya" w:asciiTheme="minorHAnsi" w:hAnsiTheme="minorHAnsi"/>
                <w:i/>
                <w:iCs/>
              </w:rPr>
            </w:pPr>
            <w:r w:rsidRPr="00695EBD">
              <w:rPr>
                <w:rFonts w:cs="Vijaya" w:asciiTheme="minorHAnsi" w:hAnsiTheme="minorHAnsi"/>
                <w:i/>
                <w:iCs/>
              </w:rPr>
              <w:t>Can I ask a committee or body of the Council to look into a particular issue?</w:t>
            </w:r>
          </w:p>
        </w:tc>
        <w:tc>
          <w:tcPr>
            <w:tcW w:w="691" w:type="dxa"/>
            <w:vAlign w:val="center"/>
          </w:tcPr>
          <w:p w:rsidR="00695EBD" w:rsidP="006D32AA" w:rsidRDefault="00695EBD" w14:paraId="74280872" w14:textId="4B0072AE">
            <w:pPr>
              <w:pStyle w:val="BodyText"/>
              <w:jc w:val="left"/>
            </w:pPr>
            <w:r>
              <w:t>p.</w:t>
            </w:r>
            <w:r>
              <w:fldChar w:fldCharType="begin"/>
            </w:r>
            <w:r>
              <w:instrText xml:space="preserve"> PAGEREF look_into_issue \h </w:instrText>
            </w:r>
            <w:r>
              <w:fldChar w:fldCharType="separate"/>
            </w:r>
            <w:r w:rsidR="009B11E7">
              <w:rPr>
                <w:noProof/>
              </w:rPr>
              <w:t>37</w:t>
            </w:r>
            <w:r>
              <w:fldChar w:fldCharType="end"/>
            </w:r>
            <w:r>
              <w:t xml:space="preserve"> </w:t>
            </w:r>
          </w:p>
        </w:tc>
      </w:tr>
      <w:tr w:rsidR="00695EBD" w:rsidTr="006D32AA" w14:paraId="4A8508D0" w14:textId="77777777">
        <w:tc>
          <w:tcPr>
            <w:tcW w:w="425" w:type="dxa"/>
          </w:tcPr>
          <w:p w:rsidR="00695EBD" w:rsidP="006D32AA" w:rsidRDefault="00695EBD" w14:paraId="21EE9188" w14:textId="77777777">
            <w:pPr>
              <w:pStyle w:val="BodyText"/>
            </w:pPr>
            <w:r>
              <w:sym w:font="Wingdings 3" w:char="F086"/>
            </w:r>
          </w:p>
        </w:tc>
        <w:tc>
          <w:tcPr>
            <w:tcW w:w="7621" w:type="dxa"/>
          </w:tcPr>
          <w:p w:rsidRPr="00A053B8" w:rsidR="00695EBD" w:rsidP="006D32AA" w:rsidRDefault="00695EBD" w14:paraId="5851D6C9" w14:textId="77777777">
            <w:pPr>
              <w:pStyle w:val="BodyText"/>
              <w:rPr>
                <w:rFonts w:cs="Vijaya" w:asciiTheme="minorHAnsi" w:hAnsiTheme="minorHAnsi"/>
                <w:i/>
                <w:iCs/>
              </w:rPr>
            </w:pPr>
            <w:r w:rsidRPr="00695EBD">
              <w:rPr>
                <w:rFonts w:cs="Vijaya" w:asciiTheme="minorHAnsi" w:hAnsiTheme="minorHAnsi"/>
                <w:i/>
                <w:iCs/>
              </w:rPr>
              <w:t>Can I attend meetings of the Full Council?</w:t>
            </w:r>
          </w:p>
        </w:tc>
        <w:tc>
          <w:tcPr>
            <w:tcW w:w="691" w:type="dxa"/>
            <w:vAlign w:val="center"/>
          </w:tcPr>
          <w:p w:rsidR="00695EBD" w:rsidP="006D32AA" w:rsidRDefault="00695EBD" w14:paraId="56A9C8B1" w14:textId="66595081">
            <w:pPr>
              <w:pStyle w:val="BodyText"/>
              <w:jc w:val="left"/>
            </w:pPr>
            <w:r>
              <w:t>p.</w:t>
            </w:r>
            <w:r>
              <w:fldChar w:fldCharType="begin"/>
            </w:r>
            <w:r>
              <w:instrText xml:space="preserve"> PAGEREF attend_council_meetings \h </w:instrText>
            </w:r>
            <w:r>
              <w:fldChar w:fldCharType="separate"/>
            </w:r>
            <w:r w:rsidR="009B11E7">
              <w:rPr>
                <w:noProof/>
              </w:rPr>
              <w:t>3</w:t>
            </w:r>
            <w:r w:rsidR="009B11E7">
              <w:rPr>
                <w:noProof/>
              </w:rPr>
              <w:t>8</w:t>
            </w:r>
            <w:r>
              <w:fldChar w:fldCharType="end"/>
            </w:r>
            <w:r>
              <w:t xml:space="preserve"> </w:t>
            </w:r>
          </w:p>
        </w:tc>
      </w:tr>
      <w:tr w:rsidR="00695EBD" w:rsidTr="006D32AA" w14:paraId="2F63C227" w14:textId="77777777">
        <w:tc>
          <w:tcPr>
            <w:tcW w:w="425" w:type="dxa"/>
            <w:vAlign w:val="center"/>
          </w:tcPr>
          <w:p w:rsidR="00695EBD" w:rsidP="006D32AA" w:rsidRDefault="00695EBD" w14:paraId="6CAFFD95" w14:textId="77777777">
            <w:pPr>
              <w:pStyle w:val="BodyText"/>
            </w:pPr>
            <w:r>
              <w:sym w:font="Wingdings 3" w:char="F086"/>
            </w:r>
          </w:p>
        </w:tc>
        <w:tc>
          <w:tcPr>
            <w:tcW w:w="7621" w:type="dxa"/>
          </w:tcPr>
          <w:p w:rsidRPr="00A053B8" w:rsidR="00695EBD" w:rsidP="006D32AA" w:rsidRDefault="00695EBD" w14:paraId="36A03E28" w14:textId="77777777">
            <w:pPr>
              <w:pStyle w:val="BodyText"/>
              <w:rPr>
                <w:rFonts w:cs="Vijaya" w:asciiTheme="minorHAnsi" w:hAnsiTheme="minorHAnsi"/>
                <w:i/>
                <w:iCs/>
              </w:rPr>
            </w:pPr>
            <w:r w:rsidRPr="00695EBD">
              <w:rPr>
                <w:rFonts w:cs="Vijaya" w:asciiTheme="minorHAnsi" w:hAnsiTheme="minorHAnsi"/>
                <w:i/>
                <w:iCs/>
              </w:rPr>
              <w:t>Can I attend other meetings?</w:t>
            </w:r>
          </w:p>
        </w:tc>
        <w:tc>
          <w:tcPr>
            <w:tcW w:w="691" w:type="dxa"/>
          </w:tcPr>
          <w:p w:rsidR="00695EBD" w:rsidP="006D32AA" w:rsidRDefault="00695EBD" w14:paraId="3C7D5647" w14:textId="6292CC7F">
            <w:pPr>
              <w:pStyle w:val="BodyText"/>
              <w:jc w:val="left"/>
            </w:pPr>
            <w:r>
              <w:t>p.</w:t>
            </w:r>
            <w:r>
              <w:fldChar w:fldCharType="begin"/>
            </w:r>
            <w:r>
              <w:instrText xml:space="preserve"> PAGEREF attend_other_meetings \h </w:instrText>
            </w:r>
            <w:r>
              <w:fldChar w:fldCharType="separate"/>
            </w:r>
            <w:r w:rsidR="009B11E7">
              <w:rPr>
                <w:noProof/>
              </w:rPr>
              <w:t>39</w:t>
            </w:r>
            <w:r>
              <w:fldChar w:fldCharType="end"/>
            </w:r>
            <w:r>
              <w:t xml:space="preserve"> </w:t>
            </w:r>
          </w:p>
        </w:tc>
      </w:tr>
      <w:tr w:rsidR="00695EBD" w:rsidTr="006D32AA" w14:paraId="2727DD0F" w14:textId="77777777">
        <w:tc>
          <w:tcPr>
            <w:tcW w:w="425" w:type="dxa"/>
            <w:vAlign w:val="center"/>
          </w:tcPr>
          <w:p w:rsidR="00695EBD" w:rsidP="006D32AA" w:rsidRDefault="00695EBD" w14:paraId="211C1C46" w14:textId="77777777">
            <w:pPr>
              <w:pStyle w:val="BodyText"/>
            </w:pPr>
            <w:r>
              <w:sym w:font="Wingdings 3" w:char="F086"/>
            </w:r>
          </w:p>
        </w:tc>
        <w:tc>
          <w:tcPr>
            <w:tcW w:w="7621" w:type="dxa"/>
          </w:tcPr>
          <w:p w:rsidRPr="00A053B8" w:rsidR="00695EBD" w:rsidP="006D32AA" w:rsidRDefault="00695EBD" w14:paraId="4E75758E" w14:textId="77777777">
            <w:pPr>
              <w:pStyle w:val="BodyText"/>
              <w:rPr>
                <w:rFonts w:cs="Vijaya" w:asciiTheme="minorHAnsi" w:hAnsiTheme="minorHAnsi"/>
                <w:i/>
                <w:iCs/>
              </w:rPr>
            </w:pPr>
            <w:r w:rsidRPr="00695EBD">
              <w:rPr>
                <w:rFonts w:cs="Vijaya" w:asciiTheme="minorHAnsi" w:hAnsiTheme="minorHAnsi"/>
                <w:i/>
                <w:iCs/>
              </w:rPr>
              <w:t>Can I speak at a meeting?</w:t>
            </w:r>
          </w:p>
        </w:tc>
        <w:tc>
          <w:tcPr>
            <w:tcW w:w="691" w:type="dxa"/>
          </w:tcPr>
          <w:p w:rsidR="00695EBD" w:rsidP="006D32AA" w:rsidRDefault="00695EBD" w14:paraId="0B2BB769" w14:textId="747B6DB6">
            <w:pPr>
              <w:pStyle w:val="BodyText"/>
              <w:jc w:val="left"/>
            </w:pPr>
            <w:r>
              <w:t>p.</w:t>
            </w:r>
            <w:r>
              <w:fldChar w:fldCharType="begin"/>
            </w:r>
            <w:r>
              <w:instrText xml:space="preserve"> PAGEREF speak \h </w:instrText>
            </w:r>
            <w:r>
              <w:fldChar w:fldCharType="separate"/>
            </w:r>
            <w:r w:rsidR="009B11E7">
              <w:rPr>
                <w:noProof/>
              </w:rPr>
              <w:t>39</w:t>
            </w:r>
            <w:r>
              <w:fldChar w:fldCharType="end"/>
            </w:r>
            <w:r>
              <w:t xml:space="preserve"> </w:t>
            </w:r>
            <w:r>
              <w:fldChar w:fldCharType="begin"/>
            </w:r>
            <w:r>
              <w:instrText xml:space="preserve"> REF rules_voting \h  \* MERGEFORMAT </w:instrText>
            </w:r>
            <w:r>
              <w:fldChar w:fldCharType="end"/>
            </w:r>
          </w:p>
        </w:tc>
      </w:tr>
      <w:tr w:rsidR="00695EBD" w:rsidTr="006D32AA" w14:paraId="58267950" w14:textId="77777777">
        <w:tc>
          <w:tcPr>
            <w:tcW w:w="425" w:type="dxa"/>
          </w:tcPr>
          <w:p w:rsidR="00695EBD" w:rsidP="006D32AA" w:rsidRDefault="00695EBD" w14:paraId="1461A024" w14:textId="77777777">
            <w:pPr>
              <w:pStyle w:val="BodyText"/>
            </w:pPr>
            <w:r>
              <w:sym w:font="Wingdings 3" w:char="F086"/>
            </w:r>
          </w:p>
        </w:tc>
        <w:tc>
          <w:tcPr>
            <w:tcW w:w="7621" w:type="dxa"/>
          </w:tcPr>
          <w:p w:rsidRPr="00695EBD" w:rsidR="00695EBD" w:rsidP="006D32AA" w:rsidRDefault="00695EBD" w14:paraId="004945D3" w14:textId="77777777">
            <w:pPr>
              <w:pStyle w:val="BodyText"/>
              <w:rPr>
                <w:rFonts w:cs="Vijaya" w:asciiTheme="minorHAnsi" w:hAnsiTheme="minorHAnsi"/>
                <w:i/>
                <w:iCs/>
              </w:rPr>
            </w:pPr>
            <w:r w:rsidRPr="00695EBD">
              <w:rPr>
                <w:rFonts w:cs="Vijaya" w:asciiTheme="minorHAnsi" w:hAnsiTheme="minorHAnsi"/>
                <w:i/>
                <w:iCs/>
              </w:rPr>
              <w:t>How can I find out what the Council decided?</w:t>
            </w:r>
          </w:p>
        </w:tc>
        <w:tc>
          <w:tcPr>
            <w:tcW w:w="691" w:type="dxa"/>
          </w:tcPr>
          <w:p w:rsidR="00695EBD" w:rsidP="006D32AA" w:rsidRDefault="00695EBD" w14:paraId="1608515F" w14:textId="5B401680">
            <w:pPr>
              <w:pStyle w:val="BodyText"/>
              <w:jc w:val="left"/>
            </w:pPr>
            <w:r>
              <w:t>p.</w:t>
            </w:r>
            <w:r>
              <w:fldChar w:fldCharType="begin"/>
            </w:r>
            <w:r>
              <w:instrText xml:space="preserve"> PAGEREF records_of_decisions \h </w:instrText>
            </w:r>
            <w:r>
              <w:fldChar w:fldCharType="separate"/>
            </w:r>
            <w:r w:rsidR="009B11E7">
              <w:rPr>
                <w:noProof/>
              </w:rPr>
              <w:t>39</w:t>
            </w:r>
            <w:r>
              <w:fldChar w:fldCharType="end"/>
            </w:r>
          </w:p>
        </w:tc>
      </w:tr>
      <w:tr w:rsidR="00695EBD" w:rsidTr="006D32AA" w14:paraId="1AA8B316" w14:textId="77777777">
        <w:tc>
          <w:tcPr>
            <w:tcW w:w="425" w:type="dxa"/>
          </w:tcPr>
          <w:p w:rsidR="00695EBD" w:rsidP="006D32AA" w:rsidRDefault="00695EBD" w14:paraId="5708C510" w14:textId="77777777">
            <w:pPr>
              <w:pStyle w:val="BodyText"/>
            </w:pPr>
            <w:r>
              <w:sym w:font="Wingdings 3" w:char="F086"/>
            </w:r>
          </w:p>
        </w:tc>
        <w:tc>
          <w:tcPr>
            <w:tcW w:w="7621" w:type="dxa"/>
          </w:tcPr>
          <w:p w:rsidRPr="00695EBD" w:rsidR="00695EBD" w:rsidP="006D32AA" w:rsidRDefault="00695EBD" w14:paraId="067CE26A" w14:textId="77777777">
            <w:pPr>
              <w:pStyle w:val="BodyText"/>
              <w:rPr>
                <w:rFonts w:cs="Vijaya" w:asciiTheme="minorHAnsi" w:hAnsiTheme="minorHAnsi"/>
                <w:i/>
                <w:iCs/>
              </w:rPr>
            </w:pPr>
            <w:r w:rsidRPr="00695EBD">
              <w:rPr>
                <w:rFonts w:cs="Vijaya" w:asciiTheme="minorHAnsi" w:hAnsiTheme="minorHAnsi"/>
                <w:i/>
                <w:iCs/>
              </w:rPr>
              <w:t>Can I view the Council’s accounts to understand how my council tax is spent?</w:t>
            </w:r>
          </w:p>
        </w:tc>
        <w:tc>
          <w:tcPr>
            <w:tcW w:w="691" w:type="dxa"/>
          </w:tcPr>
          <w:p w:rsidR="00695EBD" w:rsidP="006D32AA" w:rsidRDefault="00695EBD" w14:paraId="0006A9B2" w14:textId="4324A33E">
            <w:pPr>
              <w:pStyle w:val="BodyText"/>
              <w:jc w:val="left"/>
            </w:pPr>
            <w:r>
              <w:t>p.</w:t>
            </w:r>
            <w:r>
              <w:fldChar w:fldCharType="begin"/>
            </w:r>
            <w:r>
              <w:instrText xml:space="preserve"> PAGEREF view_accounts \h </w:instrText>
            </w:r>
            <w:r>
              <w:fldChar w:fldCharType="separate"/>
            </w:r>
            <w:r w:rsidR="009B11E7">
              <w:rPr>
                <w:noProof/>
              </w:rPr>
              <w:t>3</w:t>
            </w:r>
            <w:r w:rsidR="009B11E7">
              <w:rPr>
                <w:noProof/>
              </w:rPr>
              <w:t>9</w:t>
            </w:r>
            <w:r>
              <w:fldChar w:fldCharType="end"/>
            </w:r>
          </w:p>
        </w:tc>
      </w:tr>
    </w:tbl>
    <w:p w:rsidR="00020ABC" w:rsidP="00227DBD" w:rsidRDefault="00020ABC" w14:paraId="478CE002" w14:textId="77777777">
      <w:pPr>
        <w:pStyle w:val="BodyText"/>
      </w:pPr>
    </w:p>
    <w:p w:rsidR="00227DBD" w:rsidP="00227DBD" w:rsidRDefault="00227DBD" w14:paraId="54EB06EB" w14:textId="5C29B836">
      <w:pPr>
        <w:pStyle w:val="BodyText"/>
      </w:pPr>
      <w:r>
        <w:t>Signposts to</w:t>
      </w:r>
      <w:r w:rsidR="00783416">
        <w:t xml:space="preserve"> the most</w:t>
      </w:r>
      <w:r>
        <w:t xml:space="preserve"> relevant sections of the constitution</w:t>
      </w:r>
      <w:r w:rsidR="00D83760">
        <w:t xml:space="preserve"> and to additional resources available on the Council’s website</w:t>
      </w:r>
      <w:r>
        <w:t xml:space="preserve"> are provided throughout this guide to enable you to read more on a particular topic if you wish. </w:t>
      </w:r>
    </w:p>
    <w:p w:rsidR="00783416" w:rsidP="00227DBD" w:rsidRDefault="00783416" w14:paraId="57754825" w14:textId="77777777">
      <w:pPr>
        <w:pStyle w:val="BodyText"/>
      </w:pPr>
      <w:r>
        <w:lastRenderedPageBreak/>
        <w:t xml:space="preserve">There is also a detailed index on the last page of this guide to allow you </w:t>
      </w:r>
      <w:proofErr w:type="gramStart"/>
      <w:r>
        <w:t>to quickly look</w:t>
      </w:r>
      <w:proofErr w:type="gramEnd"/>
      <w:r>
        <w:t xml:space="preserve"> up specific topics and issues of interest to you. </w:t>
      </w:r>
    </w:p>
    <w:p w:rsidRPr="000A78AD" w:rsidR="00227DBD" w:rsidP="00227DBD" w:rsidRDefault="00227DBD" w14:paraId="495D94D9" w14:textId="77777777">
      <w:pPr>
        <w:pStyle w:val="BodyText"/>
      </w:pPr>
      <w:r>
        <w:t xml:space="preserve">If </w:t>
      </w:r>
      <w:r w:rsidRPr="000A78AD">
        <w:t xml:space="preserve">there is anything in this </w:t>
      </w:r>
      <w:proofErr w:type="gramStart"/>
      <w:r w:rsidRPr="000A78AD">
        <w:t>guide which</w:t>
      </w:r>
      <w:proofErr w:type="gramEnd"/>
      <w:r w:rsidRPr="000A78AD">
        <w:t xml:space="preserve"> is unclear, or anything is missing, please let us know so we can improve it. </w:t>
      </w:r>
    </w:p>
    <w:p w:rsidR="00020ABC" w:rsidP="006868BC" w:rsidRDefault="00227DBD" w14:paraId="7115EB8C" w14:textId="7DEAD5B2">
      <w:pPr>
        <w:pStyle w:val="Heading1"/>
        <w:rPr>
          <w:rFonts w:eastAsiaTheme="minorHAnsi" w:cstheme="minorBidi"/>
          <w:b w:val="0"/>
          <w:bCs w:val="0"/>
          <w:sz w:val="24"/>
          <w:szCs w:val="20"/>
        </w:rPr>
      </w:pPr>
      <w:bookmarkStart w:name="_Toc115767240" w:id="3"/>
      <w:r w:rsidRPr="000A78AD">
        <w:rPr>
          <w:rFonts w:eastAsiaTheme="minorHAnsi" w:cstheme="minorBidi"/>
          <w:b w:val="0"/>
          <w:bCs w:val="0"/>
          <w:sz w:val="24"/>
          <w:szCs w:val="20"/>
        </w:rPr>
        <w:t>You can get in touch by</w:t>
      </w:r>
      <w:r w:rsidRPr="000A78AD" w:rsidR="0077169A">
        <w:rPr>
          <w:rFonts w:eastAsiaTheme="minorHAnsi" w:cstheme="minorBidi"/>
          <w:b w:val="0"/>
          <w:bCs w:val="0"/>
          <w:sz w:val="24"/>
          <w:szCs w:val="20"/>
        </w:rPr>
        <w:t xml:space="preserve"> contacting: Democratic Services, Conwy County Borough Council, Bodlondeb, Conwy, LL30 9GN or email: </w:t>
      </w:r>
      <w:hyperlink w:history="1" r:id="rId9">
        <w:r w:rsidRPr="00DA22D5" w:rsidR="00020ABC">
          <w:rPr>
            <w:rStyle w:val="Hyperlink"/>
            <w:rFonts w:eastAsiaTheme="minorHAnsi" w:cstheme="minorBidi"/>
            <w:b w:val="0"/>
            <w:bCs w:val="0"/>
            <w:sz w:val="24"/>
            <w:szCs w:val="20"/>
          </w:rPr>
          <w:t>Committees@conwy.gov.uk</w:t>
        </w:r>
        <w:bookmarkEnd w:id="3"/>
      </w:hyperlink>
    </w:p>
    <w:p w:rsidRPr="000A78AD" w:rsidR="000A78AD" w:rsidP="006868BC" w:rsidRDefault="000A78AD" w14:paraId="68B7E93F" w14:textId="596D976E">
      <w:pPr>
        <w:pStyle w:val="Heading1"/>
        <w:rPr>
          <w:rFonts w:eastAsiaTheme="minorHAnsi" w:cstheme="minorBidi"/>
          <w:b w:val="0"/>
          <w:bCs w:val="0"/>
          <w:sz w:val="24"/>
          <w:szCs w:val="20"/>
        </w:rPr>
      </w:pPr>
      <w:bookmarkStart w:name="_Ref91683486" w:id="4"/>
      <w:bookmarkStart w:name="_Ref91683490" w:id="5"/>
    </w:p>
    <w:p w:rsidR="000A78AD" w:rsidP="006868BC" w:rsidRDefault="000A78AD" w14:paraId="03D6030E" w14:textId="77777777">
      <w:pPr>
        <w:pStyle w:val="Heading1"/>
        <w:rPr>
          <w:sz w:val="24"/>
        </w:rPr>
      </w:pPr>
    </w:p>
    <w:p w:rsidR="006868BC" w:rsidP="006868BC" w:rsidRDefault="006868BC" w14:paraId="7AD4E27C" w14:textId="0720950F">
      <w:pPr>
        <w:pStyle w:val="Heading1"/>
      </w:pPr>
      <w:bookmarkStart w:name="_Toc115767241" w:id="6"/>
      <w:r w:rsidRPr="000A78AD">
        <w:t>P</w:t>
      </w:r>
      <w:r>
        <w:t xml:space="preserve">art 1 </w:t>
      </w:r>
      <w:r>
        <w:tab/>
        <w:t>The constitution</w:t>
      </w:r>
      <w:bookmarkEnd w:id="4"/>
      <w:bookmarkEnd w:id="5"/>
      <w:bookmarkEnd w:id="6"/>
      <w:r>
        <w:t xml:space="preserve"> </w:t>
      </w:r>
    </w:p>
    <w:p w:rsidR="006D5BAF" w:rsidP="006868BC" w:rsidRDefault="006D5BAF" w14:paraId="540196BF" w14:textId="77777777">
      <w:pPr>
        <w:pStyle w:val="BodyText"/>
      </w:pPr>
      <w:r>
        <w:t xml:space="preserve">The constitution governs the way in which the Council, Councillors and officers working at the Council </w:t>
      </w:r>
      <w:r w:rsidR="00227DBD">
        <w:t xml:space="preserve">work together to </w:t>
      </w:r>
      <w:r>
        <w:t xml:space="preserve">deliver the Council’s functions. </w:t>
      </w:r>
      <w:r w:rsidR="00C15DD8">
        <w:t>It ensure</w:t>
      </w:r>
      <w:r w:rsidR="00227DBD">
        <w:t>s</w:t>
      </w:r>
      <w:r w:rsidR="00C15DD8">
        <w:t xml:space="preserve"> that everyone at the Council acts lawfully, fairly and appropriately and that the Council’s functions are performed properly and effectively. </w:t>
      </w:r>
    </w:p>
    <w:p w:rsidR="00C15DD8" w:rsidP="006868BC" w:rsidRDefault="00CC4B83" w14:paraId="73C40849" w14:textId="4CBA962A">
      <w:pPr>
        <w:pStyle w:val="BodyText"/>
      </w:pPr>
      <w:r w:rsidRPr="00485A3A">
        <w:t xml:space="preserve">A </w:t>
      </w:r>
      <w:r w:rsidRPr="00485A3A" w:rsidR="00C15DD8">
        <w:t xml:space="preserve">copy of the constitution </w:t>
      </w:r>
      <w:r w:rsidRPr="00485A3A">
        <w:t xml:space="preserve">can be </w:t>
      </w:r>
      <w:r w:rsidRPr="00485A3A" w:rsidR="00C15DD8">
        <w:t>view</w:t>
      </w:r>
      <w:r w:rsidRPr="00485A3A">
        <w:t>ed</w:t>
      </w:r>
      <w:r w:rsidRPr="00485A3A" w:rsidR="00C15DD8">
        <w:t xml:space="preserve"> it on the Council’s website. </w:t>
      </w:r>
      <w:r>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227DBD" w:rsidTr="00C15DD8" w14:paraId="42254BAC" w14:textId="77777777">
        <w:tc>
          <w:tcPr>
            <w:tcW w:w="709" w:type="dxa"/>
            <w:vAlign w:val="center"/>
          </w:tcPr>
          <w:p w:rsidR="00227DBD" w:rsidP="00227DBD" w:rsidRDefault="00227DBD" w14:paraId="427EBCD9" w14:textId="77777777">
            <w:pPr>
              <w:pStyle w:val="BodyText"/>
              <w:jc w:val="left"/>
              <w:rPr>
                <w:noProof/>
              </w:rPr>
            </w:pPr>
            <w:r>
              <w:rPr>
                <w:noProof/>
                <w:lang w:eastAsia="en-GB"/>
              </w:rPr>
              <w:drawing>
                <wp:inline distT="0" distB="0" distL="0" distR="0" wp14:anchorId="28EEA66F" wp14:editId="6673BF72">
                  <wp:extent cx="304800" cy="304800"/>
                  <wp:effectExtent l="0" t="0" r="0" b="0"/>
                  <wp:docPr id="2" name="Graphic 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227DBD" w:rsidP="000A78AD" w:rsidRDefault="00227DBD" w14:paraId="131FB311" w14:textId="616279D5">
            <w:pPr>
              <w:pStyle w:val="BodyText"/>
            </w:pPr>
            <w:r>
              <w:t xml:space="preserve">You can access the Council’s constitution on the </w:t>
            </w:r>
            <w:hyperlink w:history="1" r:id="rId17">
              <w:r w:rsidRPr="000A78AD">
                <w:rPr>
                  <w:rStyle w:val="Hyperlink"/>
                </w:rPr>
                <w:t>Council’s website</w:t>
              </w:r>
            </w:hyperlink>
            <w:r>
              <w:t xml:space="preserve"> </w:t>
            </w:r>
          </w:p>
        </w:tc>
      </w:tr>
    </w:tbl>
    <w:p w:rsidR="006D5BAF" w:rsidP="006868BC" w:rsidRDefault="006D5BAF" w14:paraId="2CA88BC3" w14:textId="65269C7B">
      <w:pPr>
        <w:pStyle w:val="BodyText"/>
      </w:pPr>
      <w:r>
        <w:t xml:space="preserve">The Monitoring Officer is responsible for maintaining </w:t>
      </w:r>
      <w:r w:rsidR="00C15DD8">
        <w:t xml:space="preserve">and reviewing </w:t>
      </w:r>
      <w:r>
        <w:t xml:space="preserve">the constitution. The Monitoring Officer is also responsible for deciding how the constitution should be understood and applied. You can read more about the Monitoring Officer’s role in </w:t>
      </w:r>
      <w:r w:rsidR="00D45F5A">
        <w:t xml:space="preserve">Part </w:t>
      </w:r>
      <w:proofErr w:type="gramStart"/>
      <w:r w:rsidR="00D45F5A">
        <w:t>3</w:t>
      </w:r>
      <w:proofErr w:type="gramEnd"/>
      <w:r w:rsidR="00D45F5A">
        <w:t xml:space="preserve"> </w:t>
      </w:r>
      <w:r>
        <w:t xml:space="preserve">of this guide. </w:t>
      </w:r>
    </w:p>
    <w:p w:rsidR="006868BC" w:rsidP="006868BC" w:rsidRDefault="006868BC" w14:paraId="59068457" w14:textId="77777777">
      <w:pPr>
        <w:pStyle w:val="BodyText"/>
      </w:pPr>
      <w:r>
        <w:t xml:space="preserve">The Full Council is responsible for agreeing the constitution. </w:t>
      </w:r>
      <w:r w:rsidR="006D5BAF">
        <w:t xml:space="preserve">Once the constitution has been agreed, it can only be changed by the Full Council. Usually, changes to the constitution are recommended to the Full Council by the Monitoring Officer. </w:t>
      </w:r>
    </w:p>
    <w:p w:rsidR="006D5BAF" w:rsidP="006868BC" w:rsidRDefault="006D5BAF" w14:paraId="6A0FE8E7" w14:textId="77777777">
      <w:pPr>
        <w:pStyle w:val="BodyText"/>
      </w:pPr>
      <w:r>
        <w:t>In some circumstances, the Monitoring Officer may make changes to the constitution. For example, where there is a change in the law that affects the constitution</w:t>
      </w:r>
      <w:r w:rsidR="00FF61DB">
        <w:t>,</w:t>
      </w:r>
      <w:r>
        <w:t xml:space="preserve"> or where a minor change is needed to clarify </w:t>
      </w:r>
      <w:r w:rsidR="00C15DD8">
        <w:t>a provision in</w:t>
      </w:r>
      <w:r>
        <w:t xml:space="preserve"> the constitution that is </w:t>
      </w:r>
      <w:r w:rsidR="00C15DD8">
        <w:t>un</w:t>
      </w:r>
      <w:r>
        <w:t xml:space="preserve">clear.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6D5BAF" w:rsidTr="00C15DD8" w14:paraId="34388039" w14:textId="77777777">
        <w:tc>
          <w:tcPr>
            <w:tcW w:w="709" w:type="dxa"/>
            <w:vAlign w:val="center"/>
          </w:tcPr>
          <w:p w:rsidR="006D5BAF" w:rsidP="00C15DD8" w:rsidRDefault="006D5BAF" w14:paraId="7F66C3F3" w14:textId="77777777">
            <w:pPr>
              <w:pStyle w:val="BodyText"/>
              <w:jc w:val="left"/>
            </w:pPr>
            <w:r>
              <w:rPr>
                <w:noProof/>
                <w:lang w:eastAsia="en-GB"/>
              </w:rPr>
              <w:drawing>
                <wp:inline distT="0" distB="0" distL="0" distR="0" wp14:anchorId="0D5E316E" wp14:editId="719AFEAF">
                  <wp:extent cx="304800" cy="304800"/>
                  <wp:effectExtent l="0" t="0" r="0" b="0"/>
                  <wp:docPr id="6" name="Graphic 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6D5BAF" w:rsidP="00C15DD8" w:rsidRDefault="00EE2E81" w14:paraId="24783FE8" w14:textId="26B9ACC6">
            <w:pPr>
              <w:pStyle w:val="BodyText"/>
            </w:pPr>
            <w:hyperlink w:history="1" r:id="rId18">
              <w:r w:rsidR="0077169A">
                <w:rPr>
                  <w:rStyle w:val="Hyperlink"/>
                </w:rPr>
                <w:t>Article 14</w:t>
              </w:r>
            </w:hyperlink>
            <w:r w:rsidR="006D5BAF">
              <w:t xml:space="preserve"> of the constitution explain</w:t>
            </w:r>
            <w:r w:rsidR="00020ABC">
              <w:t>s</w:t>
            </w:r>
            <w:r w:rsidR="006D5BAF">
              <w:t xml:space="preserve"> how the constitution is agreed and how it can be changed.</w:t>
            </w:r>
          </w:p>
        </w:tc>
      </w:tr>
    </w:tbl>
    <w:p w:rsidR="006868BC" w:rsidP="006868BC" w:rsidRDefault="00C15DD8" w14:paraId="769BD57C" w14:textId="77777777">
      <w:pPr>
        <w:pStyle w:val="BodyText"/>
      </w:pPr>
      <w:r>
        <w:t xml:space="preserve">The constitution also governs how meetings of the Council and its committees should be conducted. </w:t>
      </w:r>
      <w:r w:rsidR="00FF61DB">
        <w:t>T</w:t>
      </w:r>
      <w:r>
        <w:t xml:space="preserve">he person chairing </w:t>
      </w:r>
      <w:r w:rsidR="00FF61DB">
        <w:t xml:space="preserve">a </w:t>
      </w:r>
      <w:r>
        <w:t>meeting will be responsible for ensuring that the constitution is followed</w:t>
      </w:r>
      <w:r w:rsidR="00FF61DB">
        <w:t xml:space="preserve"> during that meeting</w:t>
      </w:r>
      <w:r>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C15DD8" w:rsidTr="00C15DD8" w14:paraId="4A41F973" w14:textId="77777777">
        <w:tc>
          <w:tcPr>
            <w:tcW w:w="709" w:type="dxa"/>
            <w:vAlign w:val="center"/>
          </w:tcPr>
          <w:p w:rsidR="00C15DD8" w:rsidP="00C15DD8" w:rsidRDefault="00C15DD8" w14:paraId="5359DA86" w14:textId="77777777">
            <w:pPr>
              <w:pStyle w:val="BodyText"/>
              <w:jc w:val="left"/>
            </w:pPr>
            <w:r>
              <w:rPr>
                <w:noProof/>
                <w:lang w:eastAsia="en-GB"/>
              </w:rPr>
              <w:drawing>
                <wp:inline distT="0" distB="0" distL="0" distR="0" wp14:anchorId="6229627A" wp14:editId="68B3D987">
                  <wp:extent cx="304800" cy="304800"/>
                  <wp:effectExtent l="0" t="0" r="0" b="0"/>
                  <wp:docPr id="8" name="Graphic 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C15DD8" w:rsidRDefault="00C15DD8" w14:paraId="392136D9" w14:textId="41958507">
            <w:pPr>
              <w:pStyle w:val="BodyText"/>
            </w:pPr>
            <w:r>
              <w:t xml:space="preserve">Key words and phrases </w:t>
            </w:r>
            <w:r w:rsidR="00880ECE">
              <w:t>are defined and</w:t>
            </w:r>
            <w:r>
              <w:t xml:space="preserve"> explained in</w:t>
            </w:r>
            <w:r w:rsidR="00BC27E9">
              <w:t xml:space="preserve"> </w:t>
            </w:r>
            <w:hyperlink w:history="1" r:id="rId19">
              <w:r w:rsidRPr="007B6B3A" w:rsidR="00BC27E9">
                <w:rPr>
                  <w:rStyle w:val="Hyperlink"/>
                </w:rPr>
                <w:t>Article 4</w:t>
              </w:r>
            </w:hyperlink>
            <w:r w:rsidR="00BC27E9">
              <w:t xml:space="preserve"> and</w:t>
            </w:r>
            <w:r>
              <w:t xml:space="preserve"> </w:t>
            </w:r>
            <w:hyperlink w:history="1" r:id="rId20">
              <w:r w:rsidR="0077169A">
                <w:rPr>
                  <w:rStyle w:val="Hyperlink"/>
                </w:rPr>
                <w:t>Part 4</w:t>
              </w:r>
            </w:hyperlink>
            <w:r>
              <w:t xml:space="preserve"> of the constitution.</w:t>
            </w:r>
          </w:p>
        </w:tc>
      </w:tr>
    </w:tbl>
    <w:p w:rsidR="004854E0" w:rsidP="006868BC" w:rsidRDefault="004854E0" w14:paraId="600B89B7" w14:textId="77777777">
      <w:pPr>
        <w:pStyle w:val="BodyText"/>
      </w:pPr>
    </w:p>
    <w:p w:rsidR="004854E0" w:rsidP="004854E0" w:rsidRDefault="004854E0" w14:paraId="35AF22A0" w14:textId="25CCB0DC">
      <w:pPr>
        <w:pStyle w:val="Heading1"/>
      </w:pPr>
      <w:bookmarkStart w:name="_Toc115767242" w:id="7"/>
      <w:r>
        <w:t xml:space="preserve">Part 2 </w:t>
      </w:r>
      <w:r>
        <w:tab/>
      </w:r>
      <w:r w:rsidR="00605CFE">
        <w:t>The Council’s democratic</w:t>
      </w:r>
      <w:r w:rsidR="005866A7">
        <w:t xml:space="preserve"> s</w:t>
      </w:r>
      <w:r>
        <w:t>tructures</w:t>
      </w:r>
      <w:bookmarkEnd w:id="7"/>
    </w:p>
    <w:p w:rsidR="00227DBD" w:rsidP="004854E0" w:rsidRDefault="004854E0" w14:paraId="1AD0123E" w14:textId="088B12DE">
      <w:pPr>
        <w:pStyle w:val="BodyText"/>
      </w:pPr>
      <w:r>
        <w:t xml:space="preserve">The Council is made up of Councillors who are elected every </w:t>
      </w:r>
      <w:r w:rsidRPr="00485A3A" w:rsidR="00AB7FC6">
        <w:t>five</w:t>
      </w:r>
      <w:r w:rsidR="00AB7FC6">
        <w:t xml:space="preserve"> </w:t>
      </w:r>
      <w:r>
        <w:t xml:space="preserve">years to represent people living in different parts of the Council’s area (referred to in the constitution as </w:t>
      </w:r>
      <w:r w:rsidR="00227DBD">
        <w:t>‘</w:t>
      </w:r>
      <w:r>
        <w:t>electoral divisions</w:t>
      </w:r>
      <w:r w:rsidR="00227DBD">
        <w:t>’,</w:t>
      </w:r>
      <w:r>
        <w:t xml:space="preserve"> but commonly known as </w:t>
      </w:r>
      <w:r w:rsidR="00227DBD">
        <w:t>‘</w:t>
      </w:r>
      <w:r>
        <w:t>wards</w:t>
      </w:r>
      <w:r w:rsidR="00227DBD">
        <w:t>’</w:t>
      </w:r>
      <w:r>
        <w:t xml:space="preserve">). </w:t>
      </w:r>
    </w:p>
    <w:p w:rsidR="004854E0" w:rsidP="004854E0" w:rsidRDefault="004854E0" w14:paraId="3B589E41" w14:textId="77777777">
      <w:pPr>
        <w:pStyle w:val="BodyText"/>
      </w:pPr>
      <w:r>
        <w:t xml:space="preserve">Councillors are responsible for everyone living in the Council’s area, but they have a special duty to people living in their ward.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4854E0" w:rsidTr="00A22527" w14:paraId="14B0EFD3" w14:textId="77777777">
        <w:tc>
          <w:tcPr>
            <w:tcW w:w="709" w:type="dxa"/>
            <w:vAlign w:val="center"/>
          </w:tcPr>
          <w:p w:rsidR="004854E0" w:rsidP="00A22527" w:rsidRDefault="004854E0" w14:paraId="51BBF343" w14:textId="77777777">
            <w:pPr>
              <w:pStyle w:val="BodyText"/>
              <w:jc w:val="left"/>
            </w:pPr>
            <w:r>
              <w:rPr>
                <w:noProof/>
                <w:lang w:eastAsia="en-GB"/>
              </w:rPr>
              <w:drawing>
                <wp:inline distT="0" distB="0" distL="0" distR="0" wp14:anchorId="56AD0FDF" wp14:editId="4846B334">
                  <wp:extent cx="304800" cy="304800"/>
                  <wp:effectExtent l="0" t="0" r="0" b="0"/>
                  <wp:docPr id="3" name="Graphic 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4854E0" w:rsidP="00783416" w:rsidRDefault="00EE2E81" w14:paraId="32702E67" w14:textId="201D4339">
            <w:pPr>
              <w:pStyle w:val="BodyText"/>
            </w:pPr>
            <w:hyperlink w:history="1" r:id="rId21">
              <w:r w:rsidR="0077169A">
                <w:rPr>
                  <w:rStyle w:val="Hyperlink"/>
                </w:rPr>
                <w:t>Article 2</w:t>
              </w:r>
            </w:hyperlink>
            <w:r w:rsidR="004854E0">
              <w:t xml:space="preserve"> of the constitution </w:t>
            </w:r>
            <w:r w:rsidR="00783416">
              <w:t>provides an overview of how individual Councillors work together as the Council</w:t>
            </w:r>
            <w:r w:rsidR="004854E0">
              <w:t>.</w:t>
            </w:r>
          </w:p>
        </w:tc>
      </w:tr>
    </w:tbl>
    <w:p w:rsidR="004854E0" w:rsidP="004854E0" w:rsidRDefault="004854E0" w14:paraId="62ED334A" w14:textId="77777777">
      <w:pPr>
        <w:pStyle w:val="BodyText"/>
      </w:pPr>
      <w:r>
        <w:t xml:space="preserve">All Councillors meet together regularly as the Full Council. The Full Council is responsible for setting the Council’s budget, </w:t>
      </w:r>
      <w:r w:rsidR="00227DBD">
        <w:t xml:space="preserve">policy </w:t>
      </w:r>
      <w:r>
        <w:t xml:space="preserve">priorities and overall policy framework. </w:t>
      </w:r>
    </w:p>
    <w:p w:rsidR="004854E0" w:rsidP="004854E0" w:rsidRDefault="004854E0" w14:paraId="40D57C38" w14:textId="6065A938">
      <w:pPr>
        <w:pStyle w:val="BodyText"/>
      </w:pPr>
      <w:r>
        <w:t>At the start of every year, the Full Council will elect one Councillor as its Chair</w:t>
      </w:r>
      <w:r w:rsidR="002D7E1E">
        <w:t xml:space="preserve">. </w:t>
      </w:r>
      <w:r>
        <w:t>The</w:t>
      </w:r>
      <w:r w:rsidR="00BC27E9">
        <w:t xml:space="preserve"> Chair</w:t>
      </w:r>
      <w:r>
        <w:t xml:space="preserve"> is responsible for chairing meetings of the Full Council and ensuring that decisions are taken properly and in accordance with the rules. </w:t>
      </w:r>
    </w:p>
    <w:p w:rsidR="004854E0" w:rsidP="004854E0" w:rsidRDefault="004854E0" w14:paraId="590B3E1E" w14:textId="7F947362">
      <w:pPr>
        <w:pStyle w:val="BodyText"/>
      </w:pPr>
      <w:r>
        <w:t xml:space="preserve">You can read more about these roles in </w:t>
      </w:r>
      <w:r w:rsidRPr="00D45F5A" w:rsidR="00AD13B9">
        <w:t>Part</w:t>
      </w:r>
      <w:r w:rsidR="00D45F5A">
        <w:t xml:space="preserve"> </w:t>
      </w:r>
      <w:proofErr w:type="gramStart"/>
      <w:r w:rsidR="00D45F5A">
        <w:t>3</w:t>
      </w:r>
      <w:proofErr w:type="gramEnd"/>
      <w:r w:rsidR="00AD13B9">
        <w:t xml:space="preserve"> </w:t>
      </w:r>
      <w:r>
        <w:t xml:space="preserve">of this guide. </w:t>
      </w:r>
    </w:p>
    <w:p w:rsidR="004854E0" w:rsidP="004854E0" w:rsidRDefault="00227DBD" w14:paraId="1F5AF392" w14:textId="4AB2239A">
      <w:pPr>
        <w:pStyle w:val="BodyText"/>
      </w:pPr>
      <w:r>
        <w:t>Individual c</w:t>
      </w:r>
      <w:r w:rsidR="004854E0">
        <w:t xml:space="preserve">ouncillors may also be appointed to the </w:t>
      </w:r>
      <w:r w:rsidRPr="008A6D80" w:rsidR="008A6D80">
        <w:t>Cabinet</w:t>
      </w:r>
      <w:r w:rsidR="004854E0">
        <w:t xml:space="preserve"> by the Leader. Members of the </w:t>
      </w:r>
      <w:r w:rsidRPr="008A6D80" w:rsidR="008A6D80">
        <w:t>Cabinet</w:t>
      </w:r>
      <w:r w:rsidR="004854E0">
        <w:t xml:space="preserve"> are responsible for specific policy areas, commonly referred to as portfolios. Where responsibility for a particular work area or function is given to a member of the </w:t>
      </w:r>
      <w:r w:rsidRPr="008A6D80" w:rsidR="008A6D80">
        <w:t>Cabinet</w:t>
      </w:r>
      <w:r w:rsidR="004854E0">
        <w:t xml:space="preserve">, it is </w:t>
      </w:r>
      <w:r w:rsidR="00783416">
        <w:t>described in the constitution</w:t>
      </w:r>
      <w:r w:rsidR="004854E0">
        <w:t xml:space="preserve"> as being delegated to that person. </w:t>
      </w:r>
    </w:p>
    <w:p w:rsidR="004854E0" w:rsidP="004854E0" w:rsidRDefault="004854E0" w14:paraId="7F3EE660" w14:textId="7439588C">
      <w:pPr>
        <w:pStyle w:val="BodyText"/>
      </w:pPr>
      <w:r>
        <w:t xml:space="preserve">The </w:t>
      </w:r>
      <w:r w:rsidRPr="008A6D80" w:rsidR="008A6D80">
        <w:t>Cabinet</w:t>
      </w:r>
      <w:r>
        <w:t xml:space="preserve"> meets regularly to take collective decisions on those aspects of the Council’s </w:t>
      </w:r>
      <w:proofErr w:type="gramStart"/>
      <w:r>
        <w:t>work which</w:t>
      </w:r>
      <w:proofErr w:type="gramEnd"/>
      <w:r>
        <w:t xml:space="preserve"> the </w:t>
      </w:r>
      <w:r w:rsidRPr="008A6D80" w:rsidR="008A6D80">
        <w:t>Cabinet</w:t>
      </w:r>
      <w:r>
        <w:t xml:space="preserve"> is responsible for. </w:t>
      </w:r>
    </w:p>
    <w:p w:rsidR="004854E0" w:rsidP="004854E0" w:rsidRDefault="004854E0" w14:paraId="2B18F5E0" w14:textId="16D422B5">
      <w:pPr>
        <w:pStyle w:val="BodyText"/>
      </w:pPr>
      <w:r>
        <w:t xml:space="preserve">Some of the Council’s functions are carried out by committees. Committees are small groups of Councillors that meet together to carry out certain of the Council’s regulatory and scrutiny functions. </w:t>
      </w:r>
    </w:p>
    <w:p w:rsidR="000A78AD" w:rsidP="004854E0" w:rsidRDefault="000A78AD" w14:paraId="634449ED" w14:textId="77777777">
      <w:pPr>
        <w:pStyle w:val="BodyText"/>
      </w:pPr>
    </w:p>
    <w:p w:rsidR="006D32AA" w:rsidP="004854E0" w:rsidRDefault="006D32AA" w14:paraId="779D55BC" w14:textId="68247BA2">
      <w:pPr>
        <w:pStyle w:val="BodyText"/>
      </w:pPr>
      <w:r>
        <w:t>The</w:t>
      </w:r>
      <w:r w:rsidR="00267CED">
        <w:t xml:space="preserve"> Full </w:t>
      </w:r>
      <w:r>
        <w:t xml:space="preserve">Council may engage such paid staff (referred to as officers) as it considers necessary. The </w:t>
      </w:r>
      <w:r w:rsidRPr="008A6D80" w:rsidR="008A6D80">
        <w:t>Cabinet</w:t>
      </w:r>
      <w:r>
        <w:t xml:space="preserve">, </w:t>
      </w:r>
      <w:r w:rsidR="00267CED">
        <w:t xml:space="preserve">Full </w:t>
      </w:r>
      <w:r>
        <w:t xml:space="preserve">Council and committees may delegate functions to officers. </w:t>
      </w:r>
      <w:r w:rsidR="00267CED">
        <w:t xml:space="preserve">Further information on delegations can be found in </w:t>
      </w:r>
      <w:r w:rsidR="00BC27E9">
        <w:t>the officers’</w:t>
      </w:r>
      <w:r>
        <w:t xml:space="preserve"> scheme of delegations </w:t>
      </w:r>
      <w:r w:rsidR="00BC27E9">
        <w:t xml:space="preserve">in </w:t>
      </w:r>
      <w:hyperlink w:history="1" r:id="rId22">
        <w:r w:rsidR="00AD13B9">
          <w:rPr>
            <w:rStyle w:val="Hyperlink"/>
          </w:rPr>
          <w:t>Part 9 of the Constitution</w:t>
        </w:r>
      </w:hyperlink>
    </w:p>
    <w:p w:rsidR="006868BC" w:rsidP="005938C0" w:rsidRDefault="004854E0" w14:paraId="69EEF273" w14:textId="1910BF84">
      <w:pPr>
        <w:pStyle w:val="BodyText"/>
        <w:rPr>
          <w:szCs w:val="28"/>
        </w:rPr>
      </w:pPr>
      <w:r>
        <w:t xml:space="preserve">You can read more about all of these structures in the following sections of this </w:t>
      </w:r>
      <w:r w:rsidR="00D45F5A">
        <w:t>p</w:t>
      </w:r>
      <w:r>
        <w:t xml:space="preserve">art of the guide. </w:t>
      </w:r>
      <w:r w:rsidR="006868BC">
        <w:br w:type="page"/>
      </w:r>
    </w:p>
    <w:p w:rsidR="006868BC" w:rsidP="005072B8" w:rsidRDefault="006868BC" w14:paraId="0ED80803" w14:textId="77777777">
      <w:pPr>
        <w:pStyle w:val="Heading1"/>
        <w:sectPr w:rsidR="006868BC" w:rsidSect="006868BC">
          <w:footerReference w:type="default" r:id="rId23"/>
          <w:footerReference w:type="first" r:id="rId24"/>
          <w:pgSz w:w="11906" w:h="16838" w:code="9"/>
          <w:pgMar w:top="1440" w:right="1440" w:bottom="1440" w:left="1440" w:header="706" w:footer="706" w:gutter="0"/>
          <w:cols w:space="708"/>
          <w:titlePg/>
          <w:docGrid w:linePitch="360"/>
        </w:sectPr>
      </w:pPr>
    </w:p>
    <w:p w:rsidR="00D45F5A" w:rsidP="00EE2E81" w:rsidRDefault="00EE2E81" w14:paraId="79A1B06E" w14:textId="4C8F7A5B">
      <w:pPr>
        <w:pStyle w:val="Heading2"/>
        <w:ind w:right="-1351"/>
        <w:rPr>
          <w:b w:val="0"/>
          <w:bCs w:val="0"/>
        </w:rPr>
        <w:sectPr w:rsidR="00D45F5A" w:rsidSect="00EE2E81">
          <w:pgSz w:w="16838" w:h="11906" w:orient="landscape" w:code="9"/>
          <w:pgMar w:top="142" w:right="253" w:bottom="142" w:left="1440" w:header="709" w:footer="709" w:gutter="0"/>
          <w:cols w:space="708"/>
          <w:titlePg/>
          <w:docGrid w:linePitch="360"/>
        </w:sectPr>
      </w:pPr>
      <w:bookmarkStart w:name="_Ref91683698" w:id="8"/>
      <w:bookmarkStart w:name="_Toc115767243" w:id="9"/>
      <w:r w:rsidRPr="00EE2E81">
        <w:lastRenderedPageBreak/>
        <w:drawing>
          <wp:inline distT="0" distB="0" distL="0" distR="0" wp14:anchorId="77865A92" wp14:editId="138F287E">
            <wp:extent cx="9475304" cy="7202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6583" cy="7211553"/>
                    </a:xfrm>
                    <a:prstGeom prst="rect">
                      <a:avLst/>
                    </a:prstGeom>
                    <a:noFill/>
                    <a:ln>
                      <a:noFill/>
                    </a:ln>
                  </pic:spPr>
                </pic:pic>
              </a:graphicData>
            </a:graphic>
          </wp:inline>
        </w:drawing>
      </w:r>
      <w:bookmarkEnd w:id="9"/>
    </w:p>
    <w:p w:rsidR="00D45F5A" w:rsidP="006D57EE" w:rsidRDefault="00D45F5A" w14:paraId="7AF66ED9" w14:textId="39CFF2C8">
      <w:pPr>
        <w:pStyle w:val="Heading2"/>
        <w:rPr>
          <w:b w:val="0"/>
          <w:bCs w:val="0"/>
        </w:rPr>
      </w:pPr>
    </w:p>
    <w:p w:rsidR="006D57EE" w:rsidP="006D57EE" w:rsidRDefault="00D45F5A" w14:paraId="68B5C065" w14:textId="28C72580">
      <w:pPr>
        <w:pStyle w:val="Heading2"/>
      </w:pPr>
      <w:bookmarkStart w:name="_Toc115767244" w:id="10"/>
      <w:r>
        <w:t>C</w:t>
      </w:r>
      <w:r w:rsidR="006D57EE">
        <w:t>ouncillors</w:t>
      </w:r>
      <w:bookmarkEnd w:id="8"/>
      <w:bookmarkEnd w:id="10"/>
    </w:p>
    <w:p w:rsidR="006D57EE" w:rsidP="006D57EE" w:rsidRDefault="006D57EE" w14:paraId="1FA2CA05" w14:textId="77777777">
      <w:pPr>
        <w:pStyle w:val="BodyText"/>
      </w:pPr>
      <w:r>
        <w:t xml:space="preserve">Councillors are elected by the people living in a particular ward to represent them on the Council. However, Councillors are also accountable to the wider community and must act in the best interests of everyone living in the Council’s area. </w:t>
      </w:r>
    </w:p>
    <w:p w:rsidR="00783416" w:rsidP="006D57EE" w:rsidRDefault="00783416" w14:paraId="432CF343" w14:textId="77777777">
      <w:pPr>
        <w:pStyle w:val="BodyText"/>
      </w:pPr>
      <w:r>
        <w:t xml:space="preserve">If you want to raise an issue with the Council and are not sure </w:t>
      </w:r>
      <w:proofErr w:type="gramStart"/>
      <w:r>
        <w:t>who</w:t>
      </w:r>
      <w:proofErr w:type="gramEnd"/>
      <w:r>
        <w:t xml:space="preserve"> to contact, you may wish to contact your Councillor to ask for help.</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83416" w:rsidTr="00087E4F" w14:paraId="24BE4F2C" w14:textId="77777777">
        <w:tc>
          <w:tcPr>
            <w:tcW w:w="709" w:type="dxa"/>
            <w:vAlign w:val="center"/>
          </w:tcPr>
          <w:p w:rsidR="00783416" w:rsidP="00087E4F" w:rsidRDefault="00783416" w14:paraId="2E7D3C30" w14:textId="77777777">
            <w:pPr>
              <w:pStyle w:val="BodyText"/>
              <w:jc w:val="left"/>
            </w:pPr>
            <w:r>
              <w:rPr>
                <w:noProof/>
                <w:lang w:eastAsia="en-GB"/>
              </w:rPr>
              <w:drawing>
                <wp:inline distT="0" distB="0" distL="0" distR="0" wp14:anchorId="7363B649" wp14:editId="5354F4CC">
                  <wp:extent cx="304800" cy="304800"/>
                  <wp:effectExtent l="0" t="0" r="0" b="0"/>
                  <wp:docPr id="29" name="Graphic 2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83416" w:rsidRDefault="00783416" w14:paraId="157AD807" w14:textId="3A137D6A">
            <w:pPr>
              <w:pStyle w:val="BodyText"/>
            </w:pPr>
            <w:r>
              <w:t xml:space="preserve">You can find out who your local Councillor is and their contact details on the Council’s website </w:t>
            </w:r>
            <w:hyperlink w:history="1" r:id="rId26">
              <w:r w:rsidRPr="00BC27E9" w:rsidR="00BC27E9">
                <w:rPr>
                  <w:rStyle w:val="Hyperlink"/>
                </w:rPr>
                <w:t>Conwy Local Democracy : Your Councillors</w:t>
              </w:r>
            </w:hyperlink>
          </w:p>
        </w:tc>
      </w:tr>
    </w:tbl>
    <w:p w:rsidR="000A78AD" w:rsidP="006D57EE" w:rsidRDefault="000A78AD" w14:paraId="08BFBC90" w14:textId="77777777">
      <w:pPr>
        <w:pStyle w:val="BodyText"/>
      </w:pPr>
    </w:p>
    <w:p w:rsidR="006D57EE" w:rsidP="006D57EE" w:rsidRDefault="006D57EE" w14:paraId="33F02187" w14:textId="754EFB79">
      <w:pPr>
        <w:pStyle w:val="BodyText"/>
      </w:pPr>
      <w:r>
        <w:t xml:space="preserve">All Councillors are members of the Full Council, and they </w:t>
      </w:r>
      <w:proofErr w:type="gramStart"/>
      <w:r>
        <w:t>may also</w:t>
      </w:r>
      <w:proofErr w:type="gramEnd"/>
      <w:r>
        <w:t xml:space="preserve"> be members of one or more of the Council’s member bodies (such as the </w:t>
      </w:r>
      <w:r w:rsidRPr="008A6D80" w:rsidR="008A6D80">
        <w:t>Cabinet</w:t>
      </w:r>
      <w:r>
        <w:t xml:space="preserve"> or a committee). Where Councillors act as a member of a particular Council body, they are referred to in the constitution as ‘Members’.  </w:t>
      </w:r>
    </w:p>
    <w:p w:rsidR="000A5396" w:rsidP="000A5396" w:rsidRDefault="000A5396" w14:paraId="4E6E3FB9" w14:textId="77777777">
      <w:pPr>
        <w:pStyle w:val="BodyText"/>
      </w:pPr>
      <w:r>
        <w:t xml:space="preserve">Councillors have certain rights that are set out in the constitution, which enable them to raise issues and make </w:t>
      </w:r>
      <w:r w:rsidR="00783416">
        <w:t>representations</w:t>
      </w:r>
      <w:r>
        <w:t xml:space="preserve"> on your behalf.</w:t>
      </w:r>
    </w:p>
    <w:p w:rsidR="000A5396" w:rsidP="000A5396" w:rsidRDefault="000A5396" w14:paraId="768F8075" w14:textId="77777777">
      <w:pPr>
        <w:pStyle w:val="BodyText"/>
      </w:pPr>
      <w:r>
        <w:t xml:space="preserve">For example, Councillors </w:t>
      </w:r>
      <w:proofErr w:type="gramStart"/>
      <w:r>
        <w:t>may:</w:t>
      </w:r>
      <w:proofErr w:type="gramEnd"/>
      <w:r>
        <w:t xml:space="preserve"> -</w:t>
      </w:r>
    </w:p>
    <w:p w:rsidRPr="00B27903" w:rsidR="00B27903" w:rsidP="00190DBF" w:rsidRDefault="00B27903" w14:paraId="7A400A0D" w14:textId="77777777">
      <w:pPr>
        <w:pStyle w:val="BodyText"/>
        <w:numPr>
          <w:ilvl w:val="0"/>
          <w:numId w:val="12"/>
        </w:numPr>
      </w:pPr>
      <w:r>
        <w:t xml:space="preserve">see any information which they need in order to fulfil their role as a member of the Council; </w:t>
      </w:r>
    </w:p>
    <w:p w:rsidRPr="000A5396" w:rsidR="000A5396" w:rsidP="00190DBF" w:rsidRDefault="000A5396" w14:paraId="05CE972D" w14:textId="794B68B6">
      <w:pPr>
        <w:pStyle w:val="BodyText"/>
        <w:numPr>
          <w:ilvl w:val="0"/>
          <w:numId w:val="12"/>
        </w:numPr>
        <w:rPr>
          <w:rFonts w:eastAsiaTheme="majorEastAsia" w:cstheme="majorBidi"/>
          <w:b/>
          <w:bCs/>
          <w:sz w:val="28"/>
          <w:szCs w:val="26"/>
        </w:rPr>
      </w:pPr>
      <w:r>
        <w:t>attend any meeting of the Council, its committees or the Cabinet</w:t>
      </w:r>
      <w:r w:rsidR="00FD3F75">
        <w:t>;</w:t>
      </w:r>
    </w:p>
    <w:p w:rsidRPr="000A5396" w:rsidR="000A5396" w:rsidP="00190DBF" w:rsidRDefault="000A5396" w14:paraId="618A55F7" w14:textId="77777777">
      <w:pPr>
        <w:pStyle w:val="BodyText"/>
        <w:numPr>
          <w:ilvl w:val="0"/>
          <w:numId w:val="12"/>
        </w:numPr>
        <w:rPr>
          <w:rFonts w:eastAsiaTheme="majorEastAsia" w:cstheme="majorBidi"/>
          <w:b/>
          <w:bCs/>
          <w:sz w:val="28"/>
          <w:szCs w:val="26"/>
        </w:rPr>
      </w:pPr>
      <w:r>
        <w:t>speak at any meeting of any Council body which they are a member of</w:t>
      </w:r>
      <w:r w:rsidR="00B27903">
        <w:t>;</w:t>
      </w:r>
    </w:p>
    <w:p w:rsidRPr="000A5396" w:rsidR="000A5396" w:rsidP="00190DBF" w:rsidRDefault="000A5396" w14:paraId="1310BC8D" w14:textId="77777777">
      <w:pPr>
        <w:pStyle w:val="BodyText"/>
        <w:numPr>
          <w:ilvl w:val="0"/>
          <w:numId w:val="12"/>
        </w:numPr>
        <w:rPr>
          <w:rFonts w:eastAsiaTheme="majorEastAsia" w:cstheme="majorBidi"/>
          <w:b/>
          <w:bCs/>
          <w:sz w:val="28"/>
          <w:szCs w:val="26"/>
        </w:rPr>
      </w:pPr>
      <w:r>
        <w:t>with the permission of the chair, speak at any meeting of any Council body (even if they are not a member of that body)</w:t>
      </w:r>
      <w:r w:rsidR="00B27903">
        <w:t>;</w:t>
      </w:r>
    </w:p>
    <w:p w:rsidRPr="000A5396" w:rsidR="000A5396" w:rsidP="00190DBF" w:rsidRDefault="000A5396" w14:paraId="041E1C35" w14:textId="6D522D6B">
      <w:pPr>
        <w:pStyle w:val="BodyText"/>
        <w:numPr>
          <w:ilvl w:val="0"/>
          <w:numId w:val="12"/>
        </w:numPr>
        <w:rPr>
          <w:rFonts w:eastAsiaTheme="majorEastAsia" w:cstheme="majorBidi"/>
          <w:b/>
          <w:bCs/>
          <w:sz w:val="28"/>
          <w:szCs w:val="26"/>
        </w:rPr>
      </w:pPr>
      <w:r>
        <w:t>talk to the Leader, or members of the Cabinet or Council officers about any aspect of Council business</w:t>
      </w:r>
      <w:r w:rsidR="00B27903">
        <w:t>;</w:t>
      </w:r>
      <w:r>
        <w:t xml:space="preserve"> </w:t>
      </w:r>
      <w:r w:rsidR="00F304F7">
        <w:t>and</w:t>
      </w:r>
    </w:p>
    <w:p w:rsidRPr="000A5396" w:rsidR="00B27903" w:rsidP="00190DBF" w:rsidRDefault="00B27903" w14:paraId="122CCC76" w14:textId="77777777">
      <w:pPr>
        <w:pStyle w:val="BodyText"/>
        <w:numPr>
          <w:ilvl w:val="0"/>
          <w:numId w:val="12"/>
        </w:numPr>
        <w:rPr>
          <w:rFonts w:eastAsiaTheme="majorEastAsia" w:cstheme="majorBidi"/>
          <w:b/>
          <w:bCs/>
          <w:sz w:val="28"/>
          <w:szCs w:val="26"/>
        </w:rPr>
      </w:pPr>
      <w:proofErr w:type="gramStart"/>
      <w:r>
        <w:t>raise</w:t>
      </w:r>
      <w:proofErr w:type="gramEnd"/>
      <w:r>
        <w:t xml:space="preserve"> complaints.</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0A5396" w:rsidTr="00B27903" w14:paraId="46428BB2" w14:textId="77777777">
        <w:tc>
          <w:tcPr>
            <w:tcW w:w="709" w:type="dxa"/>
            <w:vAlign w:val="center"/>
          </w:tcPr>
          <w:p w:rsidR="000A5396" w:rsidP="00B27903" w:rsidRDefault="000A5396" w14:paraId="5BAC8EFA" w14:textId="77777777">
            <w:pPr>
              <w:pStyle w:val="BodyText"/>
              <w:jc w:val="left"/>
            </w:pPr>
            <w:r>
              <w:rPr>
                <w:noProof/>
                <w:lang w:eastAsia="en-GB"/>
              </w:rPr>
              <w:drawing>
                <wp:inline distT="0" distB="0" distL="0" distR="0" wp14:anchorId="31F410F3" wp14:editId="7B3AFD43">
                  <wp:extent cx="304800" cy="304800"/>
                  <wp:effectExtent l="0" t="0" r="0" b="0"/>
                  <wp:docPr id="15" name="Graphic 1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B27903" w:rsidP="00AB1983" w:rsidRDefault="00783416" w14:paraId="05F5EAEF" w14:textId="04A5617A">
            <w:pPr>
              <w:pStyle w:val="BodyText"/>
            </w:pPr>
            <w:r>
              <w:t>Councillors</w:t>
            </w:r>
            <w:r w:rsidR="00B27903">
              <w:t xml:space="preserve">’ rights to information are set out in </w:t>
            </w:r>
            <w:hyperlink w:history="1" r:id="rId27">
              <w:r w:rsidR="00AD13B9">
                <w:rPr>
                  <w:rStyle w:val="Hyperlink"/>
                </w:rPr>
                <w:t>Part 4 Rule 28 of the Council Procedure Rules</w:t>
              </w:r>
            </w:hyperlink>
            <w:r w:rsidR="00B27903">
              <w:t xml:space="preserve"> of the </w:t>
            </w:r>
            <w:r w:rsidR="00605CFE">
              <w:t>c</w:t>
            </w:r>
            <w:r w:rsidR="00B27903">
              <w:t>onstitution.</w:t>
            </w:r>
          </w:p>
        </w:tc>
      </w:tr>
      <w:tr w:rsidR="00605CFE" w:rsidTr="00B27903" w14:paraId="695391B4" w14:textId="77777777">
        <w:tc>
          <w:tcPr>
            <w:tcW w:w="709" w:type="dxa"/>
            <w:vAlign w:val="center"/>
          </w:tcPr>
          <w:p w:rsidR="00605CFE" w:rsidP="00B27903" w:rsidRDefault="00605CFE" w14:paraId="01F60056" w14:textId="77777777">
            <w:pPr>
              <w:pStyle w:val="BodyText"/>
              <w:jc w:val="left"/>
              <w:rPr>
                <w:noProof/>
              </w:rPr>
            </w:pPr>
            <w:r>
              <w:rPr>
                <w:noProof/>
                <w:lang w:eastAsia="en-GB"/>
              </w:rPr>
              <w:lastRenderedPageBreak/>
              <w:drawing>
                <wp:inline distT="0" distB="0" distL="0" distR="0" wp14:anchorId="2112DC04" wp14:editId="6B8F55D9">
                  <wp:extent cx="304800" cy="304800"/>
                  <wp:effectExtent l="0" t="0" r="0" b="0"/>
                  <wp:docPr id="21" name="Graphic 2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605CFE" w:rsidRDefault="00605CFE" w14:paraId="5577A075" w14:textId="2E13258A">
            <w:pPr>
              <w:pStyle w:val="BodyText"/>
            </w:pPr>
            <w:r>
              <w:t xml:space="preserve">Councillors’ </w:t>
            </w:r>
            <w:r w:rsidR="00D65E32">
              <w:t xml:space="preserve">roles and </w:t>
            </w:r>
            <w:r>
              <w:t xml:space="preserve">rights to participate in Council proceedings are set out in </w:t>
            </w:r>
            <w:hyperlink w:history="1" r:id="rId28">
              <w:r w:rsidRPr="00AB1983" w:rsidR="00D65E32">
                <w:rPr>
                  <w:rStyle w:val="Hyperlink"/>
                </w:rPr>
                <w:t>Part 2 Schedule 2 of the Constitution</w:t>
              </w:r>
            </w:hyperlink>
            <w:r>
              <w:t>.</w:t>
            </w:r>
          </w:p>
        </w:tc>
      </w:tr>
    </w:tbl>
    <w:p w:rsidR="00AB7FC6" w:rsidP="000A5396" w:rsidRDefault="00AB7FC6" w14:paraId="05E631D8" w14:textId="77777777">
      <w:pPr>
        <w:pStyle w:val="BodyText"/>
      </w:pPr>
    </w:p>
    <w:p w:rsidR="00F304F7" w:rsidP="000A5396" w:rsidRDefault="00F304F7" w14:paraId="46099822" w14:textId="37CE7188">
      <w:pPr>
        <w:pStyle w:val="BodyText"/>
      </w:pPr>
      <w:r>
        <w:t>Councillors may also raise questions at meetings of the Full Council</w:t>
      </w:r>
      <w:r w:rsidR="00AB5A10">
        <w:t xml:space="preserve"> and the Council’s committees and sub-</w:t>
      </w:r>
      <w:proofErr w:type="gramStart"/>
      <w:r w:rsidR="00AB5A10">
        <w:t>committees</w:t>
      </w:r>
      <w:r w:rsidR="00FB45D4">
        <w:t>,</w:t>
      </w:r>
      <w:proofErr w:type="gramEnd"/>
      <w:r w:rsidR="00AB5A10">
        <w:t xml:space="preserve"> </w:t>
      </w:r>
      <w:r>
        <w:t>submit motions to the Full Council</w:t>
      </w:r>
      <w:r w:rsidR="00FB45D4">
        <w:t xml:space="preserve"> and call-in decisions</w:t>
      </w:r>
      <w:r>
        <w:t>.</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B5A10" w:rsidTr="00A22527" w14:paraId="3143C570" w14:textId="77777777">
        <w:tc>
          <w:tcPr>
            <w:tcW w:w="709" w:type="dxa"/>
            <w:vAlign w:val="center"/>
          </w:tcPr>
          <w:p w:rsidR="00AB5A10" w:rsidP="00A22527" w:rsidRDefault="00AB5A10" w14:paraId="791E1FD9" w14:textId="77777777">
            <w:pPr>
              <w:pStyle w:val="BodyText"/>
              <w:jc w:val="left"/>
            </w:pPr>
            <w:r>
              <w:rPr>
                <w:noProof/>
                <w:lang w:eastAsia="en-GB"/>
              </w:rPr>
              <w:drawing>
                <wp:inline distT="0" distB="0" distL="0" distR="0" wp14:anchorId="74DD6236" wp14:editId="6C0D9F89">
                  <wp:extent cx="304800" cy="304800"/>
                  <wp:effectExtent l="0" t="0" r="0" b="0"/>
                  <wp:docPr id="17" name="Graphic 1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B5A10" w:rsidRDefault="00AB5A10" w14:paraId="13B8BD53" w14:textId="7E08E9F2">
            <w:pPr>
              <w:pStyle w:val="BodyText"/>
            </w:pPr>
            <w:r>
              <w:t xml:space="preserve">The rules surrounding </w:t>
            </w:r>
            <w:r w:rsidR="00FB45D4">
              <w:t>how these rights are exercised</w:t>
            </w:r>
            <w:r>
              <w:t xml:space="preserve"> are set out in</w:t>
            </w:r>
            <w:r w:rsidR="00D65E32">
              <w:t xml:space="preserve"> </w:t>
            </w:r>
            <w:hyperlink w:history="1" r:id="rId29">
              <w:r w:rsidRPr="00AD13B9" w:rsidR="00AD13B9">
                <w:rPr>
                  <w:rStyle w:val="Hyperlink"/>
                </w:rPr>
                <w:t>Part 4 rules 14 &amp; 15</w:t>
              </w:r>
            </w:hyperlink>
            <w:r w:rsidR="00D65E32">
              <w:t xml:space="preserve"> and </w:t>
            </w:r>
            <w:hyperlink w:history="1" r:id="rId30">
              <w:r w:rsidR="00AD13B9">
                <w:rPr>
                  <w:rStyle w:val="Hyperlink"/>
                </w:rPr>
                <w:t>rule 33</w:t>
              </w:r>
            </w:hyperlink>
            <w:r w:rsidR="00FB45D4">
              <w:t xml:space="preserve"> </w:t>
            </w:r>
            <w:r>
              <w:t>of the constitution.</w:t>
            </w:r>
          </w:p>
        </w:tc>
      </w:tr>
      <w:tr w:rsidR="00AB6A70" w:rsidTr="00A22527" w14:paraId="3C72EF48" w14:textId="77777777">
        <w:tc>
          <w:tcPr>
            <w:tcW w:w="709" w:type="dxa"/>
            <w:vAlign w:val="center"/>
          </w:tcPr>
          <w:p w:rsidR="00AB6A70" w:rsidP="00AB6A70" w:rsidRDefault="00AB6A70" w14:paraId="0FFA1A94" w14:textId="77777777">
            <w:pPr>
              <w:pStyle w:val="BodyText"/>
              <w:jc w:val="left"/>
              <w:rPr>
                <w:noProof/>
              </w:rPr>
            </w:pPr>
            <w:r>
              <w:rPr>
                <w:noProof/>
                <w:lang w:eastAsia="en-GB"/>
              </w:rPr>
              <w:drawing>
                <wp:inline distT="0" distB="0" distL="0" distR="0" wp14:anchorId="61AE3697" wp14:editId="73712761">
                  <wp:extent cx="304800" cy="304800"/>
                  <wp:effectExtent l="0" t="0" r="0" b="0"/>
                  <wp:docPr id="73" name="Graphic 7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B6A70" w:rsidRDefault="00AB6A70" w14:paraId="08DA5EC9" w14:textId="2F93E63E">
            <w:pPr>
              <w:pStyle w:val="BodyText"/>
            </w:pPr>
            <w:r>
              <w:t>You can read more about the role of elected Councillors and the qualities that make a good Councillor in the role description</w:t>
            </w:r>
            <w:r w:rsidR="00D65E32">
              <w:t xml:space="preserve">s in </w:t>
            </w:r>
            <w:hyperlink w:history="1" r:id="rId31">
              <w:r w:rsidRPr="00AB1983" w:rsidR="00D65E32">
                <w:rPr>
                  <w:rStyle w:val="Hyperlink"/>
                </w:rPr>
                <w:t>Part 2 Schedule 2 of the Constitution</w:t>
              </w:r>
            </w:hyperlink>
          </w:p>
        </w:tc>
      </w:tr>
    </w:tbl>
    <w:p w:rsidR="00783416" w:rsidP="005938C0" w:rsidRDefault="00783416" w14:paraId="205261B8" w14:textId="77777777">
      <w:pPr>
        <w:pStyle w:val="BodyText"/>
        <w:rPr>
          <w:rFonts w:eastAsiaTheme="majorEastAsia" w:cstheme="majorBidi"/>
          <w:sz w:val="28"/>
          <w:szCs w:val="26"/>
        </w:rPr>
      </w:pPr>
      <w:bookmarkStart w:name="_Ref91683796" w:id="11"/>
      <w:r>
        <w:br w:type="page"/>
      </w:r>
    </w:p>
    <w:p w:rsidR="00A36AB4" w:rsidP="00703762" w:rsidRDefault="00703762" w14:paraId="137B8B0A" w14:textId="1D18A714">
      <w:pPr>
        <w:pStyle w:val="Heading2"/>
      </w:pPr>
      <w:bookmarkStart w:name="_Toc115767245" w:id="12"/>
      <w:r>
        <w:lastRenderedPageBreak/>
        <w:t>Full Council</w:t>
      </w:r>
      <w:bookmarkEnd w:id="11"/>
      <w:bookmarkEnd w:id="12"/>
      <w:r>
        <w:t xml:space="preserve"> </w:t>
      </w:r>
      <w:r w:rsidR="00A90C6A">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22527" w:rsidTr="00A22527" w14:paraId="1E792117" w14:textId="77777777">
        <w:tc>
          <w:tcPr>
            <w:tcW w:w="709" w:type="dxa"/>
            <w:vAlign w:val="center"/>
          </w:tcPr>
          <w:p w:rsidR="00A22527" w:rsidP="00A22527" w:rsidRDefault="00A22527" w14:paraId="0591C525" w14:textId="77777777">
            <w:pPr>
              <w:pStyle w:val="BodyText"/>
              <w:jc w:val="left"/>
            </w:pPr>
            <w:r>
              <w:rPr>
                <w:noProof/>
                <w:lang w:eastAsia="en-GB"/>
              </w:rPr>
              <w:drawing>
                <wp:inline distT="0" distB="0" distL="0" distR="0" wp14:anchorId="57009CFD" wp14:editId="4D936D5A">
                  <wp:extent cx="304800" cy="304800"/>
                  <wp:effectExtent l="0" t="0" r="0" b="0"/>
                  <wp:docPr id="23" name="Graphic 2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22527" w:rsidRDefault="00EE2E81" w14:paraId="4444CCFF" w14:textId="57F49A76">
            <w:pPr>
              <w:pStyle w:val="BodyText"/>
              <w:jc w:val="left"/>
            </w:pPr>
            <w:hyperlink w:history="1" r:id="rId32">
              <w:r w:rsidRPr="00AB1983" w:rsidR="00153CDC">
                <w:rPr>
                  <w:rStyle w:val="Hyperlink"/>
                </w:rPr>
                <w:t xml:space="preserve">Part 2 Article </w:t>
              </w:r>
              <w:r w:rsidRPr="00AB1983" w:rsidR="00A22527">
                <w:rPr>
                  <w:rStyle w:val="Hyperlink"/>
                </w:rPr>
                <w:t>4</w:t>
              </w:r>
            </w:hyperlink>
            <w:r w:rsidR="00A22527">
              <w:t xml:space="preserve"> of the constitution governs the Full Council.</w:t>
            </w:r>
          </w:p>
        </w:tc>
      </w:tr>
    </w:tbl>
    <w:p w:rsidRPr="00317ABE" w:rsidR="00A22527" w:rsidP="00317ABE" w:rsidRDefault="00605CFE" w14:paraId="27F729A7" w14:textId="77777777">
      <w:pPr>
        <w:pStyle w:val="BodyText"/>
        <w:spacing w:after="360"/>
        <w:rPr>
          <w:b/>
          <w:bCs/>
          <w:sz w:val="26"/>
          <w:szCs w:val="26"/>
          <w:u w:val="single"/>
        </w:rPr>
      </w:pPr>
      <w:r>
        <w:rPr>
          <w:b/>
          <w:bCs/>
          <w:sz w:val="26"/>
          <w:szCs w:val="26"/>
          <w:u w:val="single"/>
        </w:rPr>
        <w:t>What does the Full Council do?</w:t>
      </w:r>
    </w:p>
    <w:p w:rsidR="006D57EE" w:rsidP="00703762" w:rsidRDefault="00703762" w14:paraId="5005AB48" w14:textId="77777777">
      <w:pPr>
        <w:pStyle w:val="BodyText"/>
      </w:pPr>
      <w:r>
        <w:t xml:space="preserve">The law requires that certain important decisions </w:t>
      </w:r>
      <w:proofErr w:type="gramStart"/>
      <w:r>
        <w:t>are</w:t>
      </w:r>
      <w:proofErr w:type="gramEnd"/>
      <w:r>
        <w:t xml:space="preserve"> taken by all Councillors meeting together as the Full Council. </w:t>
      </w:r>
      <w:r w:rsidRPr="00844E06" w:rsidR="00844E06">
        <w:t xml:space="preserve">These are referred to in the constitution as </w:t>
      </w:r>
      <w:r w:rsidR="00A22527">
        <w:t>functions of the Full Council</w:t>
      </w:r>
      <w:r w:rsidRPr="00844E06" w:rsidR="00844E06">
        <w:t>.</w:t>
      </w:r>
      <w:r w:rsidR="00844E06">
        <w:t xml:space="preserve"> </w:t>
      </w:r>
      <w:r w:rsidR="00A22527">
        <w:t>The Council may decide that other non-executive functions should be carried out by the Full Council too</w:t>
      </w:r>
      <w:r w:rsidR="00605CFE">
        <w:t>. These are referred to in the constitution as local choice functions because the Council has a choice about which person or body should carry them out</w:t>
      </w:r>
      <w:r w:rsidR="00A22527">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EB72A0" w:rsidTr="00956166" w14:paraId="4868002C" w14:textId="77777777">
        <w:tc>
          <w:tcPr>
            <w:tcW w:w="709" w:type="dxa"/>
            <w:vAlign w:val="center"/>
          </w:tcPr>
          <w:p w:rsidR="00EB72A0" w:rsidP="00C15DD8" w:rsidRDefault="00EB72A0" w14:paraId="0488CB2B" w14:textId="77777777">
            <w:pPr>
              <w:pStyle w:val="BodyText"/>
              <w:jc w:val="left"/>
            </w:pPr>
            <w:r>
              <w:rPr>
                <w:noProof/>
                <w:lang w:eastAsia="en-GB"/>
              </w:rPr>
              <w:drawing>
                <wp:inline distT="0" distB="0" distL="0" distR="0" wp14:anchorId="2BD6EE90" wp14:editId="6F8ACE1F">
                  <wp:extent cx="304800" cy="304800"/>
                  <wp:effectExtent l="0" t="0" r="0" b="0"/>
                  <wp:docPr id="4" name="Graphic 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EB72A0" w:rsidP="00A22527" w:rsidRDefault="00EE2E81" w14:paraId="0EE6D437" w14:textId="5DD674B6">
            <w:pPr>
              <w:pStyle w:val="BodyText"/>
            </w:pPr>
            <w:hyperlink w:history="1" r:id="rId33">
              <w:r w:rsidR="00AD13B9">
                <w:rPr>
                  <w:rStyle w:val="Hyperlink"/>
                </w:rPr>
                <w:t>Article 4.02</w:t>
              </w:r>
            </w:hyperlink>
            <w:r w:rsidR="00EB72A0">
              <w:t xml:space="preserve"> of the constitution </w:t>
            </w:r>
            <w:r w:rsidR="00A22527">
              <w:t xml:space="preserve">explains the different types of functions </w:t>
            </w:r>
            <w:proofErr w:type="gramStart"/>
            <w:r w:rsidR="00A22527">
              <w:t xml:space="preserve">that are carried out by the Council and </w:t>
            </w:r>
            <w:r w:rsidR="00605CFE">
              <w:t xml:space="preserve">which </w:t>
            </w:r>
            <w:r w:rsidR="00A22527">
              <w:t>part of the Council</w:t>
            </w:r>
            <w:r w:rsidR="00605CFE">
              <w:t xml:space="preserve"> is responsible for carrying them out</w:t>
            </w:r>
            <w:proofErr w:type="gramEnd"/>
            <w:r w:rsidR="00EB72A0">
              <w:t>.</w:t>
            </w:r>
          </w:p>
        </w:tc>
      </w:tr>
    </w:tbl>
    <w:p w:rsidR="00AB7FC6" w:rsidP="00703762" w:rsidRDefault="00AB7FC6" w14:paraId="142F8EE8" w14:textId="77777777">
      <w:pPr>
        <w:pStyle w:val="BodyText"/>
      </w:pPr>
    </w:p>
    <w:p w:rsidR="00703762" w:rsidP="00703762" w:rsidRDefault="00703762" w14:paraId="58DB68AE" w14:textId="536CE8E6">
      <w:pPr>
        <w:pStyle w:val="BodyText"/>
      </w:pPr>
      <w:r>
        <w:t>The Full Council is responsible for, amongst other things: -</w:t>
      </w:r>
    </w:p>
    <w:p w:rsidR="00703762" w:rsidP="00190DBF" w:rsidRDefault="00153CDC" w14:paraId="744BCD19" w14:textId="5290F8EA">
      <w:pPr>
        <w:pStyle w:val="BodyText"/>
        <w:numPr>
          <w:ilvl w:val="0"/>
          <w:numId w:val="10"/>
        </w:numPr>
      </w:pPr>
      <w:r>
        <w:t xml:space="preserve">adopting and changing </w:t>
      </w:r>
      <w:r w:rsidR="00703762">
        <w:t xml:space="preserve">the </w:t>
      </w:r>
      <w:r w:rsidR="00EB72A0">
        <w:t>c</w:t>
      </w:r>
      <w:r w:rsidR="00703762">
        <w:t>onstitution;</w:t>
      </w:r>
    </w:p>
    <w:p w:rsidR="00EB72A0" w:rsidP="00190DBF" w:rsidRDefault="00956166" w14:paraId="1B083BE2" w14:textId="77777777">
      <w:pPr>
        <w:pStyle w:val="BodyText"/>
        <w:numPr>
          <w:ilvl w:val="0"/>
          <w:numId w:val="10"/>
        </w:numPr>
      </w:pPr>
      <w:r>
        <w:t>s</w:t>
      </w:r>
      <w:r w:rsidR="00EB72A0">
        <w:t>etting the Council’s budget;</w:t>
      </w:r>
    </w:p>
    <w:p w:rsidR="00EB72A0" w:rsidP="00190DBF" w:rsidRDefault="00956166" w14:paraId="25EE1410" w14:textId="77777777">
      <w:pPr>
        <w:pStyle w:val="BodyText"/>
        <w:numPr>
          <w:ilvl w:val="0"/>
          <w:numId w:val="10"/>
        </w:numPr>
      </w:pPr>
      <w:r>
        <w:t>d</w:t>
      </w:r>
      <w:r w:rsidR="00EB72A0">
        <w:t xml:space="preserve">eveloping the Council’s single integrated plan (which explains how the Council will deliver its legal duties in areas such as health and social care, children and young people and community safety); </w:t>
      </w:r>
    </w:p>
    <w:p w:rsidR="00703762" w:rsidP="00190DBF" w:rsidRDefault="00956166" w14:paraId="39845DD0" w14:textId="77777777">
      <w:pPr>
        <w:pStyle w:val="BodyText"/>
        <w:numPr>
          <w:ilvl w:val="0"/>
          <w:numId w:val="10"/>
        </w:numPr>
      </w:pPr>
      <w:r>
        <w:t>a</w:t>
      </w:r>
      <w:r w:rsidR="00EB72A0">
        <w:t>greeing key plans and strategies (referred to in the constitution as the ‘policy framework’);</w:t>
      </w:r>
    </w:p>
    <w:p w:rsidR="006868BC" w:rsidP="00190DBF" w:rsidRDefault="00956166" w14:paraId="260FD0A7" w14:textId="77777777">
      <w:pPr>
        <w:pStyle w:val="BodyText"/>
        <w:numPr>
          <w:ilvl w:val="0"/>
          <w:numId w:val="10"/>
        </w:numPr>
      </w:pPr>
      <w:r>
        <w:t>r</w:t>
      </w:r>
      <w:r w:rsidR="006868BC">
        <w:t>eviewing and reporting on the Council’s performance;</w:t>
      </w:r>
    </w:p>
    <w:p w:rsidR="00EB72A0" w:rsidP="00190DBF" w:rsidRDefault="00956166" w14:paraId="47C45336" w14:textId="7B19920D">
      <w:pPr>
        <w:pStyle w:val="BodyText"/>
        <w:numPr>
          <w:ilvl w:val="0"/>
          <w:numId w:val="10"/>
        </w:numPr>
      </w:pPr>
      <w:r>
        <w:t>e</w:t>
      </w:r>
      <w:r w:rsidR="00EB72A0">
        <w:t>lecting the Leader and the Chair;</w:t>
      </w:r>
      <w:r w:rsidR="006868BC">
        <w:t xml:space="preserve"> and</w:t>
      </w:r>
    </w:p>
    <w:p w:rsidR="00EB72A0" w:rsidP="00190DBF" w:rsidRDefault="00956166" w14:paraId="51B90F77" w14:textId="1F000F7C">
      <w:pPr>
        <w:pStyle w:val="BodyText"/>
        <w:numPr>
          <w:ilvl w:val="0"/>
          <w:numId w:val="10"/>
        </w:numPr>
      </w:pPr>
      <w:proofErr w:type="gramStart"/>
      <w:r>
        <w:t>a</w:t>
      </w:r>
      <w:r w:rsidR="00EB72A0">
        <w:t>ppointing</w:t>
      </w:r>
      <w:proofErr w:type="gramEnd"/>
      <w:r w:rsidR="00EB72A0">
        <w:t xml:space="preserve"> the Chief Executive</w:t>
      </w:r>
      <w:r w:rsidR="00153CDC">
        <w:t>,</w:t>
      </w:r>
      <w:r w:rsidR="006868BC">
        <w:t xml:space="preserve"> </w:t>
      </w:r>
      <w:r w:rsidRPr="00153CDC" w:rsidR="00153CDC">
        <w:t>Strategic Directors and Statutory Officers</w:t>
      </w:r>
      <w:r w:rsidR="006868BC">
        <w:t>.</w:t>
      </w:r>
    </w:p>
    <w:p w:rsidR="00956166" w:rsidP="006868BC" w:rsidRDefault="00956166" w14:paraId="770364EF" w14:textId="59CF83E4">
      <w:pPr>
        <w:pStyle w:val="BodyText"/>
      </w:pPr>
      <w:r>
        <w:t>Meetings of the Full Council are chaired by the Chair</w:t>
      </w:r>
      <w:r w:rsidR="00153CDC">
        <w:t xml:space="preserve">. </w:t>
      </w:r>
      <w:r>
        <w:t xml:space="preserve">They are responsible for ensuring that meetings are conducted in accordance with the constitution and that decisions are made properly, fairly and lawfully. </w:t>
      </w:r>
    </w:p>
    <w:p w:rsidR="00EB72A0" w:rsidP="006868BC" w:rsidRDefault="00956166" w14:paraId="5844288C" w14:textId="73D09936">
      <w:pPr>
        <w:pStyle w:val="BodyText"/>
      </w:pPr>
      <w:r>
        <w:t>You can read more about the role of the Chair</w:t>
      </w:r>
      <w:r w:rsidR="00153CDC">
        <w:t xml:space="preserve"> </w:t>
      </w:r>
      <w:r>
        <w:t xml:space="preserve">in Part </w:t>
      </w:r>
      <w:proofErr w:type="gramStart"/>
      <w:r>
        <w:t>3</w:t>
      </w:r>
      <w:proofErr w:type="gramEnd"/>
      <w:r>
        <w:t xml:space="preserve"> of this guide. </w:t>
      </w:r>
    </w:p>
    <w:p w:rsidR="000A78AD" w:rsidP="006868BC" w:rsidRDefault="000A78AD" w14:paraId="2492AC12" w14:textId="5802B01C">
      <w:pPr>
        <w:pStyle w:val="BodyText"/>
      </w:pPr>
    </w:p>
    <w:p w:rsidR="000A78AD" w:rsidP="006868BC" w:rsidRDefault="000A78AD" w14:paraId="7A2B090C" w14:textId="77777777">
      <w:pPr>
        <w:pStyle w:val="BodyText"/>
      </w:pPr>
    </w:p>
    <w:p w:rsidRPr="00317ABE" w:rsidR="008554CD" w:rsidP="00317ABE" w:rsidRDefault="00605CFE" w14:paraId="49D46949" w14:textId="77777777">
      <w:pPr>
        <w:pStyle w:val="BodyText"/>
        <w:spacing w:after="360"/>
        <w:rPr>
          <w:b/>
          <w:bCs/>
          <w:sz w:val="26"/>
          <w:szCs w:val="26"/>
          <w:u w:val="single"/>
        </w:rPr>
      </w:pPr>
      <w:r>
        <w:rPr>
          <w:b/>
          <w:bCs/>
          <w:sz w:val="26"/>
          <w:szCs w:val="26"/>
          <w:u w:val="single"/>
        </w:rPr>
        <w:lastRenderedPageBreak/>
        <w:t>What happens at m</w:t>
      </w:r>
      <w:r w:rsidRPr="00317ABE" w:rsidR="008554CD">
        <w:rPr>
          <w:b/>
          <w:bCs/>
          <w:sz w:val="26"/>
          <w:szCs w:val="26"/>
          <w:u w:val="single"/>
        </w:rPr>
        <w:t>eetings</w:t>
      </w:r>
      <w:r>
        <w:rPr>
          <w:b/>
          <w:bCs/>
          <w:sz w:val="26"/>
          <w:szCs w:val="26"/>
          <w:u w:val="single"/>
        </w:rPr>
        <w:t xml:space="preserve"> of the Full Council?</w:t>
      </w:r>
    </w:p>
    <w:p w:rsidR="008554CD" w:rsidP="006868BC" w:rsidRDefault="008554CD" w14:paraId="74D7FAF8" w14:textId="77777777">
      <w:pPr>
        <w:pStyle w:val="BodyText"/>
      </w:pPr>
      <w:r>
        <w:t xml:space="preserve">The Full Council will meet at the start of each financial year to elect Councillors to particular positions on the Council, to appoint Councillors to outside bodies and to establish committees and working groups to carry out the Council’s business during the year. This is known as the annual meeting.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8554CD" w:rsidTr="00A22527" w14:paraId="697037B2" w14:textId="77777777">
        <w:tc>
          <w:tcPr>
            <w:tcW w:w="709" w:type="dxa"/>
            <w:vAlign w:val="center"/>
          </w:tcPr>
          <w:p w:rsidR="008554CD" w:rsidP="00A22527" w:rsidRDefault="008554CD" w14:paraId="1CC3FA0D" w14:textId="77777777">
            <w:pPr>
              <w:pStyle w:val="BodyText"/>
              <w:jc w:val="left"/>
            </w:pPr>
            <w:r>
              <w:rPr>
                <w:noProof/>
                <w:lang w:eastAsia="en-GB"/>
              </w:rPr>
              <w:drawing>
                <wp:inline distT="0" distB="0" distL="0" distR="0" wp14:anchorId="1CA30CC0" wp14:editId="362CED0E">
                  <wp:extent cx="304800" cy="304800"/>
                  <wp:effectExtent l="0" t="0" r="0" b="0"/>
                  <wp:docPr id="10" name="Graphic 1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8554CD" w:rsidRDefault="008554CD" w14:paraId="255C853D" w14:textId="56125D92">
            <w:pPr>
              <w:pStyle w:val="BodyText"/>
            </w:pPr>
            <w:r>
              <w:t xml:space="preserve">The timing of the annual meeting and the issues to be decided at that meeting are described in the council procedure rules in </w:t>
            </w:r>
            <w:hyperlink w:history="1" r:id="rId34">
              <w:r w:rsidR="00AD13B9">
                <w:rPr>
                  <w:rStyle w:val="Hyperlink"/>
                </w:rPr>
                <w:t>Part 4 Rule 1</w:t>
              </w:r>
            </w:hyperlink>
            <w:r>
              <w:t xml:space="preserve"> of the constitution.</w:t>
            </w:r>
          </w:p>
        </w:tc>
      </w:tr>
    </w:tbl>
    <w:p w:rsidR="008554CD" w:rsidP="006868BC" w:rsidRDefault="008554CD" w14:paraId="11158CE5" w14:textId="77777777">
      <w:pPr>
        <w:pStyle w:val="BodyText"/>
      </w:pPr>
      <w:r>
        <w:t xml:space="preserve">At the annual meeting, the Council will also decide how often all Councillors should meet together as the Full Council. These regular meetings </w:t>
      </w:r>
      <w:r w:rsidR="00844E06">
        <w:t xml:space="preserve">of the Full Meetings </w:t>
      </w:r>
      <w:r>
        <w:t xml:space="preserve">are known as ordinary meetings.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8554CD" w:rsidTr="00A22527" w14:paraId="376829F1" w14:textId="77777777">
        <w:tc>
          <w:tcPr>
            <w:tcW w:w="709" w:type="dxa"/>
            <w:vAlign w:val="center"/>
          </w:tcPr>
          <w:p w:rsidR="008554CD" w:rsidP="00A22527" w:rsidRDefault="008554CD" w14:paraId="02CAEFE2" w14:textId="77777777">
            <w:pPr>
              <w:pStyle w:val="BodyText"/>
              <w:jc w:val="left"/>
            </w:pPr>
            <w:r>
              <w:rPr>
                <w:noProof/>
                <w:lang w:eastAsia="en-GB"/>
              </w:rPr>
              <w:drawing>
                <wp:inline distT="0" distB="0" distL="0" distR="0" wp14:anchorId="748EFA9D" wp14:editId="2C3152A5">
                  <wp:extent cx="304800" cy="304800"/>
                  <wp:effectExtent l="0" t="0" r="0" b="0"/>
                  <wp:docPr id="11" name="Graphic 1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8554CD" w:rsidRDefault="008554CD" w14:paraId="3E61578A" w14:textId="199C9D22">
            <w:pPr>
              <w:pStyle w:val="BodyText"/>
            </w:pPr>
            <w:r>
              <w:t xml:space="preserve">Ordinary meetings are carried out in accordance with the council procedure rules in </w:t>
            </w:r>
            <w:hyperlink w:history="1" r:id="rId35">
              <w:r w:rsidRPr="00AB1983" w:rsidR="00153CDC">
                <w:rPr>
                  <w:rStyle w:val="Hyperlink"/>
                </w:rPr>
                <w:t>Part 4 Rule 2</w:t>
              </w:r>
            </w:hyperlink>
            <w:r>
              <w:t xml:space="preserve"> of the constitution.</w:t>
            </w:r>
          </w:p>
        </w:tc>
      </w:tr>
    </w:tbl>
    <w:p w:rsidR="009D04AF" w:rsidP="006868BC" w:rsidRDefault="008554CD" w14:paraId="321DE71B" w14:textId="77777777">
      <w:pPr>
        <w:pStyle w:val="BodyText"/>
      </w:pPr>
      <w:r>
        <w:t xml:space="preserve">In some circumstances, it may be necessary for the Full Council to meet before </w:t>
      </w:r>
      <w:r w:rsidR="00605CFE">
        <w:t>its</w:t>
      </w:r>
      <w:r>
        <w:t xml:space="preserve"> next scheduled meeting to discuss an issue that is particularly urgent or important. This is known as an extraordinary meeting</w:t>
      </w:r>
      <w:r w:rsidR="009D04AF">
        <w:t xml:space="preserve"> of the Council</w:t>
      </w:r>
      <w:r>
        <w:t>.</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9D04AF" w:rsidTr="00A22527" w14:paraId="52FD768C" w14:textId="77777777">
        <w:tc>
          <w:tcPr>
            <w:tcW w:w="709" w:type="dxa"/>
            <w:vAlign w:val="center"/>
          </w:tcPr>
          <w:p w:rsidR="009D04AF" w:rsidP="00A22527" w:rsidRDefault="008554CD" w14:paraId="4037C782" w14:textId="77777777">
            <w:pPr>
              <w:pStyle w:val="BodyText"/>
              <w:jc w:val="left"/>
            </w:pPr>
            <w:r>
              <w:t xml:space="preserve"> </w:t>
            </w:r>
            <w:r w:rsidR="009D04AF">
              <w:rPr>
                <w:noProof/>
                <w:lang w:eastAsia="en-GB"/>
              </w:rPr>
              <w:drawing>
                <wp:inline distT="0" distB="0" distL="0" distR="0" wp14:anchorId="7B3C5649" wp14:editId="54C72042">
                  <wp:extent cx="304800" cy="304800"/>
                  <wp:effectExtent l="0" t="0" r="0" b="0"/>
                  <wp:docPr id="12" name="Graphic 1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9D04AF" w:rsidRDefault="009D04AF" w14:paraId="36ED91C1" w14:textId="2844D4D4">
            <w:pPr>
              <w:pStyle w:val="BodyText"/>
            </w:pPr>
            <w:r>
              <w:t xml:space="preserve">The process by which an extraordinary meeting may be called and the issues that may be discussed there are set out in </w:t>
            </w:r>
            <w:hyperlink w:history="1" r:id="rId36">
              <w:r w:rsidRPr="00AB1983" w:rsidR="00153CDC">
                <w:rPr>
                  <w:rStyle w:val="Hyperlink"/>
                </w:rPr>
                <w:t>Part 4 Rule 3</w:t>
              </w:r>
            </w:hyperlink>
            <w:r>
              <w:t xml:space="preserve"> of the constitution.</w:t>
            </w:r>
          </w:p>
        </w:tc>
      </w:tr>
    </w:tbl>
    <w:p w:rsidR="009D04AF" w:rsidP="006868BC" w:rsidRDefault="009D04AF" w14:paraId="60B9C61A" w14:textId="73A59AAF">
      <w:pPr>
        <w:pStyle w:val="BodyText"/>
      </w:pPr>
      <w:r>
        <w:t xml:space="preserve">The </w:t>
      </w:r>
      <w:r w:rsidR="00153CDC">
        <w:t>Chief Executive</w:t>
      </w:r>
      <w:r>
        <w:t xml:space="preserve"> is responsible for deciding when and where meetings of the Full Council will be held. They must notify Councillors of this by issuing them with a summons. </w:t>
      </w:r>
    </w:p>
    <w:p w:rsidR="00956166" w:rsidP="006868BC" w:rsidRDefault="009D04AF" w14:paraId="51F1CD34" w14:textId="332C2B54">
      <w:pPr>
        <w:pStyle w:val="BodyText"/>
      </w:pPr>
      <w:r>
        <w:t>The</w:t>
      </w:r>
      <w:r w:rsidR="00605CFE">
        <w:t xml:space="preserve"> Head of Democratic Services</w:t>
      </w:r>
      <w:r>
        <w:t xml:space="preserve"> </w:t>
      </w:r>
      <w:r w:rsidR="00605CFE">
        <w:t>is</w:t>
      </w:r>
      <w:r>
        <w:t xml:space="preserve"> for ensuring that the public are </w:t>
      </w:r>
      <w:r w:rsidR="00844E06">
        <w:t>told about</w:t>
      </w:r>
      <w:r>
        <w:t xml:space="preserve"> meetings of the Full Council, by publishing a notice </w:t>
      </w:r>
      <w:r w:rsidR="00844E06">
        <w:t xml:space="preserve">in advance </w:t>
      </w:r>
      <w:r>
        <w:t xml:space="preserve">of </w:t>
      </w:r>
      <w:r w:rsidR="00844E06">
        <w:t>each</w:t>
      </w:r>
      <w:r>
        <w:t xml:space="preserve"> meeting. Th</w:t>
      </w:r>
      <w:r w:rsidR="00844E06">
        <w:t>e</w:t>
      </w:r>
      <w:r>
        <w:t xml:space="preserve"> notice must include certain information such as the date and time of the meeting, where it will be held and how </w:t>
      </w:r>
      <w:r w:rsidR="00605CFE">
        <w:t>you</w:t>
      </w:r>
      <w:r>
        <w:t xml:space="preserve"> </w:t>
      </w:r>
      <w:r w:rsidR="00605CFE">
        <w:t>can</w:t>
      </w:r>
      <w:r>
        <w:t xml:space="preserve"> access the meeting remotely using video conferencing. </w:t>
      </w:r>
    </w:p>
    <w:p w:rsidR="009D04AF" w:rsidP="006868BC" w:rsidRDefault="009D04AF" w14:paraId="445A2419" w14:textId="77777777">
      <w:pPr>
        <w:pStyle w:val="BodyText"/>
      </w:pPr>
      <w:r>
        <w:t xml:space="preserve">You can read more about participating in meetings of the Council in part 4 of this guide.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9D04AF" w:rsidTr="00A22527" w14:paraId="70A1897C" w14:textId="77777777">
        <w:tc>
          <w:tcPr>
            <w:tcW w:w="709" w:type="dxa"/>
            <w:vAlign w:val="center"/>
          </w:tcPr>
          <w:p w:rsidR="009D04AF" w:rsidP="00A22527" w:rsidRDefault="009D04AF" w14:paraId="5127B59D" w14:textId="77777777">
            <w:pPr>
              <w:pStyle w:val="BodyText"/>
              <w:jc w:val="left"/>
            </w:pPr>
            <w:r>
              <w:rPr>
                <w:noProof/>
                <w:lang w:eastAsia="en-GB"/>
              </w:rPr>
              <w:drawing>
                <wp:inline distT="0" distB="0" distL="0" distR="0" wp14:anchorId="762D79FC" wp14:editId="49ADBBF9">
                  <wp:extent cx="304800" cy="304800"/>
                  <wp:effectExtent l="0" t="0" r="0" b="0"/>
                  <wp:docPr id="13" name="Graphic 1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9D04AF" w:rsidP="00A22527" w:rsidRDefault="00EE2E81" w14:paraId="7B6F1C67" w14:textId="408703D1">
            <w:pPr>
              <w:pStyle w:val="BodyText"/>
            </w:pPr>
            <w:hyperlink w:history="1" r:id="rId37">
              <w:r w:rsidRPr="00242B14" w:rsidR="00BF2ABD">
                <w:rPr>
                  <w:rStyle w:val="Hyperlink"/>
                </w:rPr>
                <w:t>Rule 27(4) Council Procedure Rules</w:t>
              </w:r>
            </w:hyperlink>
            <w:r w:rsidR="009D04AF">
              <w:t xml:space="preserve"> of the constitution govern meeting arrangements and notice requirements.</w:t>
            </w:r>
          </w:p>
        </w:tc>
      </w:tr>
    </w:tbl>
    <w:p w:rsidR="00E96FA3" w:rsidP="00317ABE" w:rsidRDefault="00E96FA3" w14:paraId="51D906B5" w14:textId="65E4F5F9">
      <w:pPr>
        <w:pStyle w:val="BodyText"/>
        <w:spacing w:after="360"/>
        <w:rPr>
          <w:b/>
          <w:bCs/>
          <w:sz w:val="26"/>
          <w:szCs w:val="26"/>
          <w:u w:val="single"/>
        </w:rPr>
      </w:pPr>
      <w:bookmarkStart w:name="rules_voting" w:id="13"/>
      <w:bookmarkEnd w:id="13"/>
    </w:p>
    <w:p w:rsidR="000A78AD" w:rsidP="00317ABE" w:rsidRDefault="000A78AD" w14:paraId="1BBD3351" w14:textId="2CA9B66A">
      <w:pPr>
        <w:pStyle w:val="BodyText"/>
        <w:spacing w:after="360"/>
        <w:rPr>
          <w:b/>
          <w:bCs/>
          <w:sz w:val="26"/>
          <w:szCs w:val="26"/>
          <w:u w:val="single"/>
        </w:rPr>
      </w:pPr>
    </w:p>
    <w:p w:rsidR="00A911A9" w:rsidP="00317ABE" w:rsidRDefault="00A911A9" w14:paraId="05C7D1E2" w14:textId="77777777">
      <w:pPr>
        <w:pStyle w:val="BodyText"/>
        <w:spacing w:after="360"/>
        <w:rPr>
          <w:b/>
          <w:bCs/>
          <w:sz w:val="26"/>
          <w:szCs w:val="26"/>
          <w:u w:val="single"/>
        </w:rPr>
      </w:pPr>
    </w:p>
    <w:p w:rsidRPr="00317ABE" w:rsidR="00B27903" w:rsidP="00317ABE" w:rsidRDefault="00605CFE" w14:paraId="002453CF" w14:textId="47603B8A">
      <w:pPr>
        <w:pStyle w:val="BodyText"/>
        <w:spacing w:after="360"/>
        <w:rPr>
          <w:b/>
          <w:bCs/>
          <w:sz w:val="26"/>
          <w:szCs w:val="26"/>
          <w:u w:val="single"/>
        </w:rPr>
      </w:pPr>
      <w:r>
        <w:rPr>
          <w:b/>
          <w:bCs/>
          <w:sz w:val="26"/>
          <w:szCs w:val="26"/>
          <w:u w:val="single"/>
        </w:rPr>
        <w:lastRenderedPageBreak/>
        <w:t xml:space="preserve">How does the Full Council make decisions? </w:t>
      </w:r>
    </w:p>
    <w:p w:rsidR="002909CA" w:rsidP="006868BC" w:rsidRDefault="00AB5A10" w14:paraId="0CAFE61F" w14:textId="77777777">
      <w:pPr>
        <w:pStyle w:val="BodyText"/>
      </w:pPr>
      <w:r>
        <w:t xml:space="preserve">Meetings of the Full Council are carried out in accordance with an agreed set of rules that are designed to ensure that debates are conducted fairly and </w:t>
      </w:r>
      <w:r w:rsidR="002909CA">
        <w:t>efficiently</w:t>
      </w:r>
      <w:r>
        <w:t>, and that every Councillor has the ability to raise questions and to make comments on the public’s behalf.</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B5A10" w:rsidTr="00AB5A10" w14:paraId="11BD3E94" w14:textId="77777777">
        <w:tc>
          <w:tcPr>
            <w:tcW w:w="709" w:type="dxa"/>
            <w:vAlign w:val="center"/>
          </w:tcPr>
          <w:p w:rsidR="00AB5A10" w:rsidP="00AB5A10" w:rsidRDefault="00AB5A10" w14:paraId="531BF666" w14:textId="77777777">
            <w:pPr>
              <w:pStyle w:val="BodyText"/>
              <w:jc w:val="center"/>
            </w:pPr>
            <w:r>
              <w:rPr>
                <w:noProof/>
                <w:lang w:eastAsia="en-GB"/>
              </w:rPr>
              <w:drawing>
                <wp:inline distT="0" distB="0" distL="0" distR="0" wp14:anchorId="29110A03" wp14:editId="0DB9E4AB">
                  <wp:extent cx="304800" cy="304800"/>
                  <wp:effectExtent l="0" t="0" r="0" b="0"/>
                  <wp:docPr id="18" name="Graphic 1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B5A10" w:rsidRDefault="00AB5A10" w14:paraId="72C885AD" w14:textId="16AA3BA6">
            <w:pPr>
              <w:pStyle w:val="BodyText"/>
            </w:pPr>
            <w:r>
              <w:t xml:space="preserve">The rules of debate are set out in </w:t>
            </w:r>
            <w:hyperlink w:history="1" r:id="rId38">
              <w:r w:rsidRPr="00242B14" w:rsidR="00BF2ABD">
                <w:rPr>
                  <w:rStyle w:val="Hyperlink"/>
                </w:rPr>
                <w:t>Rule 18 of the Council Procedure Rules</w:t>
              </w:r>
            </w:hyperlink>
            <w:r w:rsidRPr="00BF2ABD" w:rsidR="00BF2ABD">
              <w:t xml:space="preserve"> </w:t>
            </w:r>
            <w:r w:rsidR="00E96FA3">
              <w:t>of</w:t>
            </w:r>
            <w:r>
              <w:t xml:space="preserve"> the constitution.</w:t>
            </w:r>
          </w:p>
        </w:tc>
      </w:tr>
    </w:tbl>
    <w:p w:rsidR="002909CA" w:rsidP="006868BC" w:rsidRDefault="002909CA" w14:paraId="241669A4" w14:textId="77777777">
      <w:pPr>
        <w:pStyle w:val="BodyText"/>
      </w:pPr>
      <w:r>
        <w:t xml:space="preserve">Decisions are made by Councillors casting votes for or against a particular decision (referred to in the constitution as a motion). Councillors may also propose amendments (changes) to a particular motion, which </w:t>
      </w:r>
      <w:r w:rsidR="00605CFE">
        <w:t>must</w:t>
      </w:r>
      <w:r>
        <w:t xml:space="preserve"> then be voted on.</w:t>
      </w:r>
      <w:r w:rsidR="00605CFE">
        <w:t xml:space="preserve"> </w:t>
      </w:r>
    </w:p>
    <w:p w:rsidR="002909CA" w:rsidP="006868BC" w:rsidRDefault="002909CA" w14:paraId="0ADF830F" w14:textId="0CE86128">
      <w:pPr>
        <w:pStyle w:val="BodyText"/>
      </w:pPr>
      <w:r>
        <w:t xml:space="preserve">Usually, votes will be conducted by a show of hands, with Councillors asked to raise their hand to indicate whether they vote for or against a particular motion, or whether they wish to abstain (i.e. to vote neither for nor against the motion). </w:t>
      </w:r>
      <w:r w:rsidR="00605CFE">
        <w:t>The Council also uses voting software that allows Councillors to cast their votes electronically.</w:t>
      </w:r>
    </w:p>
    <w:p w:rsidR="002909CA" w:rsidP="006868BC" w:rsidRDefault="002909CA" w14:paraId="3BB39F0E" w14:textId="2948E059">
      <w:pPr>
        <w:pStyle w:val="BodyText"/>
      </w:pPr>
      <w:r>
        <w:t>Decisions will usually require a simple majority of those present voting for a particular motion. In other words, more Councillors must vote for a motion than against it. Where a vote is tied</w:t>
      </w:r>
      <w:r w:rsidR="00605CFE">
        <w:t xml:space="preserve"> once all Councillors have voted</w:t>
      </w:r>
      <w:r>
        <w:t xml:space="preserve">, the Chair will have a second, casting vote. </w:t>
      </w:r>
    </w:p>
    <w:p w:rsidR="002909CA" w:rsidP="006868BC" w:rsidRDefault="002909CA" w14:paraId="74E9B64C" w14:textId="77777777">
      <w:pPr>
        <w:pStyle w:val="BodyText"/>
      </w:pPr>
      <w:r>
        <w:t xml:space="preserve">Councillors may request a recorded vote on a particular issue. In a recorded vote, the Councillors voting for and against a particular motion, and those abstaining, will be written down and recorded in the minutes of the meeting. </w:t>
      </w:r>
      <w:r w:rsidR="00605CFE">
        <w:t>Councillors</w:t>
      </w:r>
      <w:r>
        <w:t xml:space="preserve"> may also request that their individual vote on a particular motion </w:t>
      </w:r>
      <w:proofErr w:type="gramStart"/>
      <w:r>
        <w:t>is</w:t>
      </w:r>
      <w:proofErr w:type="gramEnd"/>
      <w:r>
        <w:t xml:space="preserve"> recorded in the minutes.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2909CA" w:rsidTr="00A22527" w14:paraId="53B6621D" w14:textId="77777777">
        <w:tc>
          <w:tcPr>
            <w:tcW w:w="709" w:type="dxa"/>
            <w:vAlign w:val="center"/>
          </w:tcPr>
          <w:p w:rsidR="002909CA" w:rsidP="00A22527" w:rsidRDefault="002909CA" w14:paraId="4503761F" w14:textId="77777777">
            <w:pPr>
              <w:pStyle w:val="BodyText"/>
              <w:jc w:val="center"/>
            </w:pPr>
            <w:r>
              <w:rPr>
                <w:noProof/>
                <w:lang w:eastAsia="en-GB"/>
              </w:rPr>
              <w:drawing>
                <wp:inline distT="0" distB="0" distL="0" distR="0" wp14:anchorId="2F8623DA" wp14:editId="481A30B8">
                  <wp:extent cx="304800" cy="304800"/>
                  <wp:effectExtent l="0" t="0" r="0" b="0"/>
                  <wp:docPr id="19" name="Graphic 1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2909CA" w:rsidP="006F71EE" w:rsidRDefault="002909CA" w14:paraId="30D76E7C" w14:textId="3F1EDAF9">
            <w:pPr>
              <w:pStyle w:val="BodyText"/>
            </w:pPr>
            <w:r>
              <w:t xml:space="preserve">The </w:t>
            </w:r>
            <w:proofErr w:type="gramStart"/>
            <w:r>
              <w:t>Council’s</w:t>
            </w:r>
            <w:proofErr w:type="gramEnd"/>
            <w:r>
              <w:t xml:space="preserve"> voting arrangements are set out in </w:t>
            </w:r>
            <w:hyperlink w:history="1" r:id="rId39">
              <w:r w:rsidRPr="00242B14" w:rsidR="006F71EE">
                <w:rPr>
                  <w:rStyle w:val="Hyperlink"/>
                </w:rPr>
                <w:t>Rule 20</w:t>
              </w:r>
              <w:r w:rsidRPr="00242B14">
                <w:rPr>
                  <w:rStyle w:val="Hyperlink"/>
                </w:rPr>
                <w:t xml:space="preserve"> </w:t>
              </w:r>
              <w:r w:rsidRPr="00242B14" w:rsidR="006F71EE">
                <w:rPr>
                  <w:rStyle w:val="Hyperlink"/>
                </w:rPr>
                <w:t>of the Council Procedure Rules in the</w:t>
              </w:r>
            </w:hyperlink>
            <w:r w:rsidRPr="006F71EE" w:rsidR="006F71EE">
              <w:t xml:space="preserve"> constitution</w:t>
            </w:r>
            <w:r>
              <w:t>.</w:t>
            </w:r>
          </w:p>
        </w:tc>
      </w:tr>
    </w:tbl>
    <w:p w:rsidRPr="00317ABE" w:rsidR="00AB5A10" w:rsidP="00317ABE" w:rsidRDefault="00605CFE" w14:paraId="16DECEED" w14:textId="77777777">
      <w:pPr>
        <w:pStyle w:val="BodyText"/>
        <w:spacing w:after="360"/>
        <w:rPr>
          <w:b/>
          <w:bCs/>
          <w:sz w:val="26"/>
          <w:szCs w:val="26"/>
          <w:u w:val="single"/>
        </w:rPr>
      </w:pPr>
      <w:r>
        <w:rPr>
          <w:b/>
          <w:bCs/>
          <w:sz w:val="26"/>
          <w:szCs w:val="26"/>
          <w:u w:val="single"/>
        </w:rPr>
        <w:t>Does every Councillor need to be present before a decision can be taken?</w:t>
      </w:r>
    </w:p>
    <w:p w:rsidR="00605CFE" w:rsidP="00AB5A10" w:rsidRDefault="00605CFE" w14:paraId="7CB50C25" w14:textId="77777777">
      <w:pPr>
        <w:pStyle w:val="BodyText"/>
      </w:pPr>
      <w:r>
        <w:t xml:space="preserve">Not every Councillor needs to vote on every decision. In fact, in some circumstances it may not be appropriate for a Councillor to vote on a particular issue (for example, where they have a personal interest in a decision). You can read more about this in part three of this guide.  </w:t>
      </w:r>
    </w:p>
    <w:p w:rsidR="00605CFE" w:rsidP="00AB5A10" w:rsidRDefault="00605CFE" w14:paraId="489FF488" w14:textId="77777777">
      <w:pPr>
        <w:pStyle w:val="BodyText"/>
      </w:pPr>
      <w:r>
        <w:t>However, i</w:t>
      </w:r>
      <w:r w:rsidR="00AB5A10">
        <w:t>n order for the Council to make a lawful decision a minimum number of Councillors must be present at a meeting. The minimum number of Councillors that must be present at a meeting is referred to</w:t>
      </w:r>
      <w:r>
        <w:t xml:space="preserve"> in the constitution</w:t>
      </w:r>
      <w:r w:rsidR="00AB5A10">
        <w:t xml:space="preserve"> as the quorum</w:t>
      </w:r>
      <w:r>
        <w:t xml:space="preserve"> for that meeting</w:t>
      </w:r>
      <w:r w:rsidR="00AB5A10">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B5A10" w:rsidTr="00A22527" w14:paraId="7CD0F696" w14:textId="77777777">
        <w:tc>
          <w:tcPr>
            <w:tcW w:w="709" w:type="dxa"/>
            <w:vAlign w:val="center"/>
          </w:tcPr>
          <w:p w:rsidR="00AB5A10" w:rsidP="00A22527" w:rsidRDefault="00AB5A10" w14:paraId="3B74E072" w14:textId="77777777">
            <w:pPr>
              <w:pStyle w:val="BodyText"/>
              <w:jc w:val="left"/>
            </w:pPr>
            <w:r>
              <w:rPr>
                <w:noProof/>
                <w:lang w:eastAsia="en-GB"/>
              </w:rPr>
              <w:drawing>
                <wp:inline distT="0" distB="0" distL="0" distR="0" wp14:anchorId="2FCBEA79" wp14:editId="3CEEDF73">
                  <wp:extent cx="304800" cy="304800"/>
                  <wp:effectExtent l="0" t="0" r="0" b="0"/>
                  <wp:docPr id="16" name="Graphic 1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B5A10" w:rsidRDefault="00EE2E81" w14:paraId="0DD3437E" w14:textId="1DC34D17">
            <w:pPr>
              <w:pStyle w:val="BodyText"/>
            </w:pPr>
            <w:hyperlink w:history="1" r:id="rId40">
              <w:r w:rsidRPr="00242B14" w:rsidR="006F71EE">
                <w:rPr>
                  <w:rStyle w:val="Hyperlink"/>
                </w:rPr>
                <w:t>Rule 13 of the Council Procedure Rules in the constitution</w:t>
              </w:r>
            </w:hyperlink>
            <w:r w:rsidRPr="006F71EE" w:rsidDel="006F71EE" w:rsidR="006F71EE">
              <w:t xml:space="preserve"> </w:t>
            </w:r>
            <w:r w:rsidR="00605CFE">
              <w:t>sets out the minimum number of Councillors that must be present so the Full Council can make a decision</w:t>
            </w:r>
            <w:r w:rsidR="00AB5A10">
              <w:t>.</w:t>
            </w:r>
          </w:p>
        </w:tc>
      </w:tr>
    </w:tbl>
    <w:p w:rsidRPr="00317ABE" w:rsidR="00AB5A10" w:rsidP="00317ABE" w:rsidRDefault="00605CFE" w14:paraId="7790D312" w14:textId="77777777">
      <w:pPr>
        <w:pStyle w:val="BodyText"/>
        <w:spacing w:after="360"/>
        <w:rPr>
          <w:b/>
          <w:bCs/>
          <w:sz w:val="26"/>
          <w:szCs w:val="26"/>
          <w:u w:val="single"/>
        </w:rPr>
      </w:pPr>
      <w:bookmarkStart w:name="minutes" w:id="14"/>
      <w:bookmarkEnd w:id="14"/>
      <w:r>
        <w:rPr>
          <w:b/>
          <w:bCs/>
          <w:sz w:val="26"/>
          <w:szCs w:val="26"/>
          <w:u w:val="single"/>
        </w:rPr>
        <w:lastRenderedPageBreak/>
        <w:t>Are meetings recorded?</w:t>
      </w:r>
    </w:p>
    <w:p w:rsidR="007558E0" w:rsidP="007558E0" w:rsidRDefault="007558E0" w14:paraId="09FE600A" w14:textId="77777777">
      <w:pPr>
        <w:pStyle w:val="BodyText"/>
      </w:pPr>
      <w:r>
        <w:t>A record of each meeting will be kept in the form of minutes. The minutes will contain a record of the motions that were put to the meeting, and the decision</w:t>
      </w:r>
      <w:r w:rsidR="00605CFE">
        <w:t>s that were</w:t>
      </w:r>
      <w:r>
        <w:t xml:space="preserve"> taken. They will also record who was present at the meeting. </w:t>
      </w:r>
    </w:p>
    <w:p w:rsidR="007558E0" w:rsidP="007558E0" w:rsidRDefault="007558E0" w14:paraId="7EB714E7" w14:textId="77777777">
      <w:pPr>
        <w:pStyle w:val="BodyText"/>
      </w:pPr>
      <w:r>
        <w:t xml:space="preserve">The minutes of a meeting of the </w:t>
      </w:r>
      <w:r w:rsidR="00605CFE">
        <w:t xml:space="preserve">Full </w:t>
      </w:r>
      <w:r>
        <w:t xml:space="preserve">Council will be agreed by the next meeting of the Council and published </w:t>
      </w:r>
      <w:r w:rsidR="00605CFE">
        <w:t xml:space="preserve">on the Council’s website </w:t>
      </w:r>
      <w:r>
        <w:t>in accordance with the Council’s access to information procedure rules.</w:t>
      </w:r>
    </w:p>
    <w:p w:rsidR="00605CFE" w:rsidP="007558E0" w:rsidRDefault="00605CFE" w14:paraId="50A9E7BD" w14:textId="77777777">
      <w:pPr>
        <w:pStyle w:val="BodyText"/>
      </w:pPr>
      <w:r>
        <w:t xml:space="preserve">If you want to find out what the Council decided about an issue that affects you, you can read the minutes of the meeting where that issue was discussed.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605CFE" w:rsidTr="00A22527" w14:paraId="5707D910" w14:textId="77777777">
        <w:tc>
          <w:tcPr>
            <w:tcW w:w="709" w:type="dxa"/>
            <w:vAlign w:val="center"/>
          </w:tcPr>
          <w:p w:rsidR="00605CFE" w:rsidP="00A22527" w:rsidRDefault="00605CFE" w14:paraId="5EE8747D" w14:textId="77777777">
            <w:pPr>
              <w:pStyle w:val="BodyText"/>
              <w:jc w:val="left"/>
              <w:rPr>
                <w:noProof/>
              </w:rPr>
            </w:pPr>
            <w:r>
              <w:rPr>
                <w:noProof/>
                <w:lang w:eastAsia="en-GB"/>
              </w:rPr>
              <w:drawing>
                <wp:inline distT="0" distB="0" distL="0" distR="0" wp14:anchorId="0BDEED39" wp14:editId="023F5ED4">
                  <wp:extent cx="304800" cy="304800"/>
                  <wp:effectExtent l="0" t="0" r="0" b="0"/>
                  <wp:docPr id="31" name="Graphic 3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605CFE" w:rsidP="00AD13B9" w:rsidRDefault="00EE2E81" w14:paraId="16C9CE9B" w14:textId="2423EE44">
            <w:pPr>
              <w:pStyle w:val="BodyText"/>
            </w:pPr>
            <w:hyperlink w:history="1" r:id="rId41">
              <w:r w:rsidRPr="00AD13B9" w:rsidR="00605CFE">
                <w:rPr>
                  <w:rStyle w:val="Hyperlink"/>
                </w:rPr>
                <w:t>Minutes of meetings</w:t>
              </w:r>
            </w:hyperlink>
            <w:r w:rsidR="00605CFE">
              <w:t xml:space="preserve"> are available on the Council’s website </w:t>
            </w:r>
          </w:p>
        </w:tc>
      </w:tr>
    </w:tbl>
    <w:p w:rsidR="00A22527" w:rsidP="005938C0" w:rsidRDefault="00A22527" w14:paraId="631F22F6" w14:textId="77777777">
      <w:pPr>
        <w:pStyle w:val="BodyText"/>
      </w:pPr>
      <w:bookmarkStart w:name="_Ref91683806" w:id="15"/>
    </w:p>
    <w:bookmarkEnd w:id="15"/>
    <w:p w:rsidR="00A22527" w:rsidP="005938C0" w:rsidRDefault="00A22527" w14:paraId="3C8D23A4" w14:textId="77777777">
      <w:pPr>
        <w:pStyle w:val="BodyText"/>
        <w:rPr>
          <w:rFonts w:eastAsiaTheme="majorEastAsia" w:cstheme="majorBidi"/>
          <w:sz w:val="28"/>
          <w:szCs w:val="26"/>
        </w:rPr>
      </w:pPr>
      <w:r>
        <w:br w:type="page"/>
      </w:r>
    </w:p>
    <w:p w:rsidR="00844E06" w:rsidP="00703762" w:rsidRDefault="00703762" w14:paraId="0D9D101D" w14:textId="390F7E26">
      <w:pPr>
        <w:pStyle w:val="Heading2"/>
      </w:pPr>
      <w:bookmarkStart w:name="_Ref91683809" w:id="16"/>
      <w:bookmarkStart w:name="_Ref91684232" w:id="17"/>
      <w:bookmarkStart w:name="_Ref91684235" w:id="18"/>
      <w:bookmarkStart w:name="_Ref91684245" w:id="19"/>
      <w:bookmarkStart w:name="_Ref91684252" w:id="20"/>
      <w:bookmarkStart w:name="_Toc115767246" w:id="21"/>
      <w:r>
        <w:lastRenderedPageBreak/>
        <w:t>The Cabinet</w:t>
      </w:r>
      <w:bookmarkEnd w:id="16"/>
      <w:bookmarkEnd w:id="17"/>
      <w:bookmarkEnd w:id="18"/>
      <w:bookmarkEnd w:id="19"/>
      <w:bookmarkEnd w:id="20"/>
      <w:bookmarkEnd w:id="21"/>
    </w:p>
    <w:p w:rsidR="00A22527" w:rsidP="00A22527" w:rsidRDefault="00A22527" w14:paraId="5D7FF197" w14:textId="325BB850">
      <w:pPr>
        <w:pStyle w:val="BodyText"/>
      </w:pPr>
      <w:r>
        <w:t>The Cabinet</w:t>
      </w:r>
      <w:r w:rsidR="006F71EE">
        <w:t xml:space="preserve"> (otherwise known as the Executive) </w:t>
      </w:r>
      <w:r>
        <w:t xml:space="preserve">is made up of the Leader and individual Councillors appointed to the Cabinet by the Leader.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22527" w:rsidTr="00A22527" w14:paraId="3DE21A0E" w14:textId="77777777">
        <w:tc>
          <w:tcPr>
            <w:tcW w:w="709" w:type="dxa"/>
            <w:vAlign w:val="center"/>
          </w:tcPr>
          <w:p w:rsidR="00A22527" w:rsidP="00A22527" w:rsidRDefault="00A22527" w14:paraId="10640B85" w14:textId="77777777">
            <w:pPr>
              <w:pStyle w:val="BodyText"/>
              <w:jc w:val="left"/>
            </w:pPr>
            <w:r>
              <w:rPr>
                <w:noProof/>
                <w:lang w:eastAsia="en-GB"/>
              </w:rPr>
              <w:drawing>
                <wp:inline distT="0" distB="0" distL="0" distR="0" wp14:anchorId="5425AA8E" wp14:editId="440CE4A0">
                  <wp:extent cx="304800" cy="304800"/>
                  <wp:effectExtent l="0" t="0" r="0" b="0"/>
                  <wp:docPr id="22" name="Graphic 2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22527" w:rsidRDefault="006F71EE" w14:paraId="691AA2BD" w14:textId="30EC0457">
            <w:pPr>
              <w:pStyle w:val="BodyText"/>
            </w:pPr>
            <w:r>
              <w:t xml:space="preserve">Part 2 </w:t>
            </w:r>
            <w:hyperlink w:history="1" r:id="rId42">
              <w:r w:rsidR="00AD13B9">
                <w:rPr>
                  <w:rStyle w:val="Hyperlink"/>
                </w:rPr>
                <w:t>Article 7</w:t>
              </w:r>
            </w:hyperlink>
            <w:r w:rsidR="008D0E34">
              <w:t xml:space="preserve"> </w:t>
            </w:r>
            <w:r w:rsidR="00A22527">
              <w:t xml:space="preserve">of the constitution explain the composition of </w:t>
            </w:r>
            <w:proofErr w:type="gramStart"/>
            <w:r w:rsidR="00A22527">
              <w:t>the</w:t>
            </w:r>
            <w:r>
              <w:t xml:space="preserve"> </w:t>
            </w:r>
            <w:r w:rsidR="00A22527">
              <w:t>Cabinet</w:t>
            </w:r>
            <w:r w:rsidR="008D0E34">
              <w:t xml:space="preserve"> and how Councillors are appointed to the Cabinet</w:t>
            </w:r>
            <w:proofErr w:type="gramEnd"/>
            <w:r w:rsidR="008D0E34">
              <w:t>]</w:t>
            </w:r>
            <w:r w:rsidR="00A22527">
              <w:t>.</w:t>
            </w:r>
          </w:p>
        </w:tc>
      </w:tr>
    </w:tbl>
    <w:p w:rsidR="0051313C" w:rsidP="0051313C" w:rsidRDefault="0051313C" w14:paraId="260E6C6B" w14:textId="640C517E">
      <w:pPr>
        <w:pStyle w:val="BodyText"/>
      </w:pPr>
      <w:r>
        <w:t xml:space="preserve">The role of Leader and any role on the Cabinet may be carried out by two or more Councillors on a job-share basis. </w:t>
      </w:r>
    </w:p>
    <w:p w:rsidRPr="00317ABE" w:rsidR="00DD3397" w:rsidP="00317ABE" w:rsidRDefault="00605CFE" w14:paraId="5FA43016" w14:textId="43A5F583">
      <w:pPr>
        <w:pStyle w:val="BodyText"/>
        <w:spacing w:after="360"/>
        <w:rPr>
          <w:b/>
          <w:bCs/>
          <w:sz w:val="26"/>
          <w:szCs w:val="26"/>
          <w:u w:val="single"/>
        </w:rPr>
      </w:pPr>
      <w:bookmarkStart w:name="cabinet_functions" w:id="22"/>
      <w:bookmarkEnd w:id="22"/>
      <w:r>
        <w:rPr>
          <w:b/>
          <w:bCs/>
          <w:sz w:val="26"/>
          <w:szCs w:val="26"/>
          <w:u w:val="single"/>
        </w:rPr>
        <w:t>What does the Cabinet</w:t>
      </w:r>
      <w:r w:rsidR="006064D8">
        <w:rPr>
          <w:b/>
          <w:bCs/>
          <w:sz w:val="26"/>
          <w:szCs w:val="26"/>
          <w:u w:val="single"/>
        </w:rPr>
        <w:t xml:space="preserve"> </w:t>
      </w:r>
      <w:r>
        <w:rPr>
          <w:b/>
          <w:bCs/>
          <w:sz w:val="26"/>
          <w:szCs w:val="26"/>
          <w:u w:val="single"/>
        </w:rPr>
        <w:t xml:space="preserve">do? </w:t>
      </w:r>
    </w:p>
    <w:p w:rsidR="008D0E34" w:rsidP="00A22527" w:rsidRDefault="008D0E34" w14:paraId="38D5930F" w14:textId="4601432B">
      <w:pPr>
        <w:pStyle w:val="BodyText"/>
      </w:pPr>
      <w:r>
        <w:t xml:space="preserve">The Leader is responsible for carrying out the Council’s executive functions. However, in practice the Leader cannot personally carry out every one of these functions, </w:t>
      </w:r>
      <w:r w:rsidR="00DD3397">
        <w:t xml:space="preserve">so the Leader </w:t>
      </w:r>
      <w:proofErr w:type="gramStart"/>
      <w:r w:rsidR="00DD3397">
        <w:t>delegates</w:t>
      </w:r>
      <w:proofErr w:type="gramEnd"/>
      <w:r w:rsidR="00DD3397">
        <w:t xml:space="preserve"> responsibility for certain functions to the Cabinet, to members of the Cabinet, to officers of the Council or to other bodies. </w:t>
      </w:r>
    </w:p>
    <w:p w:rsidR="008D0E34" w:rsidP="00A22527" w:rsidRDefault="006064D8" w14:paraId="747782D5" w14:textId="2BEC7935">
      <w:pPr>
        <w:pStyle w:val="BodyText"/>
      </w:pPr>
      <w:r>
        <w:t>T</w:t>
      </w:r>
      <w:r w:rsidR="00DD3397">
        <w:t>he Leader</w:t>
      </w:r>
      <w:r>
        <w:t xml:space="preserve"> regularly</w:t>
      </w:r>
      <w:r w:rsidR="00DD3397">
        <w:t xml:space="preserve"> </w:t>
      </w:r>
      <w:r w:rsidR="00605CFE">
        <w:t>decides</w:t>
      </w:r>
      <w:r w:rsidR="00DD3397">
        <w:t xml:space="preserve"> which functions </w:t>
      </w:r>
      <w:r w:rsidR="00605CFE">
        <w:t>to</w:t>
      </w:r>
      <w:r w:rsidR="00DD3397">
        <w:t xml:space="preserve"> delegate to whom</w:t>
      </w:r>
      <w:r>
        <w:t xml:space="preserve">. </w:t>
      </w:r>
      <w:r w:rsidR="00DD3397">
        <w:t xml:space="preserve">This is known as the Council’s scheme of delegation.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DD3397" w:rsidTr="00DD3397" w14:paraId="1DDD33F1" w14:textId="77777777">
        <w:tc>
          <w:tcPr>
            <w:tcW w:w="709" w:type="dxa"/>
            <w:vAlign w:val="center"/>
          </w:tcPr>
          <w:p w:rsidR="00DD3397" w:rsidP="00DD3397" w:rsidRDefault="00DD3397" w14:paraId="27E32429" w14:textId="77777777">
            <w:pPr>
              <w:pStyle w:val="BodyText"/>
              <w:jc w:val="left"/>
            </w:pPr>
            <w:r>
              <w:rPr>
                <w:noProof/>
                <w:lang w:eastAsia="en-GB"/>
              </w:rPr>
              <w:drawing>
                <wp:inline distT="0" distB="0" distL="0" distR="0" wp14:anchorId="3E27D468" wp14:editId="190C79EB">
                  <wp:extent cx="304800" cy="304800"/>
                  <wp:effectExtent l="0" t="0" r="0" b="0"/>
                  <wp:docPr id="24" name="Graphic 2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DD3397" w:rsidP="00DD3397" w:rsidRDefault="00EE2E81" w14:paraId="4FEEF942" w14:textId="29F2A32C">
            <w:pPr>
              <w:pStyle w:val="BodyText"/>
            </w:pPr>
            <w:hyperlink w:history="1" r:id="rId43">
              <w:r w:rsidRPr="00E3468D" w:rsidR="006064D8">
                <w:rPr>
                  <w:rStyle w:val="Hyperlink"/>
                </w:rPr>
                <w:t>Part 3</w:t>
              </w:r>
            </w:hyperlink>
            <w:r w:rsidR="006556A3">
              <w:t xml:space="preserve"> and </w:t>
            </w:r>
            <w:hyperlink w:history="1" r:id="rId44">
              <w:r w:rsidR="00AD13B9">
                <w:rPr>
                  <w:rStyle w:val="Hyperlink"/>
                </w:rPr>
                <w:t xml:space="preserve">Part 4 Rule 31 </w:t>
              </w:r>
            </w:hyperlink>
            <w:r w:rsidR="00DD3397">
              <w:t xml:space="preserve"> of the constitution explain how functions are delegated</w:t>
            </w:r>
            <w:r w:rsidR="007749FB">
              <w:t xml:space="preserve"> by the Leader</w:t>
            </w:r>
            <w:r w:rsidR="00DD3397">
              <w:t>.</w:t>
            </w:r>
          </w:p>
        </w:tc>
      </w:tr>
      <w:tr w:rsidR="00DD3397" w:rsidTr="00DD3397" w14:paraId="1AEE34BA" w14:textId="77777777">
        <w:tc>
          <w:tcPr>
            <w:tcW w:w="709" w:type="dxa"/>
            <w:vAlign w:val="center"/>
          </w:tcPr>
          <w:p w:rsidR="00DD3397" w:rsidP="00DD3397" w:rsidRDefault="00DD3397" w14:paraId="4A1E6BA8" w14:textId="77777777">
            <w:pPr>
              <w:pStyle w:val="BodyText"/>
              <w:jc w:val="left"/>
              <w:rPr>
                <w:noProof/>
              </w:rPr>
            </w:pPr>
            <w:r>
              <w:rPr>
                <w:noProof/>
                <w:lang w:eastAsia="en-GB"/>
              </w:rPr>
              <w:drawing>
                <wp:inline distT="0" distB="0" distL="0" distR="0" wp14:anchorId="0EADE193" wp14:editId="3FB37688">
                  <wp:extent cx="304800" cy="304800"/>
                  <wp:effectExtent l="0" t="0" r="0" b="0"/>
                  <wp:docPr id="25" name="Graphic 2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DD3397" w:rsidRDefault="00DD3397" w14:paraId="0C14F456" w14:textId="00FB6DED">
            <w:pPr>
              <w:pStyle w:val="BodyText"/>
            </w:pPr>
            <w:r>
              <w:t xml:space="preserve">The Council’s scheme of delegation can be found in </w:t>
            </w:r>
            <w:hyperlink w:history="1" r:id="rId45">
              <w:r w:rsidRPr="00E3468D" w:rsidR="006064D8">
                <w:rPr>
                  <w:rStyle w:val="Hyperlink"/>
                </w:rPr>
                <w:t>Part 8</w:t>
              </w:r>
            </w:hyperlink>
            <w:r w:rsidR="006064D8">
              <w:t xml:space="preserve"> and </w:t>
            </w:r>
            <w:hyperlink w:history="1" r:id="rId46">
              <w:r w:rsidR="00AD13B9">
                <w:rPr>
                  <w:rStyle w:val="Hyperlink"/>
                </w:rPr>
                <w:t>Part 9</w:t>
              </w:r>
            </w:hyperlink>
            <w:r>
              <w:t xml:space="preserve"> of the constitution.</w:t>
            </w:r>
          </w:p>
        </w:tc>
      </w:tr>
    </w:tbl>
    <w:p w:rsidRPr="00317ABE" w:rsidR="00DD3397" w:rsidP="00317ABE" w:rsidRDefault="007749FB" w14:paraId="3F6980DD" w14:textId="764894CC">
      <w:pPr>
        <w:pStyle w:val="BodyText"/>
        <w:spacing w:after="360"/>
        <w:rPr>
          <w:b/>
          <w:bCs/>
          <w:sz w:val="26"/>
          <w:szCs w:val="26"/>
          <w:u w:val="single"/>
        </w:rPr>
      </w:pPr>
      <w:bookmarkStart w:name="cabinet_decisions" w:id="23"/>
      <w:bookmarkEnd w:id="23"/>
      <w:r w:rsidRPr="00317ABE">
        <w:rPr>
          <w:b/>
          <w:bCs/>
          <w:sz w:val="26"/>
          <w:szCs w:val="26"/>
          <w:u w:val="single"/>
        </w:rPr>
        <w:t xml:space="preserve">Meetings </w:t>
      </w:r>
      <w:r w:rsidR="00605CFE">
        <w:rPr>
          <w:b/>
          <w:bCs/>
          <w:sz w:val="26"/>
          <w:szCs w:val="26"/>
          <w:u w:val="single"/>
        </w:rPr>
        <w:t xml:space="preserve">of the Cabinet </w:t>
      </w:r>
    </w:p>
    <w:p w:rsidR="0021381D" w:rsidP="00A22527" w:rsidRDefault="007749FB" w14:paraId="4D816817" w14:textId="5D7CA4FE">
      <w:pPr>
        <w:pStyle w:val="BodyText"/>
      </w:pPr>
      <w:r>
        <w:t xml:space="preserve">The Leader will decide when the Cabinet will meet, and for how long. </w:t>
      </w:r>
      <w:r w:rsidR="0021381D">
        <w:t xml:space="preserve">They will also chair meetings of the Cabinet. </w:t>
      </w:r>
    </w:p>
    <w:p w:rsidR="0021381D" w:rsidP="00A22527" w:rsidRDefault="0021381D" w14:paraId="788310F8" w14:textId="3B273B0D">
      <w:pPr>
        <w:pStyle w:val="BodyText"/>
      </w:pPr>
      <w:r>
        <w:t xml:space="preserve">The constitution prescribes certain matters that must be considered at every meeting of the Cabinet. Additionally, the Leader, members of the Cabinet and </w:t>
      </w:r>
      <w:r w:rsidR="0051313C">
        <w:t xml:space="preserve">certain Chief Officers may require that an item of business </w:t>
      </w:r>
      <w:proofErr w:type="gramStart"/>
      <w:r w:rsidR="0051313C">
        <w:t>is</w:t>
      </w:r>
      <w:proofErr w:type="gramEnd"/>
      <w:r w:rsidR="0051313C">
        <w:t xml:space="preserve"> added to the meeting agenda. </w:t>
      </w:r>
    </w:p>
    <w:p w:rsidR="007549FA" w:rsidP="00A22527" w:rsidRDefault="007549FA" w14:paraId="572EF965" w14:textId="0B66C02F">
      <w:pPr>
        <w:pStyle w:val="BodyText"/>
      </w:pPr>
      <w:r>
        <w:t xml:space="preserve">Meetings of the Cabinet are </w:t>
      </w:r>
      <w:r w:rsidR="00605CFE">
        <w:t>carried</w:t>
      </w:r>
      <w:r>
        <w:t xml:space="preserve"> out in accordance with the rules of procedure and debate set down in the constitution.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51313C" w:rsidTr="00FB45D4" w14:paraId="60FA268A" w14:textId="77777777">
        <w:tc>
          <w:tcPr>
            <w:tcW w:w="709" w:type="dxa"/>
            <w:vAlign w:val="center"/>
          </w:tcPr>
          <w:p w:rsidR="0051313C" w:rsidP="00FB45D4" w:rsidRDefault="0051313C" w14:paraId="402288E9" w14:textId="77777777">
            <w:pPr>
              <w:pStyle w:val="BodyText"/>
              <w:jc w:val="left"/>
            </w:pPr>
            <w:r>
              <w:rPr>
                <w:noProof/>
                <w:lang w:eastAsia="en-GB"/>
              </w:rPr>
              <w:drawing>
                <wp:inline distT="0" distB="0" distL="0" distR="0" wp14:anchorId="62D706BC" wp14:editId="6E2A5780">
                  <wp:extent cx="304800" cy="304800"/>
                  <wp:effectExtent l="0" t="0" r="0" b="0"/>
                  <wp:docPr id="26" name="Graphic 2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51313C" w:rsidP="00E96FA3" w:rsidRDefault="0051313C" w14:paraId="07EB17BB" w14:textId="0C83E22B">
            <w:pPr>
              <w:pStyle w:val="BodyText"/>
            </w:pPr>
            <w:r>
              <w:t xml:space="preserve">The rules of </w:t>
            </w:r>
            <w:proofErr w:type="gramStart"/>
            <w:r>
              <w:t>procedure and debate of the Cabinet</w:t>
            </w:r>
            <w:r w:rsidR="007466AC">
              <w:t xml:space="preserve"> and how they are conducted</w:t>
            </w:r>
            <w:proofErr w:type="gramEnd"/>
            <w:r w:rsidR="006556A3">
              <w:t xml:space="preserve"> </w:t>
            </w:r>
            <w:r>
              <w:t xml:space="preserve">are set out in </w:t>
            </w:r>
            <w:hyperlink w:history="1" r:id="rId47">
              <w:r w:rsidRPr="00E96FA3" w:rsidR="00E96FA3">
                <w:rPr>
                  <w:rStyle w:val="Hyperlink"/>
                </w:rPr>
                <w:t>Part 4 Rule 31</w:t>
              </w:r>
            </w:hyperlink>
            <w:r>
              <w:t xml:space="preserve"> of</w:t>
            </w:r>
            <w:r w:rsidR="006556A3">
              <w:t xml:space="preserve"> the Council Procedure Rules in</w:t>
            </w:r>
            <w:r>
              <w:t xml:space="preserve"> the constitution. </w:t>
            </w:r>
          </w:p>
        </w:tc>
      </w:tr>
    </w:tbl>
    <w:p w:rsidR="000A78AD" w:rsidP="00317ABE" w:rsidRDefault="000A78AD" w14:paraId="6DDCE482" w14:textId="77777777">
      <w:pPr>
        <w:pStyle w:val="BodyText"/>
        <w:spacing w:after="360"/>
        <w:rPr>
          <w:b/>
          <w:bCs/>
          <w:sz w:val="26"/>
          <w:szCs w:val="26"/>
          <w:u w:val="single"/>
        </w:rPr>
      </w:pPr>
    </w:p>
    <w:p w:rsidRPr="00317ABE" w:rsidR="0021381D" w:rsidP="00317ABE" w:rsidRDefault="00605CFE" w14:paraId="4863AE97" w14:textId="6D3A3A56">
      <w:pPr>
        <w:pStyle w:val="BodyText"/>
        <w:spacing w:after="360"/>
        <w:rPr>
          <w:b/>
          <w:bCs/>
          <w:sz w:val="26"/>
          <w:szCs w:val="26"/>
          <w:u w:val="single"/>
        </w:rPr>
      </w:pPr>
      <w:r>
        <w:rPr>
          <w:b/>
          <w:bCs/>
          <w:sz w:val="26"/>
          <w:szCs w:val="26"/>
          <w:u w:val="single"/>
        </w:rPr>
        <w:lastRenderedPageBreak/>
        <w:t xml:space="preserve">How does the Cabinet make decisions? </w:t>
      </w:r>
    </w:p>
    <w:p w:rsidR="0021381D" w:rsidP="00A22527" w:rsidRDefault="007549FA" w14:paraId="332D9F9D" w14:textId="650F76FB">
      <w:pPr>
        <w:pStyle w:val="BodyText"/>
      </w:pPr>
      <w:r>
        <w:t>The Cabinet is obliged to consult with individual Councillors and with certain committees before it makes a decision on matters</w:t>
      </w:r>
      <w:r w:rsidR="00605CFE">
        <w:t xml:space="preserve"> that are not urgent</w:t>
      </w:r>
      <w:r>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549FA" w:rsidTr="00FB45D4" w14:paraId="12DB50ED" w14:textId="77777777">
        <w:tc>
          <w:tcPr>
            <w:tcW w:w="709" w:type="dxa"/>
            <w:vAlign w:val="center"/>
          </w:tcPr>
          <w:p w:rsidR="007549FA" w:rsidP="00FB45D4" w:rsidRDefault="007549FA" w14:paraId="78510BD2" w14:textId="77777777">
            <w:pPr>
              <w:pStyle w:val="BodyText"/>
              <w:jc w:val="left"/>
            </w:pPr>
            <w:r>
              <w:rPr>
                <w:noProof/>
                <w:lang w:eastAsia="en-GB"/>
              </w:rPr>
              <w:drawing>
                <wp:inline distT="0" distB="0" distL="0" distR="0" wp14:anchorId="274E37BC" wp14:editId="7EBCDE37">
                  <wp:extent cx="304800" cy="304800"/>
                  <wp:effectExtent l="0" t="0" r="0" b="0"/>
                  <wp:docPr id="30" name="Graphic 3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549FA" w:rsidP="00AD13B9" w:rsidRDefault="007549FA" w14:paraId="583F638F" w14:textId="4C75FD7E">
            <w:pPr>
              <w:pStyle w:val="BodyText"/>
            </w:pPr>
            <w:r>
              <w:t xml:space="preserve">These consultation requirements are explained in </w:t>
            </w:r>
            <w:hyperlink w:history="1" r:id="rId48">
              <w:r w:rsidR="00AD13B9">
                <w:rPr>
                  <w:rStyle w:val="Hyperlink"/>
                </w:rPr>
                <w:t xml:space="preserve">Part 4 Rule 31(6) </w:t>
              </w:r>
            </w:hyperlink>
            <w:r w:rsidRPr="007466AC" w:rsidR="007466AC">
              <w:t xml:space="preserve"> </w:t>
            </w:r>
            <w:r w:rsidR="007466AC">
              <w:t>in</w:t>
            </w:r>
            <w:r>
              <w:t xml:space="preserve"> the </w:t>
            </w:r>
            <w:r w:rsidR="00AD13B9">
              <w:t>constitution</w:t>
            </w:r>
            <w:r>
              <w:t xml:space="preserve">. </w:t>
            </w:r>
          </w:p>
        </w:tc>
      </w:tr>
    </w:tbl>
    <w:p w:rsidR="007549FA" w:rsidP="00A22527" w:rsidRDefault="007549FA" w14:paraId="02BC3DC3" w14:textId="1FA106D2">
      <w:pPr>
        <w:pStyle w:val="BodyText"/>
      </w:pPr>
      <w:r>
        <w:t xml:space="preserve">The Cabinet must keep a record of every decision it makes, including every decision made by an individual member of the Cabinet and the Cabinet’s committees.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549FA" w:rsidTr="00FB45D4" w14:paraId="2DE185E7" w14:textId="77777777">
        <w:tc>
          <w:tcPr>
            <w:tcW w:w="709" w:type="dxa"/>
            <w:vAlign w:val="center"/>
          </w:tcPr>
          <w:p w:rsidR="007549FA" w:rsidP="00FB45D4" w:rsidRDefault="007549FA" w14:paraId="0A9A1505" w14:textId="77777777">
            <w:pPr>
              <w:pStyle w:val="BodyText"/>
              <w:jc w:val="left"/>
            </w:pPr>
            <w:r>
              <w:rPr>
                <w:noProof/>
                <w:lang w:eastAsia="en-GB"/>
              </w:rPr>
              <w:drawing>
                <wp:inline distT="0" distB="0" distL="0" distR="0" wp14:anchorId="2EA5E9A7" wp14:editId="2E01874F">
                  <wp:extent cx="304800" cy="304800"/>
                  <wp:effectExtent l="0" t="0" r="0" b="0"/>
                  <wp:docPr id="32" name="Graphic 3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549FA" w:rsidRDefault="00EE2E81" w14:paraId="5425169E" w14:textId="0D8E9420">
            <w:pPr>
              <w:pStyle w:val="BodyText"/>
            </w:pPr>
            <w:hyperlink w:history="1" r:id="rId49">
              <w:r w:rsidRPr="00E3468D" w:rsidR="007466AC">
                <w:rPr>
                  <w:rStyle w:val="Hyperlink"/>
                </w:rPr>
                <w:t>Part 4 Rule 5</w:t>
              </w:r>
            </w:hyperlink>
            <w:r w:rsidR="007549FA">
              <w:t xml:space="preserve"> of the constitution sets down the requirements for the Cabinet’s record of decisions.  </w:t>
            </w:r>
          </w:p>
        </w:tc>
      </w:tr>
      <w:tr w:rsidR="00605CFE" w:rsidTr="00FB45D4" w14:paraId="3CDE5DE2" w14:textId="77777777">
        <w:tc>
          <w:tcPr>
            <w:tcW w:w="709" w:type="dxa"/>
            <w:vAlign w:val="center"/>
          </w:tcPr>
          <w:p w:rsidR="00605CFE" w:rsidP="00FB45D4" w:rsidRDefault="00605CFE" w14:paraId="3FDAC9A8" w14:textId="77777777">
            <w:pPr>
              <w:pStyle w:val="BodyText"/>
              <w:jc w:val="left"/>
              <w:rPr>
                <w:noProof/>
              </w:rPr>
            </w:pPr>
            <w:r>
              <w:rPr>
                <w:noProof/>
                <w:lang w:eastAsia="en-GB"/>
              </w:rPr>
              <w:drawing>
                <wp:inline distT="0" distB="0" distL="0" distR="0" wp14:anchorId="0BB09ACC" wp14:editId="112F4753">
                  <wp:extent cx="304800" cy="304800"/>
                  <wp:effectExtent l="0" t="0" r="0" b="0"/>
                  <wp:docPr id="52" name="Graphic 5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605CFE" w:rsidRDefault="00605CFE" w14:paraId="47770A99" w14:textId="695C3B6A">
            <w:pPr>
              <w:pStyle w:val="BodyText"/>
            </w:pPr>
            <w:r>
              <w:t>You can read the minutes of meetings of the Cabinet</w:t>
            </w:r>
            <w:r w:rsidR="007466AC">
              <w:t xml:space="preserve"> </w:t>
            </w:r>
            <w:r>
              <w:t xml:space="preserve">on the Council’s website </w:t>
            </w:r>
            <w:hyperlink w:history="1" r:id="rId50">
              <w:r w:rsidR="00AD13B9">
                <w:rPr>
                  <w:rStyle w:val="Hyperlink"/>
                </w:rPr>
                <w:t>Conwy Local Democracy : Cabinet Meetings</w:t>
              </w:r>
            </w:hyperlink>
          </w:p>
        </w:tc>
      </w:tr>
    </w:tbl>
    <w:p w:rsidRPr="005938C0" w:rsidR="008D0E34" w:rsidP="005938C0" w:rsidRDefault="008D0E34" w14:paraId="39C479D3" w14:textId="77777777">
      <w:pPr>
        <w:pStyle w:val="BodyText"/>
      </w:pPr>
    </w:p>
    <w:p w:rsidR="0079752A" w:rsidP="00A22527" w:rsidRDefault="0079752A" w14:paraId="41825B82" w14:textId="77777777">
      <w:pPr>
        <w:pStyle w:val="BodyText"/>
      </w:pPr>
      <w:r>
        <w:br w:type="page"/>
      </w:r>
    </w:p>
    <w:p w:rsidRPr="00317ABE" w:rsidR="004F0119" w:rsidP="00317ABE" w:rsidRDefault="003F6033" w14:paraId="40FD6B7C" w14:textId="1B7F353D">
      <w:pPr>
        <w:pStyle w:val="Heading2"/>
      </w:pPr>
      <w:bookmarkStart w:name="_Ref91746454" w:id="24"/>
      <w:bookmarkStart w:name="_Toc115767247" w:id="25"/>
      <w:proofErr w:type="gramStart"/>
      <w:r>
        <w:lastRenderedPageBreak/>
        <w:t>Why does the Council have c</w:t>
      </w:r>
      <w:r w:rsidR="004F0119">
        <w:t>ommittees</w:t>
      </w:r>
      <w:bookmarkEnd w:id="24"/>
      <w:r>
        <w:t xml:space="preserve"> and what do they do?</w:t>
      </w:r>
      <w:bookmarkEnd w:id="25"/>
      <w:proofErr w:type="gramEnd"/>
    </w:p>
    <w:p w:rsidR="00605CFE" w:rsidP="004F0119" w:rsidRDefault="004F0119" w14:paraId="5511450B" w14:textId="77777777">
      <w:pPr>
        <w:pStyle w:val="BodyText"/>
      </w:pPr>
      <w:r>
        <w:t xml:space="preserve">The law requires the Council to establish committees </w:t>
      </w:r>
      <w:proofErr w:type="gramStart"/>
      <w:r>
        <w:t>for the purpose of</w:t>
      </w:r>
      <w:proofErr w:type="gramEnd"/>
      <w:r>
        <w:t xml:space="preserve"> carrying out cert</w:t>
      </w:r>
      <w:r w:rsidR="00593AA6">
        <w:t xml:space="preserve">ain </w:t>
      </w:r>
      <w:r w:rsidR="00605CFE">
        <w:t>legal</w:t>
      </w:r>
      <w:r w:rsidR="00593AA6">
        <w:t xml:space="preserve"> functions of the Council. </w:t>
      </w:r>
    </w:p>
    <w:p w:rsidR="00593AA6" w:rsidP="004F0119" w:rsidRDefault="00593AA6" w14:paraId="12929E66" w14:textId="77777777">
      <w:pPr>
        <w:pStyle w:val="BodyText"/>
      </w:pPr>
      <w:r>
        <w:t xml:space="preserve">The Council may also decide to establish other committees and working groups </w:t>
      </w:r>
      <w:proofErr w:type="gramStart"/>
      <w:r>
        <w:t>for the purpose of</w:t>
      </w:r>
      <w:proofErr w:type="gramEnd"/>
      <w:r>
        <w:t xml:space="preserve"> assisting the Council to conduct its business efficiently and effectively. </w:t>
      </w:r>
    </w:p>
    <w:p w:rsidRPr="00880ECE" w:rsidR="00593AA6" w:rsidP="00317ABE" w:rsidRDefault="003F6033" w14:paraId="1DD37C02" w14:textId="6B99B1E6">
      <w:pPr>
        <w:pStyle w:val="Sub-subheading"/>
      </w:pPr>
      <w:bookmarkStart w:name="_Toc115767248" w:id="26"/>
      <w:r>
        <w:t>What do the Council’s r</w:t>
      </w:r>
      <w:r w:rsidRPr="00880ECE" w:rsidR="00593AA6">
        <w:t>egulatory committees</w:t>
      </w:r>
      <w:r>
        <w:t xml:space="preserve"> do?</w:t>
      </w:r>
      <w:bookmarkEnd w:id="26"/>
    </w:p>
    <w:p w:rsidRPr="00880ECE" w:rsidR="005A50A1" w:rsidP="00317ABE" w:rsidRDefault="00700532" w14:paraId="5549211B" w14:textId="69FC7A79">
      <w:pPr>
        <w:pStyle w:val="Sub-sub-heading"/>
      </w:pPr>
      <w:bookmarkStart w:name="governance_audit" w:id="27"/>
      <w:bookmarkStart w:name="_Toc115767249" w:id="28"/>
      <w:bookmarkEnd w:id="27"/>
      <w:r w:rsidRPr="00880ECE">
        <w:t>Governance and Audit Committee</w:t>
      </w:r>
      <w:bookmarkEnd w:id="28"/>
    </w:p>
    <w:p w:rsidR="00605CFE" w:rsidP="00700532" w:rsidRDefault="00700532" w14:paraId="7187F47A" w14:textId="1467803B">
      <w:pPr>
        <w:pStyle w:val="BodyText"/>
      </w:pPr>
      <w:r>
        <w:t>The Governance and Audit Committee advises the Full Council</w:t>
      </w:r>
      <w:r w:rsidR="00605CFE">
        <w:t>,</w:t>
      </w:r>
      <w:r>
        <w:t xml:space="preserve"> the Cabinet and their respective committees and members on matters relating to good governance, financial oversight, risk management</w:t>
      </w:r>
      <w:r w:rsidR="00605CFE">
        <w:t xml:space="preserve"> and</w:t>
      </w:r>
      <w:r>
        <w:t xml:space="preserve"> complaints. </w:t>
      </w:r>
    </w:p>
    <w:p w:rsidR="00700532" w:rsidP="00700532" w:rsidRDefault="00700532" w14:paraId="07BAED33" w14:textId="77777777">
      <w:pPr>
        <w:pStyle w:val="BodyText"/>
      </w:pPr>
      <w:r>
        <w:t xml:space="preserve">The </w:t>
      </w:r>
      <w:r w:rsidR="00605CFE">
        <w:t xml:space="preserve">Governance and Audit </w:t>
      </w:r>
      <w:r>
        <w:t xml:space="preserve">Committee </w:t>
      </w:r>
      <w:r w:rsidR="00087E4F">
        <w:t>monitors</w:t>
      </w:r>
      <w:r w:rsidR="00605CFE">
        <w:t xml:space="preserve"> </w:t>
      </w:r>
      <w:r w:rsidR="00087E4F">
        <w:t xml:space="preserve">the effectiveness of </w:t>
      </w:r>
      <w:r>
        <w:t xml:space="preserve">the Council’s </w:t>
      </w:r>
      <w:r w:rsidR="00605CFE">
        <w:t xml:space="preserve">rules and procedures </w:t>
      </w:r>
      <w:r w:rsidR="00087E4F">
        <w:t xml:space="preserve">for ensuring </w:t>
      </w:r>
      <w:r w:rsidR="00605CFE">
        <w:t xml:space="preserve">that the Council acts lawfully, responsibly and that it is accountable to the public (referred to in the constitution as the Council’s </w:t>
      </w:r>
      <w:r>
        <w:t xml:space="preserve">governance </w:t>
      </w:r>
      <w:r w:rsidR="00605CFE">
        <w:t xml:space="preserve">systems </w:t>
      </w:r>
      <w:r>
        <w:t>and internal control</w:t>
      </w:r>
      <w:r w:rsidR="00605CFE">
        <w:t>s).</w:t>
      </w:r>
      <w:r>
        <w:t xml:space="preserve"> </w:t>
      </w:r>
      <w:r w:rsidR="00605CFE">
        <w:t xml:space="preserve">The committee is also responsible for ensuring </w:t>
      </w:r>
      <w:r>
        <w:t xml:space="preserve">that the Council’s </w:t>
      </w:r>
      <w:r w:rsidR="00605CFE">
        <w:t xml:space="preserve">decisions and finances are audited </w:t>
      </w:r>
      <w:r>
        <w:t>in accordance with agreed procedures.</w:t>
      </w:r>
    </w:p>
    <w:p w:rsidR="00315EC4" w:rsidP="00700532" w:rsidRDefault="00315EC4" w14:paraId="292A8130" w14:textId="77777777">
      <w:pPr>
        <w:pStyle w:val="BodyText"/>
      </w:pPr>
      <w:r>
        <w:t xml:space="preserve">The Governance and Audit Committee comprises a mixture of Councillors and lay members (who are not members of the Council). Councillors are appointed to the Committee in accordance with the political balance rules (which ensure that the political make-up of the committee reflects the political make-up of the Council).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315EC4" w:rsidTr="00FB45D4" w14:paraId="4480E46B" w14:textId="77777777">
        <w:tc>
          <w:tcPr>
            <w:tcW w:w="709" w:type="dxa"/>
            <w:vAlign w:val="center"/>
          </w:tcPr>
          <w:p w:rsidR="00315EC4" w:rsidP="00FB45D4" w:rsidRDefault="00315EC4" w14:paraId="5EAAE919" w14:textId="77777777">
            <w:pPr>
              <w:pStyle w:val="BodyText"/>
              <w:jc w:val="left"/>
            </w:pPr>
            <w:r>
              <w:rPr>
                <w:noProof/>
                <w:lang w:eastAsia="en-GB"/>
              </w:rPr>
              <w:drawing>
                <wp:inline distT="0" distB="0" distL="0" distR="0" wp14:anchorId="5DCFEC01" wp14:editId="0C9DCCB1">
                  <wp:extent cx="304800" cy="304800"/>
                  <wp:effectExtent l="0" t="0" r="0" b="0"/>
                  <wp:docPr id="37" name="Graphic 3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FE79F8" w:rsidRDefault="00EE2E81" w14:paraId="5DBD5C0A" w14:textId="1755CF60">
            <w:pPr>
              <w:pStyle w:val="BodyText"/>
            </w:pPr>
            <w:hyperlink w:history="1" r:id="rId51">
              <w:r w:rsidRPr="008D6869" w:rsidR="007466AC">
                <w:rPr>
                  <w:rStyle w:val="Hyperlink"/>
                </w:rPr>
                <w:t>Part 3 Appendix</w:t>
              </w:r>
            </w:hyperlink>
            <w:r w:rsidR="007466AC">
              <w:t xml:space="preserve"> A</w:t>
            </w:r>
            <w:r w:rsidR="00315EC4">
              <w:t xml:space="preserve"> of the constitution explains the Council’s </w:t>
            </w:r>
            <w:r w:rsidR="007466AC">
              <w:t xml:space="preserve">terms of reference </w:t>
            </w:r>
            <w:r w:rsidR="00315EC4">
              <w:t xml:space="preserve">for the Governance and Audit Committee.  </w:t>
            </w:r>
          </w:p>
        </w:tc>
      </w:tr>
    </w:tbl>
    <w:p w:rsidR="000A78AD" w:rsidP="00317ABE" w:rsidRDefault="000A78AD" w14:paraId="21957E9A" w14:textId="77777777">
      <w:pPr>
        <w:pStyle w:val="Sub-sub-heading"/>
      </w:pPr>
      <w:bookmarkStart w:name="democratic_services" w:id="29"/>
      <w:bookmarkEnd w:id="29"/>
    </w:p>
    <w:p w:rsidRPr="00880ECE" w:rsidR="00700532" w:rsidP="00317ABE" w:rsidRDefault="00700532" w14:paraId="5204A8E1" w14:textId="347016D8">
      <w:pPr>
        <w:pStyle w:val="Sub-sub-heading"/>
      </w:pPr>
      <w:bookmarkStart w:name="_Toc115767250" w:id="30"/>
      <w:r w:rsidRPr="00880ECE">
        <w:t>Democratic Services Committee</w:t>
      </w:r>
      <w:bookmarkEnd w:id="30"/>
      <w:r w:rsidRPr="00880ECE">
        <w:t xml:space="preserve"> </w:t>
      </w:r>
    </w:p>
    <w:p w:rsidR="00315EC4" w:rsidP="004F0119" w:rsidRDefault="00315EC4" w14:paraId="17CF9263" w14:textId="33F124A2">
      <w:pPr>
        <w:pStyle w:val="BodyText"/>
      </w:pPr>
      <w:r>
        <w:t xml:space="preserve">The Democratic Services Committee is responsible for keeping under review the provision of resources to the Head of </w:t>
      </w:r>
      <w:r w:rsidR="00FE79F8">
        <w:t>Democratic</w:t>
      </w:r>
      <w:r>
        <w:t xml:space="preserve"> Services and </w:t>
      </w:r>
      <w:r w:rsidR="00FE79F8">
        <w:t xml:space="preserve">supporting non-executive members of the Council. </w:t>
      </w:r>
    </w:p>
    <w:p w:rsidRPr="00315EC4" w:rsidR="00700532" w:rsidP="004F0119" w:rsidRDefault="00315EC4" w14:paraId="112FA0DB" w14:textId="2381C769">
      <w:pPr>
        <w:pStyle w:val="BodyText"/>
      </w:pPr>
      <w:r w:rsidRPr="00315EC4">
        <w:t xml:space="preserve">The Democratic </w:t>
      </w:r>
      <w:r>
        <w:t>Services Committee is made up of Councillors, though there are limits to the number of Cabinet members who can sit on the Democratic Services Committee. Councillors are appointed to the Committee in accordance with the political balance rules (which ensure that the political make-up of the committee reflects the political make-up of the Council).</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315EC4" w:rsidTr="00FB45D4" w14:paraId="77CA7919" w14:textId="77777777">
        <w:tc>
          <w:tcPr>
            <w:tcW w:w="709" w:type="dxa"/>
            <w:vAlign w:val="center"/>
          </w:tcPr>
          <w:p w:rsidR="00315EC4" w:rsidP="00FB45D4" w:rsidRDefault="00315EC4" w14:paraId="6B3AB092" w14:textId="77777777">
            <w:pPr>
              <w:pStyle w:val="BodyText"/>
              <w:jc w:val="left"/>
            </w:pPr>
            <w:r>
              <w:rPr>
                <w:noProof/>
                <w:lang w:eastAsia="en-GB"/>
              </w:rPr>
              <w:lastRenderedPageBreak/>
              <w:drawing>
                <wp:inline distT="0" distB="0" distL="0" distR="0" wp14:anchorId="34BB753A" wp14:editId="168CF655">
                  <wp:extent cx="304800" cy="304800"/>
                  <wp:effectExtent l="0" t="0" r="0" b="0"/>
                  <wp:docPr id="38" name="Graphic 3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315EC4" w:rsidRDefault="00EE2E81" w14:paraId="4594C806" w14:textId="57671010">
            <w:pPr>
              <w:pStyle w:val="BodyText"/>
            </w:pPr>
            <w:hyperlink w:history="1" r:id="rId52">
              <w:r w:rsidRPr="00E96FA3" w:rsidR="005F2CD3">
                <w:rPr>
                  <w:rStyle w:val="Hyperlink"/>
                </w:rPr>
                <w:t>Part 3d</w:t>
              </w:r>
            </w:hyperlink>
            <w:r w:rsidR="005F2CD3">
              <w:t xml:space="preserve"> and </w:t>
            </w:r>
            <w:hyperlink w:history="1" r:id="rId53">
              <w:r w:rsidRPr="00E96FA3" w:rsidR="005E4DC9">
                <w:rPr>
                  <w:rStyle w:val="Hyperlink"/>
                </w:rPr>
                <w:t>Part 4 Rule 34</w:t>
              </w:r>
            </w:hyperlink>
            <w:r w:rsidR="005E4DC9">
              <w:t xml:space="preserve"> of the Council Procedure Rules in</w:t>
            </w:r>
            <w:r w:rsidR="00315EC4">
              <w:t xml:space="preserve"> the constitution explains the Council’s arrangements</w:t>
            </w:r>
            <w:r w:rsidR="005F2CD3">
              <w:t xml:space="preserve"> and functions</w:t>
            </w:r>
            <w:r w:rsidR="00315EC4">
              <w:t xml:space="preserve"> for the Democratic Services Committee.  </w:t>
            </w:r>
          </w:p>
        </w:tc>
      </w:tr>
    </w:tbl>
    <w:p w:rsidR="000A78AD" w:rsidP="00317ABE" w:rsidRDefault="000A78AD" w14:paraId="789585E5" w14:textId="77777777">
      <w:pPr>
        <w:pStyle w:val="Sub-sub-heading"/>
      </w:pPr>
      <w:bookmarkStart w:name="licensing_committee" w:id="31"/>
      <w:bookmarkEnd w:id="31"/>
    </w:p>
    <w:p w:rsidRPr="00880ECE" w:rsidR="00593AA6" w:rsidP="00317ABE" w:rsidRDefault="00700532" w14:paraId="1B59E1B2" w14:textId="6654EA43">
      <w:pPr>
        <w:pStyle w:val="Sub-sub-heading"/>
      </w:pPr>
      <w:bookmarkStart w:name="_Toc115767251" w:id="32"/>
      <w:r w:rsidRPr="00880ECE">
        <w:t>L</w:t>
      </w:r>
      <w:r w:rsidRPr="00880ECE" w:rsidR="00593AA6">
        <w:t xml:space="preserve">icensing </w:t>
      </w:r>
      <w:r w:rsidRPr="00880ECE">
        <w:t>C</w:t>
      </w:r>
      <w:r w:rsidRPr="00880ECE" w:rsidR="00593AA6">
        <w:t>ommittee</w:t>
      </w:r>
      <w:bookmarkEnd w:id="32"/>
    </w:p>
    <w:p w:rsidRPr="00593AA6" w:rsidR="00593AA6" w:rsidP="004F0119" w:rsidRDefault="00593AA6" w14:paraId="623424B5" w14:textId="77777777">
      <w:pPr>
        <w:pStyle w:val="BodyText"/>
      </w:pPr>
      <w:r w:rsidRPr="00593AA6">
        <w:t xml:space="preserve">The Council is </w:t>
      </w:r>
      <w:r>
        <w:t xml:space="preserve">responsible for deciding whether to grant licences for a wide range of different businesses, services and activities in its area. The Council’s </w:t>
      </w:r>
      <w:r w:rsidR="005C7E49">
        <w:t>l</w:t>
      </w:r>
      <w:r>
        <w:t xml:space="preserve">icensing functions are delegated to the Council’s </w:t>
      </w:r>
      <w:r w:rsidR="005C7E49">
        <w:t>L</w:t>
      </w:r>
      <w:r>
        <w:t>icensing</w:t>
      </w:r>
      <w:r w:rsidR="005C7E49">
        <w:t xml:space="preserve"> C</w:t>
      </w:r>
      <w:r>
        <w:t xml:space="preserve">ommittee. </w:t>
      </w:r>
    </w:p>
    <w:p w:rsidR="00593AA6" w:rsidP="004F0119" w:rsidRDefault="00593AA6" w14:paraId="057112B1" w14:textId="77777777">
      <w:pPr>
        <w:pStyle w:val="BodyText"/>
      </w:pPr>
      <w:r w:rsidRPr="00593AA6">
        <w:t>The Council wil</w:t>
      </w:r>
      <w:r>
        <w:t xml:space="preserve">l appoint individual Councillors to the </w:t>
      </w:r>
      <w:r w:rsidR="005C7E49">
        <w:t>L</w:t>
      </w:r>
      <w:r>
        <w:t xml:space="preserve">icensing </w:t>
      </w:r>
      <w:r w:rsidR="005C7E49">
        <w:t>C</w:t>
      </w:r>
      <w:r>
        <w:t xml:space="preserve">ommittee and agree terms of reference for, and the delegation of powers to, the </w:t>
      </w:r>
      <w:r w:rsidR="005C7E49">
        <w:t>L</w:t>
      </w:r>
      <w:r>
        <w:t xml:space="preserve">icensing </w:t>
      </w:r>
      <w:r w:rsidR="005C7E49">
        <w:t>C</w:t>
      </w:r>
      <w:r>
        <w:t xml:space="preserve">ommittee to enable it to discharge those functions.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593AA6" w:rsidTr="00FB45D4" w14:paraId="788E8D5B" w14:textId="77777777">
        <w:tc>
          <w:tcPr>
            <w:tcW w:w="709" w:type="dxa"/>
            <w:vAlign w:val="center"/>
          </w:tcPr>
          <w:p w:rsidR="00593AA6" w:rsidP="00593AA6" w:rsidRDefault="00593AA6" w14:paraId="5DE6C918" w14:textId="77777777">
            <w:pPr>
              <w:pStyle w:val="BodyText"/>
              <w:jc w:val="left"/>
              <w:rPr>
                <w:noProof/>
              </w:rPr>
            </w:pPr>
            <w:r>
              <w:rPr>
                <w:noProof/>
                <w:lang w:eastAsia="en-GB"/>
              </w:rPr>
              <w:drawing>
                <wp:inline distT="0" distB="0" distL="0" distR="0" wp14:anchorId="7F6D44C0" wp14:editId="1DF37CA7">
                  <wp:extent cx="304800" cy="304800"/>
                  <wp:effectExtent l="0" t="0" r="0" b="0"/>
                  <wp:docPr id="34" name="Graphic 3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593AA6" w:rsidRDefault="00593AA6" w14:paraId="79BD91C8" w14:textId="1D29EF5E">
            <w:pPr>
              <w:pStyle w:val="BodyText"/>
            </w:pPr>
            <w:r>
              <w:t xml:space="preserve">You can read more about the Council’s </w:t>
            </w:r>
            <w:r w:rsidR="005C7E49">
              <w:t>L</w:t>
            </w:r>
            <w:r>
              <w:t xml:space="preserve">icensing </w:t>
            </w:r>
            <w:r w:rsidR="005C7E49">
              <w:t>C</w:t>
            </w:r>
            <w:r>
              <w:t xml:space="preserve">ommittee in </w:t>
            </w:r>
            <w:hyperlink w:history="1" r:id="rId54">
              <w:r w:rsidRPr="00E96FA3" w:rsidR="005F2CD3">
                <w:rPr>
                  <w:rStyle w:val="Hyperlink"/>
                </w:rPr>
                <w:t>Part 3 Appendix C</w:t>
              </w:r>
            </w:hyperlink>
            <w:r w:rsidR="005F2CD3">
              <w:t xml:space="preserve"> and the </w:t>
            </w:r>
            <w:hyperlink w:history="1" r:id="rId55">
              <w:r w:rsidRPr="00E96FA3" w:rsidR="005F2CD3">
                <w:rPr>
                  <w:rStyle w:val="Hyperlink"/>
                </w:rPr>
                <w:t>Licensing Protocol</w:t>
              </w:r>
            </w:hyperlink>
            <w:r w:rsidR="005F2CD3">
              <w:t xml:space="preserve"> as set out in Part 5e</w:t>
            </w:r>
            <w:r>
              <w:t xml:space="preserve"> of the constitution.  </w:t>
            </w:r>
          </w:p>
        </w:tc>
      </w:tr>
    </w:tbl>
    <w:p w:rsidR="000A78AD" w:rsidP="00317ABE" w:rsidRDefault="000A78AD" w14:paraId="2845730A" w14:textId="77777777">
      <w:pPr>
        <w:pStyle w:val="Sub-sub-heading"/>
      </w:pPr>
      <w:bookmarkStart w:name="planning_committee" w:id="33"/>
      <w:bookmarkEnd w:id="33"/>
    </w:p>
    <w:p w:rsidRPr="00880ECE" w:rsidR="00105115" w:rsidP="00317ABE" w:rsidRDefault="00700532" w14:paraId="31D88BB0" w14:textId="2C4E893A">
      <w:pPr>
        <w:pStyle w:val="Sub-sub-heading"/>
      </w:pPr>
      <w:bookmarkStart w:name="_Toc115767252" w:id="34"/>
      <w:r w:rsidRPr="00880ECE">
        <w:t>P</w:t>
      </w:r>
      <w:r w:rsidRPr="00880ECE" w:rsidR="00593AA6">
        <w:t xml:space="preserve">lanning </w:t>
      </w:r>
      <w:r w:rsidRPr="00880ECE">
        <w:t>C</w:t>
      </w:r>
      <w:r w:rsidRPr="00880ECE" w:rsidR="00593AA6">
        <w:t>ommittee</w:t>
      </w:r>
      <w:bookmarkEnd w:id="34"/>
    </w:p>
    <w:p w:rsidR="00105115" w:rsidP="004F0119" w:rsidRDefault="00105115" w14:paraId="5B73AB4A" w14:textId="77777777">
      <w:pPr>
        <w:pStyle w:val="BodyText"/>
      </w:pPr>
      <w:r>
        <w:t>The Council is responsible for operating the planning system in its area. This involves preparing local development plans and local planning policies (which govern development in the Council’s area) and managing development (</w:t>
      </w:r>
      <w:r w:rsidR="005C7E49">
        <w:t>by</w:t>
      </w:r>
      <w:r>
        <w:t xml:space="preserve"> granting or refusing permission for new development). </w:t>
      </w:r>
    </w:p>
    <w:p w:rsidR="00105115" w:rsidP="00105115" w:rsidRDefault="00105115" w14:paraId="7F7F133D" w14:textId="77777777">
      <w:pPr>
        <w:pStyle w:val="BodyText"/>
      </w:pPr>
      <w:r w:rsidRPr="00593AA6">
        <w:t>The Council wil</w:t>
      </w:r>
      <w:r>
        <w:t xml:space="preserve">l appoint individual Councillors to the </w:t>
      </w:r>
      <w:r w:rsidR="005C7E49">
        <w:t>P</w:t>
      </w:r>
      <w:r>
        <w:t xml:space="preserve">lanning </w:t>
      </w:r>
      <w:r w:rsidR="005C7E49">
        <w:t>C</w:t>
      </w:r>
      <w:r>
        <w:t xml:space="preserve">ommittee and agree terms of reference for, and the delegation of powers to, the </w:t>
      </w:r>
      <w:r w:rsidR="005C7E49">
        <w:t>P</w:t>
      </w:r>
      <w:r>
        <w:t xml:space="preserve">lanning </w:t>
      </w:r>
      <w:r w:rsidR="005C7E49">
        <w:t>C</w:t>
      </w:r>
      <w:r>
        <w:t xml:space="preserve">ommittee to enable it to discharge those functions.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105115" w:rsidTr="00FB45D4" w14:paraId="5471AB9D" w14:textId="77777777">
        <w:tc>
          <w:tcPr>
            <w:tcW w:w="709" w:type="dxa"/>
            <w:vAlign w:val="center"/>
          </w:tcPr>
          <w:p w:rsidR="00105115" w:rsidP="00FB45D4" w:rsidRDefault="00105115" w14:paraId="491217CD" w14:textId="77777777">
            <w:pPr>
              <w:pStyle w:val="BodyText"/>
              <w:jc w:val="left"/>
              <w:rPr>
                <w:noProof/>
              </w:rPr>
            </w:pPr>
            <w:r>
              <w:rPr>
                <w:noProof/>
                <w:lang w:eastAsia="en-GB"/>
              </w:rPr>
              <w:drawing>
                <wp:inline distT="0" distB="0" distL="0" distR="0" wp14:anchorId="7C52EE8D" wp14:editId="1496A464">
                  <wp:extent cx="304800" cy="304800"/>
                  <wp:effectExtent l="0" t="0" r="0" b="0"/>
                  <wp:docPr id="35" name="Graphic 3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105115" w:rsidRDefault="00105115" w14:paraId="5627EB10" w14:textId="1A682F28">
            <w:pPr>
              <w:pStyle w:val="BodyText"/>
            </w:pPr>
            <w:r>
              <w:t xml:space="preserve">You can read more about the Council’s </w:t>
            </w:r>
            <w:r w:rsidR="005C7E49">
              <w:t>P</w:t>
            </w:r>
            <w:r>
              <w:t xml:space="preserve">lanning </w:t>
            </w:r>
            <w:r w:rsidR="005C7E49">
              <w:t>C</w:t>
            </w:r>
            <w:r>
              <w:t xml:space="preserve">ommittee in </w:t>
            </w:r>
            <w:hyperlink w:history="1" r:id="rId56">
              <w:r w:rsidRPr="00E96FA3" w:rsidR="005F2CD3">
                <w:rPr>
                  <w:rStyle w:val="Hyperlink"/>
                </w:rPr>
                <w:t>Part 3d</w:t>
              </w:r>
            </w:hyperlink>
            <w:r w:rsidR="005F2CD3">
              <w:t xml:space="preserve">, </w:t>
            </w:r>
            <w:hyperlink w:history="1" r:id="rId57">
              <w:r w:rsidRPr="00E96FA3" w:rsidR="005F2CD3">
                <w:rPr>
                  <w:rStyle w:val="Hyperlink"/>
                </w:rPr>
                <w:t>Part 3 Appendix B</w:t>
              </w:r>
            </w:hyperlink>
            <w:r w:rsidR="005F2CD3">
              <w:t xml:space="preserve"> and </w:t>
            </w:r>
            <w:hyperlink w:history="1" r:id="rId58">
              <w:r w:rsidRPr="00E96FA3" w:rsidR="005F2CD3">
                <w:rPr>
                  <w:rStyle w:val="Hyperlink"/>
                </w:rPr>
                <w:t>Part 4 Rule 35</w:t>
              </w:r>
            </w:hyperlink>
            <w:r>
              <w:t xml:space="preserve"> of the constitution.  </w:t>
            </w:r>
          </w:p>
        </w:tc>
      </w:tr>
      <w:tr w:rsidR="00105115" w:rsidTr="00FB45D4" w14:paraId="128EFFF2" w14:textId="77777777">
        <w:tc>
          <w:tcPr>
            <w:tcW w:w="709" w:type="dxa"/>
            <w:vAlign w:val="center"/>
          </w:tcPr>
          <w:p w:rsidR="00105115" w:rsidP="00FB45D4" w:rsidRDefault="00105115" w14:paraId="27D187F8" w14:textId="77777777">
            <w:pPr>
              <w:pStyle w:val="BodyText"/>
              <w:jc w:val="left"/>
            </w:pPr>
            <w:r>
              <w:rPr>
                <w:noProof/>
                <w:lang w:eastAsia="en-GB"/>
              </w:rPr>
              <w:drawing>
                <wp:inline distT="0" distB="0" distL="0" distR="0" wp14:anchorId="722D4BE5" wp14:editId="4EC5798A">
                  <wp:extent cx="304800" cy="304800"/>
                  <wp:effectExtent l="0" t="0" r="0" b="0"/>
                  <wp:docPr id="36" name="Graphic 3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105115" w:rsidRDefault="00105115" w14:paraId="2C59F815" w14:textId="29E5DC50">
            <w:pPr>
              <w:pStyle w:val="BodyText"/>
            </w:pPr>
            <w:r>
              <w:t xml:space="preserve">You can also read more about the Council’s planning functions on the Council’s </w:t>
            </w:r>
            <w:r w:rsidR="005F2CD3">
              <w:t xml:space="preserve">within the </w:t>
            </w:r>
            <w:hyperlink w:history="1" r:id="rId59">
              <w:r w:rsidRPr="00E96FA3" w:rsidR="005F2CD3">
                <w:rPr>
                  <w:rStyle w:val="Hyperlink"/>
                </w:rPr>
                <w:t>Planning Protocol</w:t>
              </w:r>
            </w:hyperlink>
            <w:r w:rsidR="005F2CD3">
              <w:t xml:space="preserve"> at </w:t>
            </w:r>
            <w:r w:rsidR="007664AB">
              <w:t>Part 5d of the Constitution</w:t>
            </w:r>
            <w:r>
              <w:t xml:space="preserve">  </w:t>
            </w:r>
          </w:p>
        </w:tc>
      </w:tr>
    </w:tbl>
    <w:p w:rsidR="005C7E49" w:rsidP="00105115" w:rsidRDefault="005C7E49" w14:paraId="12FD90E1" w14:textId="77777777">
      <w:pPr>
        <w:pStyle w:val="BodyText"/>
        <w:rPr>
          <w:b/>
          <w:bCs/>
          <w:u w:val="single"/>
        </w:rPr>
      </w:pPr>
    </w:p>
    <w:p w:rsidR="005C7E49" w:rsidRDefault="005C7E49" w14:paraId="24ABB06D" w14:textId="77777777">
      <w:pPr>
        <w:spacing w:after="240" w:line="276" w:lineRule="auto"/>
        <w:jc w:val="left"/>
        <w:rPr>
          <w:b/>
          <w:bCs/>
          <w:sz w:val="24"/>
          <w:u w:val="single"/>
        </w:rPr>
      </w:pPr>
      <w:r>
        <w:rPr>
          <w:b/>
          <w:bCs/>
          <w:u w:val="single"/>
        </w:rPr>
        <w:br w:type="page"/>
      </w:r>
    </w:p>
    <w:p w:rsidRPr="00880ECE" w:rsidR="00105115" w:rsidP="00317ABE" w:rsidRDefault="003F6033" w14:paraId="699C1146" w14:textId="1FCDDE6B">
      <w:pPr>
        <w:pStyle w:val="Sub-subheading"/>
      </w:pPr>
      <w:bookmarkStart w:name="_Toc115767253" w:id="35"/>
      <w:r>
        <w:lastRenderedPageBreak/>
        <w:t>What do the Council’s s</w:t>
      </w:r>
      <w:r w:rsidRPr="00880ECE" w:rsidR="00105115">
        <w:t xml:space="preserve">crutiny committees </w:t>
      </w:r>
      <w:r>
        <w:t>do?</w:t>
      </w:r>
      <w:bookmarkEnd w:id="35"/>
    </w:p>
    <w:p w:rsidRPr="00880ECE" w:rsidR="00105115" w:rsidP="00317ABE" w:rsidRDefault="00880ECE" w14:paraId="234F95CE" w14:textId="0FBEA6AE">
      <w:pPr>
        <w:pStyle w:val="Sub-sub-heading"/>
      </w:pPr>
      <w:bookmarkStart w:name="scrutiny" w:id="36"/>
      <w:bookmarkStart w:name="_Toc115767254" w:id="37"/>
      <w:bookmarkEnd w:id="36"/>
      <w:r w:rsidRPr="00880ECE">
        <w:t>Overview and Scrutiny Committee</w:t>
      </w:r>
      <w:bookmarkEnd w:id="37"/>
      <w:r w:rsidRPr="00880ECE">
        <w:t xml:space="preserve"> </w:t>
      </w:r>
    </w:p>
    <w:p w:rsidR="00880ECE" w:rsidP="00105115" w:rsidRDefault="00880ECE" w14:paraId="3F32BE7A" w14:textId="5BB75970">
      <w:pPr>
        <w:pStyle w:val="BodyText"/>
      </w:pPr>
      <w:r>
        <w:t xml:space="preserve">The Overview and Scrutiny Committee is responsible for holding the </w:t>
      </w:r>
      <w:r w:rsidR="00571E25">
        <w:t>Cabinet</w:t>
      </w:r>
      <w:r w:rsidR="00101E0F">
        <w:t xml:space="preserve"> </w:t>
      </w:r>
      <w:r w:rsidR="00571E25">
        <w:t xml:space="preserve">and other bodies of the Council to account. </w:t>
      </w:r>
      <w:r w:rsidR="00101E0F">
        <w:t xml:space="preserve">There are </w:t>
      </w:r>
      <w:proofErr w:type="gramStart"/>
      <w:r w:rsidR="00101E0F">
        <w:t>4</w:t>
      </w:r>
      <w:proofErr w:type="gramEnd"/>
      <w:r w:rsidR="00101E0F">
        <w:t xml:space="preserve"> prescribed Overview and Scrutiny Committees in Conwy:</w:t>
      </w:r>
    </w:p>
    <w:p w:rsidR="00101E0F" w:rsidP="000A78AD" w:rsidRDefault="00101E0F" w14:paraId="18C22278" w14:textId="77777777">
      <w:pPr>
        <w:pStyle w:val="BodyText"/>
        <w:numPr>
          <w:ilvl w:val="0"/>
          <w:numId w:val="24"/>
        </w:numPr>
      </w:pPr>
      <w:r w:rsidRPr="00101E0F">
        <w:t>Finance and Resources Overview and Scrutiny Committee</w:t>
      </w:r>
      <w:r>
        <w:t>;</w:t>
      </w:r>
    </w:p>
    <w:p w:rsidR="00101E0F" w:rsidP="000A78AD" w:rsidRDefault="00101E0F" w14:paraId="6AB10865" w14:textId="77777777">
      <w:pPr>
        <w:pStyle w:val="BodyText"/>
        <w:numPr>
          <w:ilvl w:val="0"/>
          <w:numId w:val="24"/>
        </w:numPr>
      </w:pPr>
      <w:r w:rsidRPr="00101E0F">
        <w:t xml:space="preserve">Economy and Place Overview and Scrutiny </w:t>
      </w:r>
      <w:r>
        <w:t>Committee;</w:t>
      </w:r>
    </w:p>
    <w:p w:rsidR="00101E0F" w:rsidP="000A78AD" w:rsidRDefault="00101E0F" w14:paraId="249BEA60" w14:textId="77777777">
      <w:pPr>
        <w:pStyle w:val="BodyText"/>
        <w:numPr>
          <w:ilvl w:val="0"/>
          <w:numId w:val="24"/>
        </w:numPr>
      </w:pPr>
      <w:r w:rsidRPr="00101E0F">
        <w:t>Social Care and Health Overview and Scrutiny Committee</w:t>
      </w:r>
      <w:r>
        <w:t>; and</w:t>
      </w:r>
    </w:p>
    <w:p w:rsidR="00101E0F" w:rsidP="000A78AD" w:rsidRDefault="00101E0F" w14:paraId="0C7B3CFF" w14:textId="77777777">
      <w:pPr>
        <w:pStyle w:val="BodyText"/>
        <w:numPr>
          <w:ilvl w:val="0"/>
          <w:numId w:val="24"/>
        </w:numPr>
      </w:pPr>
      <w:r w:rsidRPr="00101E0F">
        <w:t>Education and Skills Overview and Scrutiny Committee</w:t>
      </w:r>
    </w:p>
    <w:p w:rsidR="00880ECE" w:rsidP="00105115" w:rsidRDefault="00101E0F" w14:paraId="6EDFA720" w14:textId="23EF13B4">
      <w:pPr>
        <w:pStyle w:val="BodyText"/>
      </w:pPr>
      <w:r>
        <w:t xml:space="preserve">Each </w:t>
      </w:r>
      <w:r w:rsidR="00571E25">
        <w:t xml:space="preserve">Overview and Scrutiny Committee </w:t>
      </w:r>
      <w:proofErr w:type="gramStart"/>
      <w:r w:rsidR="00571E25">
        <w:t>can:</w:t>
      </w:r>
      <w:proofErr w:type="gramEnd"/>
      <w:r w:rsidR="00571E25">
        <w:t xml:space="preserve"> -</w:t>
      </w:r>
    </w:p>
    <w:p w:rsidR="00571E25" w:rsidP="00190DBF" w:rsidRDefault="00571E25" w14:paraId="151B6213" w14:textId="6B94557A">
      <w:pPr>
        <w:pStyle w:val="BodyText"/>
        <w:numPr>
          <w:ilvl w:val="0"/>
          <w:numId w:val="13"/>
        </w:numPr>
      </w:pPr>
      <w:r>
        <w:t>review and scrutinise decisions made by the Cabinet and other parts of the Council;</w:t>
      </w:r>
    </w:p>
    <w:p w:rsidR="00101E0F" w:rsidP="00190DBF" w:rsidRDefault="00101E0F" w14:paraId="568E38A9" w14:textId="77777777">
      <w:pPr>
        <w:pStyle w:val="BodyText"/>
        <w:numPr>
          <w:ilvl w:val="0"/>
          <w:numId w:val="13"/>
        </w:numPr>
      </w:pPr>
      <w:r>
        <w:t xml:space="preserve">Pre-scrutinise </w:t>
      </w:r>
      <w:r w:rsidR="002B7F23">
        <w:t>reports</w:t>
      </w:r>
      <w:r>
        <w:t xml:space="preserve"> and make recommendations before they go to Cabinet for a decision</w:t>
      </w:r>
    </w:p>
    <w:p w:rsidR="00571E25" w:rsidP="00190DBF" w:rsidRDefault="00571E25" w14:paraId="2920895B" w14:textId="4AE6FE60">
      <w:pPr>
        <w:pStyle w:val="BodyText"/>
        <w:numPr>
          <w:ilvl w:val="0"/>
          <w:numId w:val="13"/>
        </w:numPr>
      </w:pPr>
      <w:r>
        <w:t>make reports and recommendations to the Council or to the Cabinet</w:t>
      </w:r>
      <w:r w:rsidR="00101E0F">
        <w:t>;</w:t>
      </w:r>
      <w:r>
        <w:t xml:space="preserve"> and </w:t>
      </w:r>
    </w:p>
    <w:p w:rsidR="00571E25" w:rsidP="00190DBF" w:rsidRDefault="00571E25" w14:paraId="6042395B" w14:textId="77777777">
      <w:pPr>
        <w:pStyle w:val="BodyText"/>
        <w:numPr>
          <w:ilvl w:val="0"/>
          <w:numId w:val="13"/>
        </w:numPr>
      </w:pPr>
      <w:proofErr w:type="gramStart"/>
      <w:r>
        <w:t>make</w:t>
      </w:r>
      <w:proofErr w:type="gramEnd"/>
      <w:r>
        <w:t xml:space="preserve"> proposals </w:t>
      </w:r>
      <w:r w:rsidR="00FB45D4">
        <w:t>regarding</w:t>
      </w:r>
      <w:r>
        <w:t xml:space="preserve"> </w:t>
      </w:r>
      <w:r w:rsidR="00087E4F">
        <w:t>changes to</w:t>
      </w:r>
      <w:r>
        <w:t xml:space="preserve"> the Council’s policies</w:t>
      </w:r>
      <w:r w:rsidR="00087E4F">
        <w:t xml:space="preserve"> and procedures</w:t>
      </w:r>
      <w:r>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571E25" w:rsidTr="00FB45D4" w14:paraId="1B8A7DFB" w14:textId="77777777">
        <w:tc>
          <w:tcPr>
            <w:tcW w:w="709" w:type="dxa"/>
            <w:vAlign w:val="center"/>
          </w:tcPr>
          <w:p w:rsidR="00571E25" w:rsidP="00FB45D4" w:rsidRDefault="00571E25" w14:paraId="679F34F8" w14:textId="77777777">
            <w:pPr>
              <w:pStyle w:val="BodyText"/>
              <w:jc w:val="left"/>
            </w:pPr>
            <w:r>
              <w:rPr>
                <w:noProof/>
                <w:lang w:eastAsia="en-GB"/>
              </w:rPr>
              <w:drawing>
                <wp:inline distT="0" distB="0" distL="0" distR="0" wp14:anchorId="08D48BF6" wp14:editId="5D0A1443">
                  <wp:extent cx="304800" cy="304800"/>
                  <wp:effectExtent l="0" t="0" r="0" b="0"/>
                  <wp:docPr id="42" name="Graphic 4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571E25" w:rsidRDefault="00571E25" w14:paraId="61BFF0EC" w14:textId="4A2D93D4">
            <w:pPr>
              <w:pStyle w:val="BodyText"/>
            </w:pPr>
            <w:r>
              <w:t>The functions of</w:t>
            </w:r>
            <w:r w:rsidR="002B7F23">
              <w:t xml:space="preserve"> each of </w:t>
            </w:r>
            <w:r>
              <w:t>the Overview and Scrutiny Committee</w:t>
            </w:r>
            <w:r w:rsidR="00101E0F">
              <w:t>s</w:t>
            </w:r>
            <w:r>
              <w:t xml:space="preserve"> are set out in </w:t>
            </w:r>
            <w:hyperlink w:history="1" r:id="rId60">
              <w:r w:rsidRPr="00F5028F" w:rsidR="002B7F23">
                <w:rPr>
                  <w:rStyle w:val="Hyperlink"/>
                </w:rPr>
                <w:t xml:space="preserve">Part 2 Article 6 </w:t>
              </w:r>
            </w:hyperlink>
            <w:r w:rsidR="002B7F23">
              <w:t xml:space="preserve"> and </w:t>
            </w:r>
            <w:hyperlink w:history="1" r:id="rId61">
              <w:r w:rsidRPr="00F5028F" w:rsidR="002B7F23">
                <w:rPr>
                  <w:rStyle w:val="Hyperlink"/>
                </w:rPr>
                <w:t>Part 4 Rule 33</w:t>
              </w:r>
            </w:hyperlink>
            <w:r w:rsidR="002B7F23">
              <w:t xml:space="preserve"> </w:t>
            </w:r>
            <w:r w:rsidR="005C7E49">
              <w:t>of the constitution</w:t>
            </w:r>
            <w:r>
              <w:t xml:space="preserve">.  </w:t>
            </w:r>
          </w:p>
        </w:tc>
      </w:tr>
    </w:tbl>
    <w:p w:rsidR="00087E4F" w:rsidP="00571E25" w:rsidRDefault="00571E25" w14:paraId="2B0FBD68" w14:textId="77777777">
      <w:pPr>
        <w:pStyle w:val="BodyText"/>
      </w:pPr>
      <w:r>
        <w:t xml:space="preserve">Members of the Overview and Scrutiny Committee </w:t>
      </w:r>
      <w:r w:rsidR="00087E4F">
        <w:t xml:space="preserve">must be told about meetings of other Council bodies. They </w:t>
      </w:r>
      <w:r>
        <w:t xml:space="preserve">have </w:t>
      </w:r>
      <w:r w:rsidR="00FB45D4">
        <w:t>special</w:t>
      </w:r>
      <w:r>
        <w:t xml:space="preserve"> rights to </w:t>
      </w:r>
      <w:r w:rsidR="00FB45D4">
        <w:t xml:space="preserve">see </w:t>
      </w:r>
      <w:r w:rsidR="00087E4F">
        <w:t xml:space="preserve">Council </w:t>
      </w:r>
      <w:r>
        <w:t>documents</w:t>
      </w:r>
      <w:r w:rsidR="00087E4F">
        <w:t xml:space="preserve">. </w:t>
      </w:r>
    </w:p>
    <w:p w:rsidR="00FB45D4" w:rsidP="00571E25" w:rsidRDefault="00087E4F" w14:paraId="15E2139A" w14:textId="2B3A7ED2">
      <w:pPr>
        <w:pStyle w:val="BodyText"/>
      </w:pPr>
      <w:r>
        <w:t>The Overview and Scrutiny Committee</w:t>
      </w:r>
      <w:r w:rsidR="00571E25">
        <w:t xml:space="preserve"> may also require any member of the Cabinet</w:t>
      </w:r>
      <w:r w:rsidR="002B7F23">
        <w:t xml:space="preserve"> </w:t>
      </w:r>
      <w:r w:rsidR="00571E25">
        <w:t xml:space="preserve">or any senior </w:t>
      </w:r>
      <w:r>
        <w:t xml:space="preserve">paid </w:t>
      </w:r>
      <w:r w:rsidR="00571E25">
        <w:t>officer</w:t>
      </w:r>
      <w:r>
        <w:t xml:space="preserve"> of the Council</w:t>
      </w:r>
      <w:r w:rsidR="00571E25">
        <w:t xml:space="preserve"> to attend a meeting of the committee to explain a decision </w:t>
      </w:r>
      <w:r>
        <w:t>that they have taken</w:t>
      </w:r>
      <w:r w:rsidR="00FB45D4">
        <w:t xml:space="preserve"> or their performance. </w:t>
      </w:r>
    </w:p>
    <w:p w:rsidRPr="00880ECE" w:rsidR="00880ECE" w:rsidP="00317ABE" w:rsidRDefault="00880ECE" w14:paraId="52100179" w14:textId="4E9A1878">
      <w:pPr>
        <w:pStyle w:val="Sub-sub-heading"/>
      </w:pPr>
      <w:bookmarkStart w:name="standards" w:id="38"/>
      <w:bookmarkStart w:name="_Toc115767255" w:id="39"/>
      <w:bookmarkEnd w:id="38"/>
      <w:r w:rsidRPr="00880ECE">
        <w:t>Standards Committee</w:t>
      </w:r>
      <w:bookmarkEnd w:id="39"/>
      <w:r w:rsidRPr="00880ECE">
        <w:t xml:space="preserve"> </w:t>
      </w:r>
    </w:p>
    <w:p w:rsidR="004F0119" w:rsidP="004F0119" w:rsidRDefault="007B4AD8" w14:paraId="4B15556D" w14:textId="77777777">
      <w:pPr>
        <w:pStyle w:val="BodyText"/>
      </w:pPr>
      <w:r>
        <w:t xml:space="preserve">The Standards Committee is responsible for promoting high standards of conduct by Councillors, including by advising and training Councillors on the councillor code of conduct and advising the Council on </w:t>
      </w:r>
      <w:r w:rsidR="00087E4F">
        <w:t>changes</w:t>
      </w:r>
      <w:r>
        <w:t xml:space="preserve"> to that code. </w:t>
      </w:r>
    </w:p>
    <w:p w:rsidR="007B4AD8" w:rsidP="004F0119" w:rsidRDefault="007B4AD8" w14:paraId="78B605A3" w14:textId="77777777">
      <w:pPr>
        <w:pStyle w:val="BodyText"/>
        <w:rPr>
          <w:szCs w:val="28"/>
        </w:rPr>
      </w:pPr>
      <w:r w:rsidRPr="007B4AD8">
        <w:rPr>
          <w:szCs w:val="28"/>
        </w:rPr>
        <w:t xml:space="preserve">The Standards </w:t>
      </w:r>
      <w:r>
        <w:rPr>
          <w:szCs w:val="28"/>
        </w:rPr>
        <w:t>Committee is also responsible for investigating alleged breaches of the councillor code of conduct and censuring members who are found to have failed to comply with that code.</w:t>
      </w:r>
    </w:p>
    <w:p w:rsidR="007B4AD8" w:rsidP="007B4AD8" w:rsidRDefault="007B4AD8" w14:paraId="6244A194" w14:textId="77777777">
      <w:pPr>
        <w:pStyle w:val="BodyText"/>
      </w:pPr>
      <w:r>
        <w:lastRenderedPageBreak/>
        <w:t xml:space="preserve">The Standards Committee comprises a mixture of Councillors and independent members (who </w:t>
      </w:r>
      <w:r w:rsidR="00087E4F">
        <w:t>cann</w:t>
      </w:r>
      <w:r>
        <w:t xml:space="preserve">ot </w:t>
      </w:r>
      <w:r w:rsidR="00087E4F">
        <w:t xml:space="preserve">be </w:t>
      </w:r>
      <w:r>
        <w:t xml:space="preserve">members or </w:t>
      </w:r>
      <w:r w:rsidR="00087E4F">
        <w:t xml:space="preserve">paid </w:t>
      </w:r>
      <w:r>
        <w:t xml:space="preserve">officers of the Council or related to members or </w:t>
      </w:r>
      <w:r w:rsidR="00087E4F">
        <w:t xml:space="preserve">paid </w:t>
      </w:r>
      <w:r>
        <w:t xml:space="preserve">officers of the Council). </w:t>
      </w:r>
    </w:p>
    <w:p w:rsidR="007B4AD8" w:rsidP="007B4AD8" w:rsidRDefault="007B4AD8" w14:paraId="7DF798FB" w14:textId="77777777">
      <w:pPr>
        <w:pStyle w:val="BodyText"/>
      </w:pPr>
      <w:r>
        <w:t xml:space="preserve">Councillors are appointed to the Committee in accordance with the political balance rules (which ensure that the political make-up of the committee reflects the political make-up of the Council).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B4AD8" w:rsidTr="00694A15" w14:paraId="3C77E186" w14:textId="77777777">
        <w:tc>
          <w:tcPr>
            <w:tcW w:w="709" w:type="dxa"/>
            <w:vAlign w:val="center"/>
          </w:tcPr>
          <w:p w:rsidR="007B4AD8" w:rsidP="00694A15" w:rsidRDefault="007B4AD8" w14:paraId="1EB4DCCE" w14:textId="77777777">
            <w:pPr>
              <w:pStyle w:val="BodyText"/>
              <w:jc w:val="left"/>
            </w:pPr>
            <w:r>
              <w:rPr>
                <w:noProof/>
                <w:lang w:eastAsia="en-GB"/>
              </w:rPr>
              <w:drawing>
                <wp:inline distT="0" distB="0" distL="0" distR="0" wp14:anchorId="2FB0AB9B" wp14:editId="27B41D32">
                  <wp:extent cx="304800" cy="304800"/>
                  <wp:effectExtent l="0" t="0" r="0" b="0"/>
                  <wp:docPr id="47" name="Graphic 4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B4AD8" w:rsidP="00694A15" w:rsidRDefault="002B7F23" w14:paraId="1B879BFC" w14:textId="5133E6E3">
            <w:pPr>
              <w:pStyle w:val="BodyText"/>
            </w:pPr>
            <w:r w:rsidRPr="002B7F23">
              <w:t xml:space="preserve">The functions, rules and membership of the Standards Committee are set out in sections </w:t>
            </w:r>
            <w:hyperlink w:history="1" r:id="rId62">
              <w:r w:rsidRPr="00F5028F">
                <w:rPr>
                  <w:rStyle w:val="Hyperlink"/>
                </w:rPr>
                <w:t>Part 2i Article 9</w:t>
              </w:r>
            </w:hyperlink>
            <w:r w:rsidRPr="002B7F23">
              <w:t xml:space="preserve"> and </w:t>
            </w:r>
            <w:hyperlink w:history="1" r:id="rId63">
              <w:r w:rsidRPr="00F5028F">
                <w:rPr>
                  <w:rStyle w:val="Hyperlink"/>
                </w:rPr>
                <w:t>Part 4d Rule 32</w:t>
              </w:r>
            </w:hyperlink>
            <w:r w:rsidRPr="002B7F23">
              <w:t xml:space="preserve"> of the constitution.  </w:t>
            </w:r>
          </w:p>
        </w:tc>
      </w:tr>
    </w:tbl>
    <w:p w:rsidR="007B4AD8" w:rsidP="007B4AD8" w:rsidRDefault="007B4AD8" w14:paraId="5E139663" w14:textId="77777777">
      <w:pPr>
        <w:pStyle w:val="BodyText"/>
      </w:pPr>
    </w:p>
    <w:p w:rsidRPr="007B4AD8" w:rsidR="007B4AD8" w:rsidP="004F0119" w:rsidRDefault="007B4AD8" w14:paraId="307D4376" w14:textId="77777777">
      <w:pPr>
        <w:pStyle w:val="BodyText"/>
        <w:rPr>
          <w:szCs w:val="28"/>
        </w:rPr>
      </w:pPr>
    </w:p>
    <w:p w:rsidR="007B4AD8" w:rsidP="005938C0" w:rsidRDefault="007B4AD8" w14:paraId="5091C422" w14:textId="77777777">
      <w:pPr>
        <w:pStyle w:val="BodyText"/>
        <w:rPr>
          <w:rFonts w:eastAsiaTheme="majorEastAsia" w:cstheme="majorBidi"/>
          <w:sz w:val="28"/>
          <w:szCs w:val="26"/>
        </w:rPr>
      </w:pPr>
      <w:r>
        <w:br w:type="page"/>
      </w:r>
    </w:p>
    <w:p w:rsidR="00880ECE" w:rsidP="00317ABE" w:rsidRDefault="003F6033" w14:paraId="031E2406" w14:textId="5E0E4C1B">
      <w:pPr>
        <w:pStyle w:val="Heading2"/>
      </w:pPr>
      <w:bookmarkStart w:name="_Toc115767256" w:id="40"/>
      <w:r>
        <w:lastRenderedPageBreak/>
        <w:t>What are j</w:t>
      </w:r>
      <w:r w:rsidR="00880ECE">
        <w:t xml:space="preserve">oint </w:t>
      </w:r>
      <w:r w:rsidR="005866A7">
        <w:t>c</w:t>
      </w:r>
      <w:r w:rsidR="00880ECE">
        <w:t>ommittees</w:t>
      </w:r>
      <w:r>
        <w:t>?</w:t>
      </w:r>
      <w:bookmarkEnd w:id="40"/>
      <w:r>
        <w:t xml:space="preserve"> </w:t>
      </w:r>
    </w:p>
    <w:p w:rsidR="005C7E49" w:rsidP="005C7E49" w:rsidRDefault="005C7E49" w14:paraId="36589B39" w14:textId="77777777">
      <w:pPr>
        <w:pStyle w:val="BodyText"/>
      </w:pPr>
      <w:r>
        <w:t xml:space="preserve">The Council may carry out </w:t>
      </w:r>
      <w:r w:rsidR="00087E4F">
        <w:t>some of its</w:t>
      </w:r>
      <w:r>
        <w:t xml:space="preserve"> functions jointly with one or more other local authorities in Wales</w:t>
      </w:r>
      <w:r w:rsidR="00087E4F">
        <w:t>,</w:t>
      </w:r>
      <w:r w:rsidR="00344F59">
        <w:t xml:space="preserve"> and with other public bodies</w:t>
      </w:r>
      <w:r>
        <w:t xml:space="preserve">. </w:t>
      </w:r>
      <w:r w:rsidR="00C53B6A">
        <w:t>The Council may decide to do this where, f</w:t>
      </w:r>
      <w:r>
        <w:t xml:space="preserve">or example, </w:t>
      </w:r>
      <w:r w:rsidR="00344F59">
        <w:t>the Council considers that it could better</w:t>
      </w:r>
      <w:r>
        <w:t xml:space="preserve"> promote </w:t>
      </w:r>
      <w:r w:rsidR="00344F59">
        <w:t xml:space="preserve">the economic, social or environmental wellbeing of people living in its area by coordinating its activities with other local authorities, bodies or people.  </w:t>
      </w:r>
    </w:p>
    <w:p w:rsidR="00344F59" w:rsidP="005C7E49" w:rsidRDefault="00C53B6A" w14:paraId="0047B786" w14:textId="77777777">
      <w:pPr>
        <w:pStyle w:val="BodyText"/>
      </w:pPr>
      <w:r>
        <w:t>T</w:t>
      </w:r>
      <w:r w:rsidR="005C7E49">
        <w:t xml:space="preserve">he Council can establish </w:t>
      </w:r>
      <w:r w:rsidR="00344F59">
        <w:t xml:space="preserve">a </w:t>
      </w:r>
      <w:r w:rsidR="005C7E49">
        <w:t>joint committee with other local authorities</w:t>
      </w:r>
      <w:r w:rsidR="00344F59">
        <w:t>, bodies or people</w:t>
      </w:r>
      <w:r w:rsidR="005C7E49">
        <w:t xml:space="preserve"> and delegate decisions and functions to that joint committee</w:t>
      </w:r>
      <w:r>
        <w:t>. By allowing decisions to be taken by a joint committee, the Council can ensure that decisions</w:t>
      </w:r>
      <w:r w:rsidR="00344F59">
        <w:t xml:space="preserve"> can be coordinated between all authorities and bodies</w:t>
      </w:r>
      <w:r>
        <w:t xml:space="preserve"> represented on the committee</w:t>
      </w:r>
      <w:r w:rsidR="005C7E49">
        <w:t>.</w:t>
      </w:r>
    </w:p>
    <w:p w:rsidR="005C7E49" w:rsidP="005C7E49" w:rsidRDefault="00344F59" w14:paraId="5A5843AE" w14:textId="1FE25881">
      <w:pPr>
        <w:pStyle w:val="BodyText"/>
      </w:pPr>
      <w:r>
        <w:t>The Cabinet</w:t>
      </w:r>
      <w:r w:rsidR="002B7F23">
        <w:t xml:space="preserve"> </w:t>
      </w:r>
      <w:r>
        <w:t xml:space="preserve">may also establish joint arrangements with one or more local authorities in Wales </w:t>
      </w:r>
      <w:proofErr w:type="gramStart"/>
      <w:r>
        <w:t>for the purpose of</w:t>
      </w:r>
      <w:proofErr w:type="gramEnd"/>
      <w:r>
        <w:t xml:space="preserve"> jointly exercising executive functions together with those authorities. </w:t>
      </w:r>
    </w:p>
    <w:p w:rsidRPr="00044A01" w:rsidR="00044A01" w:rsidP="00044A01" w:rsidRDefault="00044A01" w14:paraId="0729464E" w14:textId="77777777">
      <w:pPr>
        <w:pStyle w:val="BodyText"/>
      </w:pPr>
      <w:r w:rsidRPr="00044A01">
        <w:t xml:space="preserve">The Council and the Cabinet may also delegate or contract out particular functions to another local authority or to another body or organisation.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344F59" w:rsidTr="00694A15" w14:paraId="139B7C51" w14:textId="77777777">
        <w:tc>
          <w:tcPr>
            <w:tcW w:w="709" w:type="dxa"/>
            <w:vAlign w:val="center"/>
          </w:tcPr>
          <w:p w:rsidR="00344F59" w:rsidP="00694A15" w:rsidRDefault="00344F59" w14:paraId="6193E3F8" w14:textId="77777777">
            <w:pPr>
              <w:pStyle w:val="BodyText"/>
              <w:jc w:val="left"/>
            </w:pPr>
            <w:r>
              <w:rPr>
                <w:noProof/>
                <w:lang w:eastAsia="en-GB"/>
              </w:rPr>
              <w:drawing>
                <wp:inline distT="0" distB="0" distL="0" distR="0" wp14:anchorId="43D0D05E" wp14:editId="3CD691BF">
                  <wp:extent cx="304800" cy="304800"/>
                  <wp:effectExtent l="0" t="0" r="0" b="0"/>
                  <wp:docPr id="48" name="Graphic 4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344F59" w:rsidRDefault="00EE2E81" w14:paraId="019D88F3" w14:textId="1CB89286">
            <w:pPr>
              <w:pStyle w:val="BodyText"/>
            </w:pPr>
            <w:hyperlink w:history="1" r:id="rId64">
              <w:r w:rsidRPr="00F5028F" w:rsidR="00F5028F">
                <w:rPr>
                  <w:rStyle w:val="Hyperlink"/>
                </w:rPr>
                <w:t>Part 2j Article 10</w:t>
              </w:r>
            </w:hyperlink>
            <w:r w:rsidR="00F5028F">
              <w:t xml:space="preserve"> </w:t>
            </w:r>
            <w:r w:rsidR="00344F59">
              <w:t xml:space="preserve">of the constitution governs the circumstances in which the Council or Cabinet may enter into joint arrangements with other authorities and bodies.   </w:t>
            </w:r>
          </w:p>
        </w:tc>
      </w:tr>
    </w:tbl>
    <w:p w:rsidR="00D83760" w:rsidP="005938C0" w:rsidRDefault="00D83760" w14:paraId="73CEE289" w14:textId="77777777">
      <w:pPr>
        <w:pStyle w:val="BodyText"/>
      </w:pPr>
    </w:p>
    <w:p w:rsidR="00D83760" w:rsidP="005938C0" w:rsidRDefault="00D83760" w14:paraId="62D59FDF" w14:textId="77777777">
      <w:pPr>
        <w:pStyle w:val="BodyText"/>
        <w:rPr>
          <w:rFonts w:eastAsiaTheme="majorEastAsia" w:cstheme="majorBidi"/>
          <w:sz w:val="28"/>
          <w:szCs w:val="26"/>
        </w:rPr>
      </w:pPr>
      <w:r>
        <w:br w:type="page"/>
      </w:r>
    </w:p>
    <w:p w:rsidR="00191125" w:rsidP="005866A7" w:rsidRDefault="005938C0" w14:paraId="386322D3" w14:textId="48CC6CC3">
      <w:pPr>
        <w:pStyle w:val="Heading2"/>
      </w:pPr>
      <w:bookmarkStart w:name="_Toc115767257" w:id="41"/>
      <w:r>
        <w:lastRenderedPageBreak/>
        <w:t xml:space="preserve">The </w:t>
      </w:r>
      <w:r w:rsidR="00044A01">
        <w:t xml:space="preserve">North Wales </w:t>
      </w:r>
      <w:r w:rsidRPr="005938C0">
        <w:t>Corporate Joint Committee</w:t>
      </w:r>
      <w:bookmarkEnd w:id="41"/>
      <w:r w:rsidR="00880ECE">
        <w:t xml:space="preserve"> </w:t>
      </w:r>
    </w:p>
    <w:p w:rsidR="00307275" w:rsidP="00307275" w:rsidRDefault="005938C0" w14:paraId="4E3BD94F" w14:textId="163C638C">
      <w:pPr>
        <w:pStyle w:val="BodyText"/>
      </w:pPr>
      <w:r>
        <w:t xml:space="preserve">The </w:t>
      </w:r>
      <w:r w:rsidR="00044A01">
        <w:t>North Wales</w:t>
      </w:r>
      <w:r w:rsidRPr="005938C0">
        <w:t xml:space="preserve"> Corporate Joint Committee </w:t>
      </w:r>
      <w:r>
        <w:t>is</w:t>
      </w:r>
      <w:r w:rsidR="00307275">
        <w:t xml:space="preserve"> a type of joint committee. </w:t>
      </w:r>
    </w:p>
    <w:p w:rsidR="00307275" w:rsidP="00307275" w:rsidRDefault="00307275" w14:paraId="690C91AD" w14:textId="25C3A51D">
      <w:pPr>
        <w:pStyle w:val="BodyText"/>
      </w:pPr>
      <w:r>
        <w:t xml:space="preserve">However, unlike other joint committees (which are created by Councils deciding to work together), </w:t>
      </w:r>
      <w:r w:rsidR="005938C0">
        <w:t xml:space="preserve">the </w:t>
      </w:r>
      <w:r w:rsidR="00044A01">
        <w:t>North Wales</w:t>
      </w:r>
      <w:r w:rsidRPr="005938C0" w:rsidR="005938C0">
        <w:t xml:space="preserve"> Corporate Joint Committee </w:t>
      </w:r>
      <w:r w:rsidR="005938C0">
        <w:t xml:space="preserve">was </w:t>
      </w:r>
      <w:r>
        <w:t xml:space="preserve">created by the Welsh Ministers. </w:t>
      </w:r>
    </w:p>
    <w:p w:rsidR="00307275" w:rsidP="00307275" w:rsidRDefault="00307275" w14:paraId="223D7BDB" w14:textId="5DA2064D">
      <w:pPr>
        <w:pStyle w:val="BodyText"/>
      </w:pPr>
      <w:r>
        <w:t xml:space="preserve">The </w:t>
      </w:r>
      <w:r w:rsidR="00044A01">
        <w:t xml:space="preserve">North Wales </w:t>
      </w:r>
      <w:r>
        <w:t>Corporate Joint Committee is responsible for the following functions: -</w:t>
      </w:r>
    </w:p>
    <w:p w:rsidR="00307275" w:rsidP="00307275" w:rsidRDefault="00307275" w14:paraId="2BC54A84" w14:textId="3027B5AC">
      <w:pPr>
        <w:pStyle w:val="BodyText"/>
        <w:numPr>
          <w:ilvl w:val="0"/>
          <w:numId w:val="17"/>
        </w:numPr>
      </w:pPr>
      <w:r>
        <w:t xml:space="preserve">transport; </w:t>
      </w:r>
    </w:p>
    <w:p w:rsidR="00307275" w:rsidP="00307275" w:rsidRDefault="00307275" w14:paraId="4AC86825" w14:textId="5E2864E7">
      <w:pPr>
        <w:pStyle w:val="BodyText"/>
        <w:numPr>
          <w:ilvl w:val="0"/>
          <w:numId w:val="17"/>
        </w:numPr>
      </w:pPr>
      <w:r>
        <w:t xml:space="preserve">strategic planning; </w:t>
      </w:r>
    </w:p>
    <w:p w:rsidR="00307275" w:rsidP="00307275" w:rsidRDefault="00307275" w14:paraId="05502425" w14:textId="62D6208F">
      <w:pPr>
        <w:pStyle w:val="BodyText"/>
        <w:numPr>
          <w:ilvl w:val="0"/>
          <w:numId w:val="17"/>
        </w:numPr>
      </w:pPr>
      <w:r>
        <w:t xml:space="preserve">economic development;  </w:t>
      </w:r>
    </w:p>
    <w:p w:rsidR="005938C0" w:rsidP="00191125" w:rsidRDefault="005938C0" w14:paraId="34182558" w14:textId="737EE32A">
      <w:pPr>
        <w:pStyle w:val="BodyText"/>
      </w:pPr>
      <w:r>
        <w:t xml:space="preserve">The Council must work together with other members of the </w:t>
      </w:r>
      <w:r w:rsidR="00044A01">
        <w:t>North Wales</w:t>
      </w:r>
      <w:r w:rsidRPr="005938C0">
        <w:t xml:space="preserve"> Corporate Joint Committee</w:t>
      </w:r>
      <w:r>
        <w:t xml:space="preserve"> when it performs these functions. </w:t>
      </w:r>
    </w:p>
    <w:p w:rsidR="00191125" w:rsidP="00191125" w:rsidRDefault="00191125" w14:paraId="1D5D7B56" w14:textId="77777777">
      <w:pPr>
        <w:pStyle w:val="BodyText"/>
      </w:pPr>
      <w:r>
        <w:t xml:space="preserve">Corporate joint committees are established through regulations made by the Welsh Ministers. Consequently, many of the rules and standards that apply to corporate joint committees are set down in regulations, rather than in the constitution.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5866A7" w:rsidTr="00694A15" w14:paraId="74A58B0F" w14:textId="77777777">
        <w:tc>
          <w:tcPr>
            <w:tcW w:w="709" w:type="dxa"/>
            <w:vAlign w:val="center"/>
          </w:tcPr>
          <w:p w:rsidR="005866A7" w:rsidP="00694A15" w:rsidRDefault="005866A7" w14:paraId="265147F8" w14:textId="77777777">
            <w:pPr>
              <w:pStyle w:val="BodyText"/>
              <w:jc w:val="left"/>
            </w:pPr>
            <w:r>
              <w:rPr>
                <w:noProof/>
                <w:lang w:eastAsia="en-GB"/>
              </w:rPr>
              <w:drawing>
                <wp:inline distT="0" distB="0" distL="0" distR="0" wp14:anchorId="0188A39A" wp14:editId="71F8F9C6">
                  <wp:extent cx="304800" cy="304800"/>
                  <wp:effectExtent l="0" t="0" r="0" b="0"/>
                  <wp:docPr id="50" name="Graphic 5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5866A7" w:rsidP="00485A3A" w:rsidRDefault="005866A7" w14:paraId="1742B1A3" w14:textId="6F5FE33D">
            <w:pPr>
              <w:pStyle w:val="BodyText"/>
            </w:pPr>
            <w:r>
              <w:t xml:space="preserve">You can read more about the </w:t>
            </w:r>
            <w:bookmarkStart w:name="_Hlk91752219" w:id="42"/>
            <w:r w:rsidRPr="00044A01" w:rsidR="00044A01">
              <w:t xml:space="preserve">North Wales </w:t>
            </w:r>
            <w:r w:rsidR="009C53F7">
              <w:t>C</w:t>
            </w:r>
            <w:r>
              <w:t xml:space="preserve">orporate </w:t>
            </w:r>
            <w:r w:rsidR="009C53F7">
              <w:t>J</w:t>
            </w:r>
            <w:r>
              <w:t xml:space="preserve">oint </w:t>
            </w:r>
            <w:r w:rsidR="009C53F7">
              <w:t>C</w:t>
            </w:r>
            <w:r>
              <w:t xml:space="preserve">ommittee </w:t>
            </w:r>
            <w:bookmarkEnd w:id="42"/>
            <w:r>
              <w:t xml:space="preserve">arrangements in </w:t>
            </w:r>
            <w:hyperlink w:history="1" r:id="rId65">
              <w:r w:rsidRPr="00485A3A" w:rsidR="00AB7FC6">
                <w:rPr>
                  <w:rStyle w:val="Hyperlink"/>
                  <w:color w:val="0070C0"/>
                </w:rPr>
                <w:t>Article 10</w:t>
              </w:r>
              <w:r w:rsidRPr="00485A3A">
                <w:rPr>
                  <w:rStyle w:val="Hyperlink"/>
                  <w:color w:val="0070C0"/>
                </w:rPr>
                <w:t xml:space="preserve"> of the constitution</w:t>
              </w:r>
            </w:hyperlink>
            <w:r w:rsidRPr="00485A3A">
              <w:rPr>
                <w:color w:val="00B050"/>
              </w:rPr>
              <w:t>.</w:t>
            </w:r>
            <w:r w:rsidRPr="00485A3A">
              <w:t xml:space="preserve">   </w:t>
            </w:r>
          </w:p>
        </w:tc>
      </w:tr>
      <w:tr w:rsidR="005938C0" w:rsidTr="00694A15" w14:paraId="1CDE3749" w14:textId="77777777">
        <w:tc>
          <w:tcPr>
            <w:tcW w:w="709" w:type="dxa"/>
            <w:vAlign w:val="center"/>
          </w:tcPr>
          <w:p w:rsidR="005938C0" w:rsidP="00694A15" w:rsidRDefault="005938C0" w14:paraId="0DD4BE48" w14:textId="77777777">
            <w:pPr>
              <w:pStyle w:val="BodyText"/>
              <w:jc w:val="left"/>
              <w:rPr>
                <w:noProof/>
              </w:rPr>
            </w:pPr>
            <w:r>
              <w:rPr>
                <w:noProof/>
                <w:lang w:eastAsia="en-GB"/>
              </w:rPr>
              <w:drawing>
                <wp:inline distT="0" distB="0" distL="0" distR="0" wp14:anchorId="77930EEC" wp14:editId="5FB071FD">
                  <wp:extent cx="304800" cy="304800"/>
                  <wp:effectExtent l="0" t="0" r="0" b="0"/>
                  <wp:docPr id="59" name="Graphic 5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Pr="000A78AD" w:rsidR="005938C0" w:rsidP="000A78AD" w:rsidRDefault="005938C0" w14:paraId="35947F23" w14:textId="771B0976">
            <w:pPr>
              <w:pStyle w:val="BodyText"/>
              <w:rPr>
                <w:highlight w:val="yellow"/>
              </w:rPr>
            </w:pPr>
            <w:r w:rsidRPr="000A78AD">
              <w:t>You can read t</w:t>
            </w:r>
            <w:r w:rsidR="000A78AD">
              <w:t xml:space="preserve">he regulations that govern the </w:t>
            </w:r>
            <w:hyperlink w:history="1" r:id="rId66">
              <w:r w:rsidRPr="000A78AD" w:rsidR="00F46BB8">
                <w:rPr>
                  <w:rStyle w:val="Hyperlink"/>
                </w:rPr>
                <w:t xml:space="preserve">North Wales </w:t>
              </w:r>
              <w:r w:rsidRPr="000A78AD">
                <w:rPr>
                  <w:rStyle w:val="Hyperlink"/>
                </w:rPr>
                <w:t>Corporate Joint Committee</w:t>
              </w:r>
            </w:hyperlink>
            <w:r w:rsidR="00AB7FC6">
              <w:t xml:space="preserve"> online.</w:t>
            </w:r>
          </w:p>
        </w:tc>
      </w:tr>
      <w:tr w:rsidR="009C53F7" w:rsidTr="00694A15" w14:paraId="071779D2" w14:textId="77777777">
        <w:tc>
          <w:tcPr>
            <w:tcW w:w="709" w:type="dxa"/>
            <w:vAlign w:val="center"/>
          </w:tcPr>
          <w:p w:rsidR="009C53F7" w:rsidP="00694A15" w:rsidRDefault="009C53F7" w14:paraId="13FBAFA2" w14:textId="77777777">
            <w:pPr>
              <w:pStyle w:val="BodyText"/>
              <w:jc w:val="left"/>
              <w:rPr>
                <w:noProof/>
              </w:rPr>
            </w:pPr>
            <w:r>
              <w:rPr>
                <w:noProof/>
                <w:lang w:eastAsia="en-GB"/>
              </w:rPr>
              <w:drawing>
                <wp:inline distT="0" distB="0" distL="0" distR="0" wp14:anchorId="0F11D34D" wp14:editId="39E3E307">
                  <wp:extent cx="304800" cy="304800"/>
                  <wp:effectExtent l="0" t="0" r="0" b="0"/>
                  <wp:docPr id="54" name="Graphic 5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Pr="000A78AD" w:rsidR="009C53F7" w:rsidP="00694A15" w:rsidRDefault="009C53F7" w14:paraId="398D9199" w14:textId="637107FE">
            <w:pPr>
              <w:pStyle w:val="BodyText"/>
              <w:rPr>
                <w:highlight w:val="yellow"/>
              </w:rPr>
            </w:pPr>
            <w:r w:rsidRPr="000A78AD">
              <w:t>You can read more about statutory joint committees generally in guidance published by the Welsh Government</w:t>
            </w:r>
            <w:r w:rsidRPr="000A78AD" w:rsidR="002F0B4E">
              <w:t xml:space="preserve"> - </w:t>
            </w:r>
            <w:r w:rsidRPr="000A78AD">
              <w:t xml:space="preserve"> </w:t>
            </w:r>
            <w:hyperlink w:history="1" r:id="rId67">
              <w:r w:rsidR="005205A9">
                <w:rPr>
                  <w:rStyle w:val="Hyperlink"/>
                </w:rPr>
                <w:t>Guidance</w:t>
              </w:r>
            </w:hyperlink>
          </w:p>
        </w:tc>
      </w:tr>
    </w:tbl>
    <w:p w:rsidR="00880ECE" w:rsidP="00191125" w:rsidRDefault="00880ECE" w14:paraId="2AA91B99" w14:textId="77777777">
      <w:pPr>
        <w:pStyle w:val="BodyText"/>
        <w:rPr>
          <w:szCs w:val="28"/>
        </w:rPr>
      </w:pPr>
      <w:r>
        <w:br w:type="page"/>
      </w:r>
    </w:p>
    <w:p w:rsidR="0079752A" w:rsidP="005072B8" w:rsidRDefault="0079752A" w14:paraId="349479CD" w14:textId="3F9D6C4B">
      <w:pPr>
        <w:pStyle w:val="Heading1"/>
      </w:pPr>
      <w:bookmarkStart w:name="_Toc115767258" w:id="43"/>
      <w:r>
        <w:lastRenderedPageBreak/>
        <w:t xml:space="preserve">Part </w:t>
      </w:r>
      <w:r w:rsidR="006868BC">
        <w:t>3</w:t>
      </w:r>
      <w:r w:rsidR="00432127">
        <w:tab/>
        <w:t>Roles and responsibilities</w:t>
      </w:r>
      <w:bookmarkEnd w:id="43"/>
      <w:r w:rsidR="00432127">
        <w:t xml:space="preserve"> </w:t>
      </w:r>
    </w:p>
    <w:p w:rsidR="00726FFB" w:rsidP="00726FFB" w:rsidRDefault="00726FFB" w14:paraId="3F11704F" w14:textId="27A28035">
      <w:pPr>
        <w:pStyle w:val="Heading2"/>
      </w:pPr>
      <w:bookmarkStart w:name="_Toc115767259" w:id="44"/>
      <w:r>
        <w:t>What roles do Councillors perform?</w:t>
      </w:r>
      <w:bookmarkEnd w:id="44"/>
      <w:r>
        <w:t xml:space="preserve"> </w:t>
      </w:r>
    </w:p>
    <w:p w:rsidR="00ED7DCC" w:rsidP="00BE7599" w:rsidRDefault="00325882" w14:paraId="1B0E6171" w14:textId="4803AFC5">
      <w:pPr>
        <w:pStyle w:val="BodyText"/>
      </w:pPr>
      <w:r>
        <w:t xml:space="preserve">At </w:t>
      </w:r>
      <w:hyperlink w:history="1" r:id="rId68">
        <w:proofErr w:type="gramStart"/>
        <w:r w:rsidRPr="00F5028F">
          <w:rPr>
            <w:rStyle w:val="Hyperlink"/>
          </w:rPr>
          <w:t>Part 2q Appendix 1</w:t>
        </w:r>
      </w:hyperlink>
      <w:r w:rsidR="00BE7599">
        <w:t xml:space="preserve"> of the constitution</w:t>
      </w:r>
      <w:proofErr w:type="gramEnd"/>
      <w:r w:rsidR="00BE7599">
        <w:t xml:space="preserve"> you </w:t>
      </w:r>
      <w:r w:rsidR="00402779">
        <w:t>can</w:t>
      </w:r>
      <w:r w:rsidR="00BE7599">
        <w:t xml:space="preserve"> find </w:t>
      </w:r>
      <w:r w:rsidR="00975318">
        <w:t>information about</w:t>
      </w:r>
      <w:r w:rsidR="009D6AE7">
        <w:t xml:space="preserve"> the roles that Councillors </w:t>
      </w:r>
      <w:r w:rsidR="00402779">
        <w:t>may perform</w:t>
      </w:r>
      <w:r w:rsidR="009D6AE7">
        <w:t xml:space="preserve"> on the Council. </w:t>
      </w:r>
    </w:p>
    <w:p w:rsidR="00BE7599" w:rsidP="00BE7599" w:rsidRDefault="009D6AE7" w14:paraId="11BCDE42" w14:textId="77777777">
      <w:pPr>
        <w:pStyle w:val="BodyText"/>
      </w:pPr>
      <w:r>
        <w:t xml:space="preserve">These </w:t>
      </w:r>
      <w:proofErr w:type="gramStart"/>
      <w:r>
        <w:t>include:</w:t>
      </w:r>
      <w:proofErr w:type="gramEnd"/>
      <w:r>
        <w:t xml:space="preserve"> -</w:t>
      </w:r>
    </w:p>
    <w:p w:rsidR="009D6AE7" w:rsidP="00190DBF" w:rsidRDefault="009D6AE7" w14:paraId="15A731EB" w14:textId="77777777">
      <w:pPr>
        <w:pStyle w:val="BodyText"/>
        <w:numPr>
          <w:ilvl w:val="0"/>
          <w:numId w:val="14"/>
        </w:numPr>
      </w:pPr>
      <w:r>
        <w:t>Leader and Deputy Leader;</w:t>
      </w:r>
    </w:p>
    <w:p w:rsidR="009D6AE7" w:rsidP="00190DBF" w:rsidRDefault="009D6AE7" w14:paraId="4A32B0BA" w14:textId="1745165F">
      <w:pPr>
        <w:pStyle w:val="BodyText"/>
        <w:numPr>
          <w:ilvl w:val="0"/>
          <w:numId w:val="14"/>
        </w:numPr>
      </w:pPr>
      <w:r>
        <w:t>Chair</w:t>
      </w:r>
      <w:r w:rsidR="00325882">
        <w:t xml:space="preserve"> and Vice Chair</w:t>
      </w:r>
      <w:r>
        <w:t>;</w:t>
      </w:r>
    </w:p>
    <w:p w:rsidR="009D6AE7" w:rsidP="00190DBF" w:rsidRDefault="009D6AE7" w14:paraId="0527CFA5" w14:textId="115C1596">
      <w:pPr>
        <w:pStyle w:val="BodyText"/>
        <w:numPr>
          <w:ilvl w:val="0"/>
          <w:numId w:val="14"/>
        </w:numPr>
      </w:pPr>
      <w:r>
        <w:t xml:space="preserve">Member of the Cabinet; </w:t>
      </w:r>
    </w:p>
    <w:p w:rsidR="009D6AE7" w:rsidP="00190DBF" w:rsidRDefault="009D6AE7" w14:paraId="65A4C9CD" w14:textId="77777777">
      <w:pPr>
        <w:pStyle w:val="BodyText"/>
        <w:numPr>
          <w:ilvl w:val="0"/>
          <w:numId w:val="14"/>
        </w:numPr>
      </w:pPr>
      <w:r>
        <w:t>Elected Member (Councillor);</w:t>
      </w:r>
    </w:p>
    <w:p w:rsidR="009D6AE7" w:rsidP="00190DBF" w:rsidRDefault="009D6AE7" w14:paraId="7DDEB0C9" w14:textId="77777777">
      <w:pPr>
        <w:pStyle w:val="BodyText"/>
        <w:numPr>
          <w:ilvl w:val="0"/>
          <w:numId w:val="14"/>
        </w:numPr>
      </w:pPr>
      <w:r>
        <w:t xml:space="preserve">Chair and / or member of </w:t>
      </w:r>
      <w:r w:rsidR="00D0178F">
        <w:t xml:space="preserve">the </w:t>
      </w:r>
      <w:r>
        <w:t>Democratic Services Committee;</w:t>
      </w:r>
    </w:p>
    <w:p w:rsidR="009D6AE7" w:rsidP="00190DBF" w:rsidRDefault="009D6AE7" w14:paraId="6330FDC3" w14:textId="77777777">
      <w:pPr>
        <w:pStyle w:val="BodyText"/>
        <w:numPr>
          <w:ilvl w:val="0"/>
          <w:numId w:val="14"/>
        </w:numPr>
      </w:pPr>
      <w:r>
        <w:t xml:space="preserve">Chair and / or member of </w:t>
      </w:r>
      <w:r w:rsidR="00D0178F">
        <w:t xml:space="preserve">the </w:t>
      </w:r>
      <w:r>
        <w:t>Governance and Audit Committee;</w:t>
      </w:r>
    </w:p>
    <w:p w:rsidR="009D6AE7" w:rsidP="00190DBF" w:rsidRDefault="009D6AE7" w14:paraId="69840DA9" w14:textId="77777777">
      <w:pPr>
        <w:pStyle w:val="BodyText"/>
        <w:numPr>
          <w:ilvl w:val="0"/>
          <w:numId w:val="14"/>
        </w:numPr>
      </w:pPr>
      <w:r>
        <w:t xml:space="preserve">Chair and / or member of </w:t>
      </w:r>
      <w:r w:rsidR="00D0178F">
        <w:t xml:space="preserve">the </w:t>
      </w:r>
      <w:r>
        <w:t>Overview and Scrutiny Committee;</w:t>
      </w:r>
    </w:p>
    <w:p w:rsidR="009D6AE7" w:rsidP="00190DBF" w:rsidRDefault="009D6AE7" w14:paraId="0A0CF4D9" w14:textId="77777777">
      <w:pPr>
        <w:pStyle w:val="BodyText"/>
        <w:numPr>
          <w:ilvl w:val="0"/>
          <w:numId w:val="14"/>
        </w:numPr>
      </w:pPr>
      <w:r>
        <w:t xml:space="preserve">Chair and / or member of </w:t>
      </w:r>
      <w:r w:rsidR="00D0178F">
        <w:t xml:space="preserve">the </w:t>
      </w:r>
      <w:r>
        <w:t xml:space="preserve">Standards Committee; </w:t>
      </w:r>
    </w:p>
    <w:p w:rsidR="009D6AE7" w:rsidP="00190DBF" w:rsidRDefault="009D6AE7" w14:paraId="2E19E440" w14:textId="77777777">
      <w:pPr>
        <w:pStyle w:val="BodyText"/>
        <w:numPr>
          <w:ilvl w:val="0"/>
          <w:numId w:val="14"/>
        </w:numPr>
      </w:pPr>
      <w:r>
        <w:t>Chair and / or member of a regulatory committee;</w:t>
      </w:r>
    </w:p>
    <w:p w:rsidR="009D6AE7" w:rsidP="00190DBF" w:rsidRDefault="009D6AE7" w14:paraId="325646AA" w14:textId="77777777">
      <w:pPr>
        <w:pStyle w:val="BodyText"/>
        <w:numPr>
          <w:ilvl w:val="0"/>
          <w:numId w:val="14"/>
        </w:numPr>
      </w:pPr>
      <w:r>
        <w:t>Leader of the Opposition and Deputy Leader of the Opposition; and</w:t>
      </w:r>
    </w:p>
    <w:p w:rsidR="009D6AE7" w:rsidP="00190DBF" w:rsidRDefault="009D6AE7" w14:paraId="32E1B250" w14:textId="77777777">
      <w:pPr>
        <w:pStyle w:val="BodyText"/>
        <w:numPr>
          <w:ilvl w:val="0"/>
          <w:numId w:val="14"/>
        </w:numPr>
      </w:pPr>
      <w:r>
        <w:t xml:space="preserve">Member Champion. </w:t>
      </w:r>
    </w:p>
    <w:p w:rsidR="00ED7DCC" w:rsidP="00975318" w:rsidRDefault="00975318" w14:paraId="178276A4" w14:textId="77BCAE88">
      <w:pPr>
        <w:pStyle w:val="BodyText"/>
      </w:pPr>
      <w:r>
        <w:t xml:space="preserve">In </w:t>
      </w:r>
      <w:hyperlink w:history="1" r:id="rId69">
        <w:r w:rsidRPr="00E021D6" w:rsidR="00415F9A">
          <w:rPr>
            <w:rStyle w:val="Hyperlink"/>
          </w:rPr>
          <w:t>Part 2k Article 11</w:t>
        </w:r>
      </w:hyperlink>
      <w:r>
        <w:t xml:space="preserve"> of the constitution you will find information about the roles played by senior paid officials of the Council, including the Chief Executive, </w:t>
      </w:r>
      <w:r w:rsidR="00402779">
        <w:t xml:space="preserve">the </w:t>
      </w:r>
      <w:r>
        <w:t xml:space="preserve">Monitoring Officer, </w:t>
      </w:r>
      <w:r w:rsidR="00402779">
        <w:t xml:space="preserve">the </w:t>
      </w:r>
      <w:r>
        <w:t xml:space="preserve">Chief Finance Officer and </w:t>
      </w:r>
      <w:r w:rsidR="00402779">
        <w:t xml:space="preserve">the </w:t>
      </w:r>
      <w:r>
        <w:t xml:space="preserve">Head of Democratic Services. </w:t>
      </w:r>
    </w:p>
    <w:p w:rsidRPr="00975318" w:rsidR="00975318" w:rsidP="00975318" w:rsidRDefault="00975318" w14:paraId="030E2150" w14:textId="77777777">
      <w:pPr>
        <w:pStyle w:val="BodyText"/>
      </w:pPr>
      <w:r>
        <w:t xml:space="preserve">This part of the guide provides more information about these important roles. </w:t>
      </w:r>
    </w:p>
    <w:p w:rsidR="00975318" w:rsidP="005938C0" w:rsidRDefault="00975318" w14:paraId="5020A239" w14:textId="77777777">
      <w:pPr>
        <w:pStyle w:val="BodyText"/>
        <w:rPr>
          <w:rFonts w:eastAsiaTheme="majorEastAsia" w:cstheme="majorBidi"/>
          <w:sz w:val="28"/>
          <w:szCs w:val="26"/>
        </w:rPr>
      </w:pPr>
      <w:r>
        <w:br w:type="page"/>
      </w:r>
    </w:p>
    <w:p w:rsidR="00432127" w:rsidP="00726FFB" w:rsidRDefault="00432127" w14:paraId="0EFC4C57" w14:textId="1BA7B210">
      <w:pPr>
        <w:pStyle w:val="Sub-subheading"/>
      </w:pPr>
      <w:bookmarkStart w:name="_Ref91751618" w:id="45"/>
      <w:bookmarkStart w:name="_Toc115767260" w:id="46"/>
      <w:r>
        <w:lastRenderedPageBreak/>
        <w:t>Chair</w:t>
      </w:r>
      <w:bookmarkEnd w:id="46"/>
      <w:r>
        <w:t xml:space="preserve"> </w:t>
      </w:r>
      <w:bookmarkEnd w:id="45"/>
    </w:p>
    <w:p w:rsidR="00432127" w:rsidP="00432127" w:rsidRDefault="00694A15" w14:paraId="000951BE" w14:textId="7DE6B497">
      <w:pPr>
        <w:pStyle w:val="BodyText"/>
      </w:pPr>
      <w:r>
        <w:t xml:space="preserve">The </w:t>
      </w:r>
      <w:r w:rsidRPr="00694A15">
        <w:t xml:space="preserve">Chair </w:t>
      </w:r>
      <w:r w:rsidR="00E021D6">
        <w:t xml:space="preserve">and Vice Chair </w:t>
      </w:r>
      <w:r w:rsidR="002614D0">
        <w:t>are</w:t>
      </w:r>
      <w:r>
        <w:t xml:space="preserve"> elected by the Full Council every year.</w:t>
      </w:r>
    </w:p>
    <w:tbl>
      <w:tblPr>
        <w:tblStyle w:val="TableGrid"/>
        <w:tblW w:w="8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222"/>
      </w:tblGrid>
      <w:tr w:rsidR="00694A15" w:rsidTr="000A78AD" w14:paraId="490CBACB" w14:textId="77777777">
        <w:tc>
          <w:tcPr>
            <w:tcW w:w="709" w:type="dxa"/>
            <w:vAlign w:val="center"/>
          </w:tcPr>
          <w:p w:rsidR="00694A15" w:rsidP="00694A15" w:rsidRDefault="00694A15" w14:paraId="009198FB" w14:textId="77777777">
            <w:pPr>
              <w:pStyle w:val="BodyText"/>
              <w:jc w:val="left"/>
            </w:pPr>
            <w:r>
              <w:rPr>
                <w:noProof/>
                <w:lang w:eastAsia="en-GB"/>
              </w:rPr>
              <w:drawing>
                <wp:inline distT="0" distB="0" distL="0" distR="0" wp14:anchorId="768943E7" wp14:editId="0AFEF63F">
                  <wp:extent cx="304800" cy="304800"/>
                  <wp:effectExtent l="0" t="0" r="0" b="0"/>
                  <wp:docPr id="51" name="Graphic 5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222" w:type="dxa"/>
            <w:vAlign w:val="center"/>
          </w:tcPr>
          <w:p w:rsidR="00694A15" w:rsidRDefault="00694A15" w14:paraId="6CA67613" w14:textId="5B5EEE85">
            <w:pPr>
              <w:pStyle w:val="BodyText"/>
            </w:pPr>
            <w:r>
              <w:t xml:space="preserve">The procedures </w:t>
            </w:r>
            <w:r w:rsidR="00F94C40">
              <w:t xml:space="preserve">that </w:t>
            </w:r>
            <w:r>
              <w:t xml:space="preserve">govern the election of the </w:t>
            </w:r>
            <w:r w:rsidRPr="00694A15">
              <w:t>Chair</w:t>
            </w:r>
            <w:r w:rsidR="00415F9A">
              <w:t xml:space="preserve"> </w:t>
            </w:r>
            <w:r>
              <w:t xml:space="preserve">and </w:t>
            </w:r>
            <w:r w:rsidR="002614D0">
              <w:t xml:space="preserve">the Vice Chair and </w:t>
            </w:r>
            <w:r>
              <w:t xml:space="preserve">their resignation or dismissal are set out in </w:t>
            </w:r>
            <w:hyperlink w:history="1" r:id="rId70">
              <w:r w:rsidRPr="00E021D6" w:rsidR="00E021D6">
                <w:rPr>
                  <w:rStyle w:val="Hyperlink"/>
                </w:rPr>
                <w:t>Part 2e Article 5</w:t>
              </w:r>
            </w:hyperlink>
            <w:r w:rsidR="00415F9A">
              <w:t xml:space="preserve"> and </w:t>
            </w:r>
            <w:hyperlink w:history="1" r:id="rId71">
              <w:r w:rsidRPr="00E021D6" w:rsidR="00415F9A">
                <w:rPr>
                  <w:rStyle w:val="Hyperlink"/>
                </w:rPr>
                <w:t>Part 5j</w:t>
              </w:r>
            </w:hyperlink>
            <w:r>
              <w:t xml:space="preserve"> of the constitution.   </w:t>
            </w:r>
          </w:p>
        </w:tc>
      </w:tr>
    </w:tbl>
    <w:p w:rsidR="00694A15" w:rsidP="00432127" w:rsidRDefault="00694A15" w14:paraId="0866E47A" w14:textId="6B10F26F">
      <w:pPr>
        <w:pStyle w:val="BodyText"/>
      </w:pPr>
      <w:r>
        <w:t xml:space="preserve">Chair </w:t>
      </w:r>
      <w:r w:rsidR="006F79E3">
        <w:t xml:space="preserve">roles and functions </w:t>
      </w:r>
      <w:proofErr w:type="gramStart"/>
      <w:r w:rsidR="006F79E3">
        <w:t>are</w:t>
      </w:r>
      <w:r>
        <w:t>:</w:t>
      </w:r>
      <w:proofErr w:type="gramEnd"/>
      <w:r>
        <w:t xml:space="preserve"> -</w:t>
      </w:r>
    </w:p>
    <w:p w:rsidR="006F79E3" w:rsidP="000A78AD" w:rsidRDefault="006F79E3" w14:paraId="6E57D0EB" w14:textId="77777777">
      <w:pPr>
        <w:pStyle w:val="BodyText"/>
        <w:numPr>
          <w:ilvl w:val="0"/>
          <w:numId w:val="25"/>
        </w:numPr>
      </w:pPr>
      <w:r>
        <w:t xml:space="preserve">to uphold and promote the purposes of the Constitution; </w:t>
      </w:r>
    </w:p>
    <w:p w:rsidR="006F79E3" w:rsidP="000A78AD" w:rsidRDefault="006F79E3" w14:paraId="39F6B4D8" w14:textId="77777777">
      <w:pPr>
        <w:pStyle w:val="BodyText"/>
        <w:numPr>
          <w:ilvl w:val="0"/>
          <w:numId w:val="25"/>
        </w:numPr>
      </w:pPr>
      <w:r>
        <w:t xml:space="preserve">to preside over meetings of the Council so that its business can be carried out efficiently and with regard to the rights of councillors and the interests of the community; </w:t>
      </w:r>
    </w:p>
    <w:p w:rsidR="006F79E3" w:rsidP="000A78AD" w:rsidRDefault="006F79E3" w14:paraId="4884847B" w14:textId="77777777">
      <w:pPr>
        <w:pStyle w:val="BodyText"/>
        <w:numPr>
          <w:ilvl w:val="0"/>
          <w:numId w:val="25"/>
        </w:numPr>
      </w:pPr>
      <w:r>
        <w:t xml:space="preserve">to ensure that the Council meeting is a forum for the debate of matters of concern to the local community; </w:t>
      </w:r>
    </w:p>
    <w:p w:rsidR="006F79E3" w:rsidP="000A78AD" w:rsidRDefault="006F79E3" w14:paraId="1EDB3D80" w14:textId="77777777">
      <w:pPr>
        <w:pStyle w:val="BodyText"/>
        <w:numPr>
          <w:ilvl w:val="0"/>
          <w:numId w:val="25"/>
        </w:numPr>
      </w:pPr>
      <w:proofErr w:type="gramStart"/>
      <w:r>
        <w:t>to</w:t>
      </w:r>
      <w:proofErr w:type="gramEnd"/>
      <w:r>
        <w:t xml:space="preserve"> attend such civic and ceremonial functions as the Council and he/she determines appropriate. </w:t>
      </w:r>
    </w:p>
    <w:p w:rsidR="006F79E3" w:rsidP="000A78AD" w:rsidRDefault="006F79E3" w14:paraId="5BD310AB" w14:textId="77777777">
      <w:pPr>
        <w:pStyle w:val="BodyText"/>
        <w:numPr>
          <w:ilvl w:val="0"/>
          <w:numId w:val="25"/>
        </w:numPr>
      </w:pPr>
      <w:r>
        <w:t>To carry out duties as required under The Family Absence for Members of Local Authorities (Wales) Regulations 2013</w:t>
      </w:r>
      <w:r w:rsidDel="006F79E3">
        <w:t xml:space="preserve"> </w:t>
      </w:r>
    </w:p>
    <w:p w:rsidR="006F79E3" w:rsidP="00432127" w:rsidRDefault="006F79E3" w14:paraId="4B3360AA" w14:textId="77777777">
      <w:pPr>
        <w:pStyle w:val="BodyText"/>
      </w:pPr>
    </w:p>
    <w:p w:rsidR="002614D0" w:rsidP="00432127" w:rsidRDefault="002614D0" w14:paraId="12654667" w14:textId="2C8282CE">
      <w:pPr>
        <w:pStyle w:val="BodyText"/>
      </w:pPr>
      <w:r>
        <w:t>The Chair</w:t>
      </w:r>
      <w:r w:rsidR="006F79E3">
        <w:t xml:space="preserve"> </w:t>
      </w:r>
      <w:r>
        <w:t xml:space="preserve">is also the civil leader of the Council. They are responsible </w:t>
      </w:r>
      <w:r w:rsidR="00694A15">
        <w:t>for promoting the interests and reputation of the Council and for carrying out civic, community and ceremonial activities.</w:t>
      </w:r>
    </w:p>
    <w:p w:rsidR="002614D0" w:rsidP="00432127" w:rsidRDefault="002614D0" w14:paraId="524A9012" w14:textId="5230A76E">
      <w:pPr>
        <w:pStyle w:val="BodyText"/>
      </w:pPr>
      <w:r>
        <w:t xml:space="preserve">The </w:t>
      </w:r>
      <w:r w:rsidRPr="002614D0">
        <w:t>Vice Chair</w:t>
      </w:r>
      <w:r>
        <w:t xml:space="preserve"> performs the</w:t>
      </w:r>
      <w:r w:rsidR="006F79E3">
        <w:t xml:space="preserve"> </w:t>
      </w:r>
      <w:r>
        <w:t xml:space="preserve">Chair’s functions in their absence. </w:t>
      </w:r>
    </w:p>
    <w:p w:rsidR="002614D0" w:rsidP="002614D0" w:rsidRDefault="002614D0" w14:paraId="5463CDB0" w14:textId="726C4672">
      <w:pPr>
        <w:pStyle w:val="BodyText"/>
      </w:pPr>
    </w:p>
    <w:p w:rsidR="00432127" w:rsidP="00432127" w:rsidRDefault="00432127" w14:paraId="7C73799A" w14:textId="77777777">
      <w:pPr>
        <w:pStyle w:val="BodyText"/>
      </w:pPr>
    </w:p>
    <w:p w:rsidR="00ED7DCC" w:rsidP="00432127" w:rsidRDefault="00ED7DCC" w14:paraId="750CF896" w14:textId="77777777">
      <w:pPr>
        <w:pStyle w:val="BodyText"/>
      </w:pPr>
    </w:p>
    <w:p w:rsidR="00ED7DCC" w:rsidP="00432127" w:rsidRDefault="00ED7DCC" w14:paraId="0DA98536" w14:textId="77777777">
      <w:pPr>
        <w:pStyle w:val="BodyText"/>
      </w:pPr>
    </w:p>
    <w:p w:rsidR="00ED7DCC" w:rsidP="00432127" w:rsidRDefault="00ED7DCC" w14:paraId="3B681FB1" w14:textId="77777777">
      <w:pPr>
        <w:pStyle w:val="BodyText"/>
      </w:pPr>
    </w:p>
    <w:p w:rsidR="00ED7DCC" w:rsidP="00432127" w:rsidRDefault="00ED7DCC" w14:paraId="2494902F" w14:textId="77777777">
      <w:pPr>
        <w:pStyle w:val="BodyText"/>
      </w:pPr>
    </w:p>
    <w:p w:rsidR="00ED7DCC" w:rsidP="00432127" w:rsidRDefault="00ED7DCC" w14:paraId="726C2E77" w14:textId="77777777">
      <w:pPr>
        <w:pStyle w:val="BodyText"/>
      </w:pPr>
    </w:p>
    <w:p w:rsidR="00D9320F" w:rsidP="00726FFB" w:rsidRDefault="00D9320F" w14:paraId="51164FAF" w14:textId="57C3CA2A">
      <w:pPr>
        <w:pStyle w:val="Sub-subheading"/>
      </w:pPr>
      <w:bookmarkStart w:name="_Ref91751636" w:id="47"/>
      <w:bookmarkStart w:name="_Ref91751642" w:id="48"/>
      <w:bookmarkStart w:name="_Toc115767261" w:id="49"/>
      <w:r>
        <w:lastRenderedPageBreak/>
        <w:t>Leader and Deputy Leader</w:t>
      </w:r>
      <w:bookmarkEnd w:id="47"/>
      <w:bookmarkEnd w:id="48"/>
      <w:bookmarkEnd w:id="49"/>
    </w:p>
    <w:p w:rsidR="00F94C40" w:rsidP="00975318" w:rsidRDefault="00975318" w14:paraId="5FFBC5D0" w14:textId="1696F982">
      <w:pPr>
        <w:pStyle w:val="BodyText"/>
      </w:pPr>
      <w:r>
        <w:t>The Leader is elected by the Full Council</w:t>
      </w:r>
      <w:r w:rsidR="006F79E3">
        <w:t>.</w:t>
      </w:r>
      <w:r>
        <w:t xml:space="preserve"> </w:t>
      </w:r>
    </w:p>
    <w:p w:rsidR="00975318" w:rsidP="00975318" w:rsidRDefault="00975318" w14:paraId="58E0A337" w14:textId="77777777">
      <w:pPr>
        <w:pStyle w:val="BodyText"/>
      </w:pPr>
      <w:r>
        <w:t xml:space="preserve">The Deputy Leader is appointed by the Leader to exercise the Leader’s functions in their absence.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975318" w:rsidTr="00975318" w14:paraId="06EF364A" w14:textId="77777777">
        <w:tc>
          <w:tcPr>
            <w:tcW w:w="709" w:type="dxa"/>
            <w:vAlign w:val="center"/>
          </w:tcPr>
          <w:p w:rsidR="00975318" w:rsidP="00975318" w:rsidRDefault="00975318" w14:paraId="3CE248FA" w14:textId="77777777">
            <w:pPr>
              <w:pStyle w:val="BodyText"/>
              <w:jc w:val="center"/>
            </w:pPr>
            <w:r>
              <w:rPr>
                <w:noProof/>
                <w:lang w:eastAsia="en-GB"/>
              </w:rPr>
              <w:drawing>
                <wp:inline distT="0" distB="0" distL="0" distR="0" wp14:anchorId="5D7864E7" wp14:editId="6EC3EBD3">
                  <wp:extent cx="304800" cy="304800"/>
                  <wp:effectExtent l="0" t="0" r="0" b="0"/>
                  <wp:docPr id="57" name="Graphic 5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975318" w:rsidRDefault="00975318" w14:paraId="50166A0C" w14:textId="38EEB097">
            <w:pPr>
              <w:pStyle w:val="BodyText"/>
            </w:pPr>
            <w:r>
              <w:t xml:space="preserve">The arrangements governing the election of the Leader and the appointment of the Deputy Leader are set out in </w:t>
            </w:r>
            <w:hyperlink w:history="1" r:id="rId72">
              <w:r w:rsidRPr="00E021D6" w:rsidR="00E021D6">
                <w:rPr>
                  <w:rStyle w:val="Hyperlink"/>
                </w:rPr>
                <w:t>Part 2g Article 7</w:t>
              </w:r>
            </w:hyperlink>
            <w:r w:rsidR="005420EB">
              <w:t xml:space="preserve"> of the constitution</w:t>
            </w:r>
            <w:r>
              <w:t>.</w:t>
            </w:r>
          </w:p>
        </w:tc>
      </w:tr>
    </w:tbl>
    <w:p w:rsidR="00461B5C" w:rsidP="00975318" w:rsidRDefault="00975318" w14:paraId="220265E3" w14:textId="6B630B92">
      <w:pPr>
        <w:pStyle w:val="BodyText"/>
      </w:pPr>
      <w:r>
        <w:t>The Leader is responsible for appointing Councillors to the Cabinet</w:t>
      </w:r>
      <w:r w:rsidR="005420EB">
        <w:t xml:space="preserve"> </w:t>
      </w:r>
      <w:r w:rsidR="00461B5C">
        <w:t>and for allocating specific policy areas and responsibilities (portfolios) to members of the Cabinet</w:t>
      </w:r>
      <w:r w:rsidR="005420EB">
        <w:t>.</w:t>
      </w:r>
    </w:p>
    <w:p w:rsidR="00F94C40" w:rsidP="00975318" w:rsidRDefault="00F94C40" w14:paraId="510B875C" w14:textId="4094D889">
      <w:pPr>
        <w:pStyle w:val="BodyText"/>
      </w:pPr>
      <w:r>
        <w:t>The Leader is also responsible for preparing</w:t>
      </w:r>
      <w:r w:rsidR="005420EB">
        <w:t xml:space="preserve"> </w:t>
      </w:r>
      <w:r>
        <w:t xml:space="preserve">a scheme describing which functions are to </w:t>
      </w:r>
      <w:r w:rsidR="00D1370B">
        <w:t xml:space="preserve">be carried out by </w:t>
      </w:r>
      <w:r>
        <w:t xml:space="preserve">which members of the Cabinet </w:t>
      </w:r>
      <w:r w:rsidR="00D1370B">
        <w:t xml:space="preserve">(this is referred to in the constitution as the </w:t>
      </w:r>
      <w:r w:rsidR="005420EB">
        <w:t>Scheme of Delegation to Individual Members of the Executive Committee (the Cabinet)</w:t>
      </w:r>
      <w:r w:rsidR="00D1370B">
        <w:t>)</w:t>
      </w:r>
      <w:r>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F94C40" w:rsidTr="003F6033" w14:paraId="5B0CC2A1" w14:textId="77777777">
        <w:tc>
          <w:tcPr>
            <w:tcW w:w="709" w:type="dxa"/>
            <w:vAlign w:val="center"/>
          </w:tcPr>
          <w:p w:rsidR="00F94C40" w:rsidP="003F6033" w:rsidRDefault="00F94C40" w14:paraId="4254C2B7" w14:textId="77777777">
            <w:pPr>
              <w:pStyle w:val="BodyText"/>
              <w:jc w:val="center"/>
            </w:pPr>
            <w:r>
              <w:rPr>
                <w:noProof/>
                <w:lang w:eastAsia="en-GB"/>
              </w:rPr>
              <w:drawing>
                <wp:inline distT="0" distB="0" distL="0" distR="0" wp14:anchorId="6D3AEBCB" wp14:editId="0874CB8D">
                  <wp:extent cx="304800" cy="304800"/>
                  <wp:effectExtent l="0" t="0" r="0" b="0"/>
                  <wp:docPr id="60" name="Graphic 6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F94C40" w:rsidRDefault="00F94C40" w14:paraId="48BECEB5" w14:textId="2943D377">
            <w:pPr>
              <w:pStyle w:val="BodyText"/>
            </w:pPr>
            <w:r>
              <w:t xml:space="preserve">See </w:t>
            </w:r>
            <w:hyperlink w:history="1" r:id="rId73">
              <w:r w:rsidRPr="007D5C63" w:rsidR="005420EB">
                <w:rPr>
                  <w:rStyle w:val="Hyperlink"/>
                </w:rPr>
                <w:t>Part 8</w:t>
              </w:r>
            </w:hyperlink>
            <w:r>
              <w:t xml:space="preserve"> of the constitution for more information.</w:t>
            </w:r>
          </w:p>
        </w:tc>
      </w:tr>
    </w:tbl>
    <w:p w:rsidR="00461B5C" w:rsidP="00975318" w:rsidRDefault="00F94C40" w14:paraId="13938244" w14:textId="6898A952">
      <w:pPr>
        <w:pStyle w:val="BodyText"/>
      </w:pPr>
      <w:r>
        <w:t>The Leader also chairs meetings of the Cabinet</w:t>
      </w:r>
      <w:r w:rsidR="005420EB">
        <w:t>.</w:t>
      </w:r>
    </w:p>
    <w:p w:rsidR="00D1370B" w:rsidP="00975318" w:rsidRDefault="00461B5C" w14:paraId="1CF93423" w14:textId="0AFC8BE8">
      <w:pPr>
        <w:pStyle w:val="BodyText"/>
      </w:pPr>
      <w:r>
        <w:t xml:space="preserve">The Leader will act as the Council member of the </w:t>
      </w:r>
      <w:r w:rsidR="007D5C63">
        <w:t>North Wales</w:t>
      </w:r>
      <w:r>
        <w:t xml:space="preserve"> Corporate Joint Committee and the Council’s representative on the </w:t>
      </w:r>
      <w:r w:rsidR="007D5C63">
        <w:t>Conwy and Denbighshire</w:t>
      </w:r>
      <w:r w:rsidR="00F94C40">
        <w:t xml:space="preserve"> </w:t>
      </w:r>
      <w:r>
        <w:t xml:space="preserve">Public Services Board. </w:t>
      </w:r>
    </w:p>
    <w:p w:rsidR="00461B5C" w:rsidP="00975318" w:rsidRDefault="00461B5C" w14:paraId="1F51D67E" w14:textId="77777777">
      <w:pPr>
        <w:pStyle w:val="BodyText"/>
      </w:pPr>
      <w:r>
        <w:t xml:space="preserve">The Leader may </w:t>
      </w:r>
      <w:r w:rsidR="005420EB">
        <w:t xml:space="preserve">also </w:t>
      </w:r>
      <w:r w:rsidR="00D1370B">
        <w:t xml:space="preserve">appoint other members of the Council to sit on other </w:t>
      </w:r>
      <w:r>
        <w:t xml:space="preserve">outside bodies. </w:t>
      </w:r>
    </w:p>
    <w:p w:rsidR="00975318" w:rsidP="00726FFB" w:rsidRDefault="00726FFB" w14:paraId="507C75F4" w14:textId="2100AD23">
      <w:pPr>
        <w:pStyle w:val="Sub-subheading"/>
      </w:pPr>
      <w:bookmarkStart w:name="_Ref91751670" w:id="50"/>
      <w:bookmarkStart w:name="_Toc115767262" w:id="51"/>
      <w:r>
        <w:t xml:space="preserve">Member of the </w:t>
      </w:r>
      <w:r w:rsidR="00D9320F">
        <w:t>Cabinet</w:t>
      </w:r>
      <w:bookmarkEnd w:id="50"/>
      <w:bookmarkEnd w:id="51"/>
    </w:p>
    <w:p w:rsidR="00975318" w:rsidP="005938C0" w:rsidRDefault="00AB6A70" w14:paraId="51C5EE1A" w14:textId="56479C72">
      <w:pPr>
        <w:pStyle w:val="BodyText"/>
      </w:pPr>
      <w:r>
        <w:t xml:space="preserve">Members of the </w:t>
      </w:r>
      <w:r w:rsidR="00D1370B">
        <w:t xml:space="preserve">Cabinet are responsible </w:t>
      </w:r>
      <w:proofErr w:type="gramStart"/>
      <w:r w:rsidR="00D1370B">
        <w:t>for:</w:t>
      </w:r>
      <w:proofErr w:type="gramEnd"/>
      <w:r w:rsidR="00D1370B">
        <w:t xml:space="preserve"> -</w:t>
      </w:r>
    </w:p>
    <w:p w:rsidR="003F6033" w:rsidP="00D1370B" w:rsidRDefault="00CD6AAF" w14:paraId="314C3AD5" w14:textId="68B028F2">
      <w:pPr>
        <w:pStyle w:val="BodyText"/>
        <w:numPr>
          <w:ilvl w:val="0"/>
          <w:numId w:val="18"/>
        </w:numPr>
      </w:pPr>
      <w:r>
        <w:t>taking decisions regarding issues that fall within their area of responsibility;</w:t>
      </w:r>
    </w:p>
    <w:p w:rsidR="00CD6AAF" w:rsidP="00D1370B" w:rsidRDefault="00CD6AAF" w14:paraId="5479B99F" w14:textId="5FAABD53">
      <w:pPr>
        <w:pStyle w:val="BodyText"/>
        <w:numPr>
          <w:ilvl w:val="0"/>
          <w:numId w:val="18"/>
        </w:numPr>
      </w:pPr>
      <w:r>
        <w:t>playing an active role in Cabinet meetings and decision making;</w:t>
      </w:r>
    </w:p>
    <w:p w:rsidR="00CD6AAF" w:rsidP="00D1370B" w:rsidRDefault="00CD6AAF" w14:paraId="5CD2E419" w14:textId="77777777">
      <w:pPr>
        <w:pStyle w:val="BodyText"/>
        <w:numPr>
          <w:ilvl w:val="0"/>
          <w:numId w:val="18"/>
        </w:numPr>
      </w:pPr>
      <w:r>
        <w:t xml:space="preserve">contributing to the development of the Council’s forward work programme and to policies and procedures in their area of responsibility; </w:t>
      </w:r>
    </w:p>
    <w:p w:rsidR="003F6033" w:rsidP="00D1370B" w:rsidRDefault="003F6033" w14:paraId="21857D08" w14:textId="77777777">
      <w:pPr>
        <w:pStyle w:val="BodyText"/>
        <w:numPr>
          <w:ilvl w:val="0"/>
          <w:numId w:val="18"/>
        </w:numPr>
      </w:pPr>
      <w:r>
        <w:t>providing political leadership to the Council’s paid officers on matters they are responsible for;</w:t>
      </w:r>
    </w:p>
    <w:p w:rsidR="00CD6AAF" w:rsidP="00D1370B" w:rsidRDefault="00CD6AAF" w14:paraId="191A6F9B" w14:textId="3E4CDB14">
      <w:pPr>
        <w:pStyle w:val="BodyText"/>
        <w:numPr>
          <w:ilvl w:val="0"/>
          <w:numId w:val="18"/>
        </w:numPr>
      </w:pPr>
      <w:r>
        <w:t xml:space="preserve">reporting to the Full Council, the Leader, the Cabinet and others on the performance of services which they are responsible for; and </w:t>
      </w:r>
    </w:p>
    <w:p w:rsidR="00CD6AAF" w:rsidP="00CD6AAF" w:rsidRDefault="00CD6AAF" w14:paraId="26383CAA" w14:textId="77777777">
      <w:pPr>
        <w:pStyle w:val="BodyText"/>
        <w:numPr>
          <w:ilvl w:val="0"/>
          <w:numId w:val="18"/>
        </w:numPr>
      </w:pPr>
      <w:proofErr w:type="gramStart"/>
      <w:r>
        <w:t>participating</w:t>
      </w:r>
      <w:proofErr w:type="gramEnd"/>
      <w:r>
        <w:t xml:space="preserve"> in the Council’s scrutiny processes and procedures, including by explaining decisions they have made and the performance of functions within their area to the Overview and Scrutiny Committee. </w:t>
      </w:r>
    </w:p>
    <w:p w:rsidR="00726FFB" w:rsidP="00726FFB" w:rsidRDefault="00726FFB" w14:paraId="2C5A0E5B" w14:textId="241AAF85">
      <w:pPr>
        <w:pStyle w:val="Heading2"/>
      </w:pPr>
      <w:bookmarkStart w:name="_Toc115767263" w:id="52"/>
      <w:r>
        <w:lastRenderedPageBreak/>
        <w:t>What roles do paid officers of the Council perform?</w:t>
      </w:r>
      <w:bookmarkEnd w:id="52"/>
    </w:p>
    <w:p w:rsidR="00726FFB" w:rsidP="00726FFB" w:rsidRDefault="007E6642" w14:paraId="15E58AA9" w14:textId="6896DC7E">
      <w:pPr>
        <w:pStyle w:val="BodyText"/>
      </w:pPr>
      <w:r>
        <w:t>The elected members of the Council are supported by paid officers</w:t>
      </w:r>
      <w:r w:rsidR="002F6DCC">
        <w:t xml:space="preserve"> of the Council</w:t>
      </w:r>
      <w:r>
        <w:t>, who are accountable to the Council and responsible for delivering services to the public in accordance with the policies and procedures agreed by the Full Council, the Cabinet</w:t>
      </w:r>
      <w:r w:rsidR="00F81632">
        <w:t xml:space="preserve"> </w:t>
      </w:r>
      <w:r>
        <w:t xml:space="preserve">and their committees and bodies. </w:t>
      </w:r>
    </w:p>
    <w:p w:rsidR="007E6642" w:rsidP="00726FFB" w:rsidRDefault="007E6642" w14:paraId="22052174" w14:textId="77777777">
      <w:pPr>
        <w:pStyle w:val="BodyText"/>
      </w:pPr>
      <w:bookmarkStart w:name="chief_exec" w:id="53"/>
      <w:bookmarkEnd w:id="53"/>
      <w:r>
        <w:t xml:space="preserve">The </w:t>
      </w:r>
      <w:r w:rsidRPr="00A53B77">
        <w:rPr>
          <w:b/>
          <w:bCs/>
        </w:rPr>
        <w:t>Chief Executive</w:t>
      </w:r>
      <w:r>
        <w:t xml:space="preserve"> has overall corporate and operational responsibility for the work of the Council and for all paid officers of the Council.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E6642" w:rsidTr="007E6642" w14:paraId="657F3BE1" w14:textId="77777777">
        <w:tc>
          <w:tcPr>
            <w:tcW w:w="709" w:type="dxa"/>
            <w:vAlign w:val="center"/>
          </w:tcPr>
          <w:p w:rsidR="007E6642" w:rsidP="007E6642" w:rsidRDefault="007E6642" w14:paraId="39E1317D" w14:textId="77777777">
            <w:pPr>
              <w:pStyle w:val="BodyText"/>
              <w:jc w:val="center"/>
              <w:rPr>
                <w:noProof/>
              </w:rPr>
            </w:pPr>
            <w:r>
              <w:rPr>
                <w:noProof/>
                <w:lang w:eastAsia="en-GB"/>
              </w:rPr>
              <w:drawing>
                <wp:inline distT="0" distB="0" distL="0" distR="0" wp14:anchorId="12E4E7FB" wp14:editId="72A43643">
                  <wp:extent cx="304800" cy="304800"/>
                  <wp:effectExtent l="0" t="0" r="0" b="0"/>
                  <wp:docPr id="80" name="Graphic 8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E6642" w:rsidP="003C65BF" w:rsidRDefault="007E6642" w14:paraId="0F3453CB" w14:textId="7E95C44E">
            <w:pPr>
              <w:pStyle w:val="BodyText"/>
            </w:pPr>
            <w:r>
              <w:t xml:space="preserve">The Chief Executive’s role and responsibilities are described in </w:t>
            </w:r>
            <w:hyperlink w:history="1" r:id="rId74">
              <w:r w:rsidRPr="007D5C63" w:rsidR="00F81632">
                <w:rPr>
                  <w:rStyle w:val="Hyperlink"/>
                </w:rPr>
                <w:t>Part 2k Article 11</w:t>
              </w:r>
            </w:hyperlink>
          </w:p>
        </w:tc>
      </w:tr>
    </w:tbl>
    <w:p w:rsidR="007E6642" w:rsidP="00726FFB" w:rsidRDefault="007E6642" w14:paraId="5D291C39" w14:textId="77777777">
      <w:pPr>
        <w:pStyle w:val="BodyText"/>
      </w:pPr>
      <w:bookmarkStart w:name="monitoring_officer" w:id="54"/>
      <w:bookmarkEnd w:id="54"/>
      <w:r>
        <w:t xml:space="preserve">The </w:t>
      </w:r>
      <w:r w:rsidRPr="00A53B77">
        <w:rPr>
          <w:b/>
          <w:bCs/>
        </w:rPr>
        <w:t>Monitoring Officer</w:t>
      </w:r>
      <w:r>
        <w:t xml:space="preserve"> </w:t>
      </w:r>
      <w:r w:rsidR="00A53B77">
        <w:t xml:space="preserve">is responsible for ensuring lawfulness and fairness in the Council’s decision making, maintaining and upholding the constitution, receiving reports of alleged breaches of the </w:t>
      </w:r>
      <w:r w:rsidR="002F6DCC">
        <w:t>Council’s duties and obligations</w:t>
      </w:r>
      <w:r w:rsidR="00A53B77">
        <w:t xml:space="preserve"> and conducting investigations into such allegations.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E6642" w:rsidTr="007E6642" w14:paraId="5B69794F" w14:textId="77777777">
        <w:tc>
          <w:tcPr>
            <w:tcW w:w="709" w:type="dxa"/>
            <w:vAlign w:val="center"/>
          </w:tcPr>
          <w:p w:rsidR="007E6642" w:rsidP="007E6642" w:rsidRDefault="007E6642" w14:paraId="0D2CAFB8" w14:textId="77777777">
            <w:pPr>
              <w:pStyle w:val="BodyText"/>
              <w:jc w:val="center"/>
              <w:rPr>
                <w:noProof/>
              </w:rPr>
            </w:pPr>
            <w:r>
              <w:rPr>
                <w:noProof/>
                <w:lang w:eastAsia="en-GB"/>
              </w:rPr>
              <w:drawing>
                <wp:inline distT="0" distB="0" distL="0" distR="0" wp14:anchorId="20C29D61" wp14:editId="651C6196">
                  <wp:extent cx="304800" cy="304800"/>
                  <wp:effectExtent l="0" t="0" r="0" b="0"/>
                  <wp:docPr id="81" name="Graphic 8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E6642" w:rsidP="003C65BF" w:rsidRDefault="007E6642" w14:paraId="065DE6BC" w14:textId="5298F22D">
            <w:pPr>
              <w:pStyle w:val="BodyText"/>
            </w:pPr>
            <w:r>
              <w:t xml:space="preserve">The Monitoring Officer’s role and responsibilities are described </w:t>
            </w:r>
            <w:r w:rsidRPr="003C65BF" w:rsidR="003C65BF">
              <w:t xml:space="preserve">in </w:t>
            </w:r>
            <w:hyperlink w:history="1" r:id="rId75">
              <w:r w:rsidRPr="007D5C63" w:rsidR="003C65BF">
                <w:rPr>
                  <w:rStyle w:val="Hyperlink"/>
                </w:rPr>
                <w:t>Part 2k Article 11</w:t>
              </w:r>
            </w:hyperlink>
            <w:r w:rsidR="003C65BF">
              <w:t xml:space="preserve"> </w:t>
            </w:r>
            <w:r>
              <w:t>of the constitution.</w:t>
            </w:r>
          </w:p>
        </w:tc>
      </w:tr>
    </w:tbl>
    <w:p w:rsidR="007E6642" w:rsidP="00726FFB" w:rsidRDefault="007E6642" w14:paraId="785FC2AF" w14:textId="77777777">
      <w:pPr>
        <w:pStyle w:val="BodyText"/>
      </w:pPr>
      <w:bookmarkStart w:name="HODS" w:id="55"/>
      <w:bookmarkEnd w:id="55"/>
      <w:r>
        <w:t xml:space="preserve">The </w:t>
      </w:r>
      <w:r w:rsidRPr="00A53B77">
        <w:rPr>
          <w:b/>
          <w:bCs/>
        </w:rPr>
        <w:t>Head of Democratic Services</w:t>
      </w:r>
      <w:r>
        <w:t xml:space="preserve"> </w:t>
      </w:r>
      <w:r w:rsidR="00A53B77">
        <w:t xml:space="preserve">is responsible for advising the Council, its committees and individual Councillors, on the proper discharge of the Council’s democratic functions and responsibilities.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E6642" w:rsidTr="007E6642" w14:paraId="5516060B" w14:textId="77777777">
        <w:tc>
          <w:tcPr>
            <w:tcW w:w="709" w:type="dxa"/>
            <w:vAlign w:val="center"/>
          </w:tcPr>
          <w:p w:rsidR="007E6642" w:rsidP="007E6642" w:rsidRDefault="007E6642" w14:paraId="0CBC9E80" w14:textId="77777777">
            <w:pPr>
              <w:pStyle w:val="BodyText"/>
              <w:jc w:val="center"/>
              <w:rPr>
                <w:noProof/>
              </w:rPr>
            </w:pPr>
            <w:r>
              <w:rPr>
                <w:noProof/>
                <w:lang w:eastAsia="en-GB"/>
              </w:rPr>
              <w:drawing>
                <wp:inline distT="0" distB="0" distL="0" distR="0" wp14:anchorId="0CD89F0C" wp14:editId="6D5A43E2">
                  <wp:extent cx="304800" cy="304800"/>
                  <wp:effectExtent l="0" t="0" r="0" b="0"/>
                  <wp:docPr id="82" name="Graphic 8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E6642" w:rsidRDefault="007E6642" w14:paraId="3B194FC5" w14:textId="508F7C57">
            <w:pPr>
              <w:pStyle w:val="BodyText"/>
            </w:pPr>
            <w:r>
              <w:t xml:space="preserve">The Head of Democratic Services’ role and responsibilities are described in </w:t>
            </w:r>
            <w:hyperlink w:history="1" r:id="rId76">
              <w:r w:rsidRPr="007D5C63" w:rsidR="003C65BF">
                <w:rPr>
                  <w:rStyle w:val="Hyperlink"/>
                </w:rPr>
                <w:t>Part 9, section 4.3.6</w:t>
              </w:r>
            </w:hyperlink>
            <w:r>
              <w:t xml:space="preserve"> of the constitution.</w:t>
            </w:r>
          </w:p>
        </w:tc>
      </w:tr>
    </w:tbl>
    <w:p w:rsidR="007E6642" w:rsidP="00726FFB" w:rsidRDefault="007E6642" w14:paraId="48F2A6CB" w14:textId="2BA20733">
      <w:pPr>
        <w:pStyle w:val="BodyText"/>
      </w:pPr>
      <w:bookmarkStart w:name="other_heads_of_service" w:id="56"/>
      <w:bookmarkEnd w:id="56"/>
      <w:r>
        <w:t>The</w:t>
      </w:r>
      <w:r w:rsidR="003C65BF">
        <w:t xml:space="preserve"> Strategic Director – Finance and Efficiencies</w:t>
      </w:r>
      <w:r>
        <w:t xml:space="preserve"> </w:t>
      </w:r>
      <w:r w:rsidR="003C65BF">
        <w:t xml:space="preserve">(designated </w:t>
      </w:r>
      <w:r w:rsidRPr="00A53B77">
        <w:rPr>
          <w:b/>
          <w:bCs/>
        </w:rPr>
        <w:t>Chief Finance Officer</w:t>
      </w:r>
      <w:r w:rsidR="003C65BF">
        <w:rPr>
          <w:b/>
          <w:bCs/>
        </w:rPr>
        <w:t xml:space="preserve">) </w:t>
      </w:r>
      <w:r w:rsidR="00A53B77">
        <w:t xml:space="preserve">is responsible for ensuring that the Council makes lawful and financially prudent decisions. They are also responsible for the administration of the Council’s financial affairs and providing advice to Councillors on the Council’s budgetary and other financial procedures.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E6642" w:rsidTr="007E6642" w14:paraId="74165DB8" w14:textId="77777777">
        <w:tc>
          <w:tcPr>
            <w:tcW w:w="709" w:type="dxa"/>
            <w:vAlign w:val="center"/>
          </w:tcPr>
          <w:p w:rsidR="007E6642" w:rsidP="007E6642" w:rsidRDefault="007E6642" w14:paraId="1FF58893" w14:textId="77777777">
            <w:pPr>
              <w:pStyle w:val="BodyText"/>
              <w:jc w:val="center"/>
              <w:rPr>
                <w:noProof/>
              </w:rPr>
            </w:pPr>
            <w:r>
              <w:rPr>
                <w:noProof/>
                <w:lang w:eastAsia="en-GB"/>
              </w:rPr>
              <w:drawing>
                <wp:inline distT="0" distB="0" distL="0" distR="0" wp14:anchorId="3AEB1B9B" wp14:editId="688ECF5D">
                  <wp:extent cx="304800" cy="304800"/>
                  <wp:effectExtent l="0" t="0" r="0" b="0"/>
                  <wp:docPr id="83" name="Graphic 8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E6642" w:rsidP="007E6642" w:rsidRDefault="003C65BF" w14:paraId="2985262D" w14:textId="09ADAB43">
            <w:pPr>
              <w:pStyle w:val="BodyText"/>
            </w:pPr>
            <w:r w:rsidRPr="003C65BF">
              <w:t xml:space="preserve">The Strategic Director – Finance and Efficiencies (designated </w:t>
            </w:r>
            <w:r w:rsidRPr="003C65BF">
              <w:rPr>
                <w:b/>
                <w:bCs/>
              </w:rPr>
              <w:t xml:space="preserve">Chief Finance Officer) </w:t>
            </w:r>
            <w:r w:rsidR="007E6642">
              <w:t xml:space="preserve">role and responsibilities are described in </w:t>
            </w:r>
            <w:hyperlink w:history="1" r:id="rId77">
              <w:r w:rsidRPr="007D5C63">
                <w:rPr>
                  <w:rStyle w:val="Hyperlink"/>
                </w:rPr>
                <w:t>Part 2k Article 11</w:t>
              </w:r>
            </w:hyperlink>
            <w:r w:rsidRPr="003C65BF">
              <w:t xml:space="preserve"> </w:t>
            </w:r>
            <w:r w:rsidR="007E6642">
              <w:t>of the constitution.</w:t>
            </w:r>
          </w:p>
        </w:tc>
      </w:tr>
    </w:tbl>
    <w:p w:rsidR="000A78AD" w:rsidP="00726FFB" w:rsidRDefault="000A78AD" w14:paraId="24DC6DD7" w14:textId="77777777">
      <w:pPr>
        <w:pStyle w:val="BodyText"/>
      </w:pPr>
    </w:p>
    <w:p w:rsidR="007E6642" w:rsidP="00726FFB" w:rsidRDefault="000A78AD" w14:paraId="19163FBA" w14:textId="4E15CF9F">
      <w:pPr>
        <w:pStyle w:val="BodyText"/>
      </w:pPr>
      <w:r>
        <w:t>T</w:t>
      </w:r>
      <w:r w:rsidR="007E6642">
        <w:t xml:space="preserve">he Council also employs a number of other </w:t>
      </w:r>
      <w:r w:rsidR="0096290A">
        <w:t>Chief Officers</w:t>
      </w:r>
      <w:r w:rsidR="007E6642">
        <w:t>, including: -</w:t>
      </w:r>
    </w:p>
    <w:p w:rsidR="00A53B77" w:rsidP="007E6642" w:rsidRDefault="003C65BF" w14:paraId="1F56337F" w14:textId="1D0A1969">
      <w:pPr>
        <w:pStyle w:val="BodyText"/>
        <w:numPr>
          <w:ilvl w:val="0"/>
          <w:numId w:val="20"/>
        </w:numPr>
      </w:pPr>
      <w:r w:rsidRPr="003C65BF">
        <w:t>Strategic Director of Social Care and Education</w:t>
      </w:r>
      <w:r>
        <w:t xml:space="preserve"> </w:t>
      </w:r>
      <w:r w:rsidR="00A53B77">
        <w:t xml:space="preserve"> </w:t>
      </w:r>
    </w:p>
    <w:p w:rsidR="003C65BF" w:rsidP="007E6642" w:rsidRDefault="003C65BF" w14:paraId="49026514" w14:textId="77777777">
      <w:pPr>
        <w:pStyle w:val="BodyText"/>
        <w:numPr>
          <w:ilvl w:val="0"/>
          <w:numId w:val="20"/>
        </w:numPr>
      </w:pPr>
      <w:r w:rsidRPr="003C65BF">
        <w:t>Strategic Director of Economy and Place</w:t>
      </w:r>
      <w:r w:rsidRPr="003C65BF" w:rsidDel="003C65BF">
        <w:t xml:space="preserve"> </w:t>
      </w:r>
    </w:p>
    <w:p w:rsidR="003C65BF" w:rsidP="007E6642" w:rsidRDefault="003C65BF" w14:paraId="3E7208D9" w14:textId="73952238">
      <w:pPr>
        <w:pStyle w:val="BodyText"/>
        <w:numPr>
          <w:ilvl w:val="0"/>
          <w:numId w:val="20"/>
        </w:numPr>
      </w:pPr>
      <w:r w:rsidRPr="003C65BF">
        <w:t xml:space="preserve">Head of Corporate </w:t>
      </w:r>
      <w:r w:rsidR="00B84403">
        <w:t>Improvement and HR</w:t>
      </w:r>
    </w:p>
    <w:p w:rsidR="003C65BF" w:rsidP="007E6642" w:rsidRDefault="003C65BF" w14:paraId="671FB97B" w14:textId="77777777">
      <w:pPr>
        <w:pStyle w:val="BodyText"/>
        <w:numPr>
          <w:ilvl w:val="0"/>
          <w:numId w:val="20"/>
        </w:numPr>
      </w:pPr>
      <w:r w:rsidRPr="003C65BF">
        <w:lastRenderedPageBreak/>
        <w:t>Head of Children, Family and Safeguarding Services</w:t>
      </w:r>
    </w:p>
    <w:p w:rsidR="003C65BF" w:rsidP="007E6642" w:rsidRDefault="003C65BF" w14:paraId="0751B0D6" w14:textId="77777777">
      <w:pPr>
        <w:pStyle w:val="BodyText"/>
        <w:numPr>
          <w:ilvl w:val="0"/>
          <w:numId w:val="20"/>
        </w:numPr>
      </w:pPr>
      <w:r w:rsidRPr="003C65BF">
        <w:t>Head of Integrated Adult and Community Services</w:t>
      </w:r>
    </w:p>
    <w:p w:rsidR="003C65BF" w:rsidP="007E6642" w:rsidRDefault="003C65BF" w14:paraId="7B934F11" w14:textId="77777777">
      <w:pPr>
        <w:pStyle w:val="BodyText"/>
        <w:numPr>
          <w:ilvl w:val="0"/>
          <w:numId w:val="20"/>
        </w:numPr>
      </w:pPr>
      <w:r w:rsidRPr="003C65BF">
        <w:t>Head of Audit and Procurement</w:t>
      </w:r>
    </w:p>
    <w:p w:rsidR="003C65BF" w:rsidP="007E6642" w:rsidRDefault="003C65BF" w14:paraId="7757400D" w14:textId="77777777">
      <w:pPr>
        <w:pStyle w:val="BodyText"/>
        <w:numPr>
          <w:ilvl w:val="0"/>
          <w:numId w:val="20"/>
        </w:numPr>
      </w:pPr>
      <w:r w:rsidRPr="003C65BF">
        <w:t>Head of Economy and Culture Service</w:t>
      </w:r>
    </w:p>
    <w:p w:rsidR="003C65BF" w:rsidP="007E6642" w:rsidRDefault="003C65BF" w14:paraId="04A7A74B" w14:textId="77777777">
      <w:pPr>
        <w:pStyle w:val="BodyText"/>
        <w:numPr>
          <w:ilvl w:val="0"/>
          <w:numId w:val="20"/>
        </w:numPr>
      </w:pPr>
      <w:r w:rsidRPr="003C65BF">
        <w:t>Head of Education Services</w:t>
      </w:r>
    </w:p>
    <w:p w:rsidR="003C65BF" w:rsidP="007E6642" w:rsidRDefault="003C65BF" w14:paraId="0A225A75" w14:textId="77777777">
      <w:pPr>
        <w:pStyle w:val="BodyText"/>
        <w:numPr>
          <w:ilvl w:val="0"/>
          <w:numId w:val="20"/>
        </w:numPr>
      </w:pPr>
      <w:r w:rsidRPr="003C65BF">
        <w:t>Head of Information Technology and Digital Transformation</w:t>
      </w:r>
    </w:p>
    <w:p w:rsidR="003C65BF" w:rsidP="007E6642" w:rsidRDefault="003C65BF" w14:paraId="68B0EF7C" w14:textId="77777777">
      <w:pPr>
        <w:pStyle w:val="BodyText"/>
        <w:numPr>
          <w:ilvl w:val="0"/>
          <w:numId w:val="20"/>
        </w:numPr>
      </w:pPr>
      <w:r w:rsidRPr="003C65BF">
        <w:t>Head of Regulatory and Housing Services</w:t>
      </w:r>
    </w:p>
    <w:p w:rsidR="007D6A9E" w:rsidRDefault="007D6A9E" w14:paraId="462C7D8A" w14:textId="68E55522">
      <w:pPr>
        <w:pStyle w:val="BodyText"/>
        <w:numPr>
          <w:ilvl w:val="0"/>
          <w:numId w:val="20"/>
        </w:numPr>
      </w:pPr>
      <w:r w:rsidRPr="007D6A9E">
        <w:t>Head of Environment, Roads and Facilities</w:t>
      </w:r>
    </w:p>
    <w:p w:rsidR="00A911A9" w:rsidRDefault="00A911A9" w14:paraId="40FFF476" w14:textId="59F10F3A">
      <w:pPr>
        <w:pStyle w:val="BodyText"/>
        <w:numPr>
          <w:ilvl w:val="0"/>
          <w:numId w:val="20"/>
        </w:numPr>
      </w:pPr>
      <w:r>
        <w:t>Head of Neighbourhood Services</w:t>
      </w:r>
    </w:p>
    <w:p w:rsidR="0096290A" w:rsidP="0096290A" w:rsidRDefault="000A78AD" w14:paraId="56BA4135" w14:textId="30AD2932">
      <w:pPr>
        <w:pStyle w:val="BodyText"/>
      </w:pPr>
      <w:r>
        <w:t>C</w:t>
      </w:r>
      <w:r w:rsidR="0096290A">
        <w:t xml:space="preserve">hief Officers are each </w:t>
      </w:r>
      <w:r w:rsidRPr="0096290A" w:rsidR="0096290A">
        <w:t xml:space="preserve">accountable to the Council for the financial management and administration of those services and activities allocated to them in accordance with </w:t>
      </w:r>
      <w:r w:rsidR="0096290A">
        <w:t xml:space="preserve">the </w:t>
      </w:r>
      <w:r w:rsidRPr="0096290A" w:rsidR="0096290A">
        <w:t>Council</w:t>
      </w:r>
      <w:r w:rsidR="0096290A">
        <w:t>’s</w:t>
      </w:r>
      <w:r w:rsidRPr="0096290A" w:rsidR="0096290A">
        <w:t xml:space="preserve"> polic</w:t>
      </w:r>
      <w:r w:rsidR="0096290A">
        <w:t xml:space="preserve">ies. </w:t>
      </w:r>
    </w:p>
    <w:tbl>
      <w:tblPr>
        <w:tblStyle w:val="TableGrid"/>
        <w:tblW w:w="907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96290A" w:rsidTr="0096290A" w14:paraId="3F20ABE9" w14:textId="77777777">
        <w:tc>
          <w:tcPr>
            <w:tcW w:w="709" w:type="dxa"/>
          </w:tcPr>
          <w:p w:rsidR="0096290A" w:rsidP="00D5120E" w:rsidRDefault="0096290A" w14:paraId="4264702F" w14:textId="77777777">
            <w:pPr>
              <w:pStyle w:val="BodyText"/>
              <w:jc w:val="center"/>
              <w:rPr>
                <w:noProof/>
              </w:rPr>
            </w:pPr>
            <w:r>
              <w:rPr>
                <w:noProof/>
                <w:lang w:eastAsia="en-GB"/>
              </w:rPr>
              <w:drawing>
                <wp:inline distT="0" distB="0" distL="0" distR="0" wp14:anchorId="49B61C9E" wp14:editId="6A74C093">
                  <wp:extent cx="304800" cy="304800"/>
                  <wp:effectExtent l="0" t="0" r="0" b="0"/>
                  <wp:docPr id="96" name="Graphic 9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tcPr>
          <w:p w:rsidR="0096290A" w:rsidRDefault="0096290A" w14:paraId="2230A46D" w14:textId="1A37DAC8">
            <w:pPr>
              <w:pStyle w:val="BodyText"/>
            </w:pPr>
            <w:r>
              <w:t xml:space="preserve">The roles and responsibilities of Chief Officers are described in </w:t>
            </w:r>
            <w:hyperlink w:history="1" r:id="rId78">
              <w:r w:rsidRPr="007D5C63" w:rsidR="007D6A9E">
                <w:rPr>
                  <w:rStyle w:val="Hyperlink"/>
                </w:rPr>
                <w:t>Part 9, section 4</w:t>
              </w:r>
            </w:hyperlink>
            <w:r w:rsidR="007D6A9E">
              <w:t xml:space="preserve"> </w:t>
            </w:r>
            <w:r>
              <w:t>of the constitution.</w:t>
            </w:r>
          </w:p>
        </w:tc>
      </w:tr>
    </w:tbl>
    <w:p w:rsidR="00A53B77" w:rsidP="00726FFB" w:rsidRDefault="00A53B77" w14:paraId="5D6DC345" w14:textId="77777777">
      <w:pPr>
        <w:pStyle w:val="BodyText"/>
      </w:pPr>
    </w:p>
    <w:p w:rsidR="00726FFB" w:rsidP="00726FFB" w:rsidRDefault="00726FFB" w14:paraId="56E91325" w14:textId="77777777">
      <w:pPr>
        <w:pStyle w:val="BodyText"/>
      </w:pPr>
    </w:p>
    <w:p w:rsidR="00726FFB" w:rsidP="00726FFB" w:rsidRDefault="00726FFB" w14:paraId="46904D8E" w14:textId="77777777">
      <w:pPr>
        <w:pStyle w:val="BodyText"/>
      </w:pPr>
    </w:p>
    <w:p w:rsidR="00726FFB" w:rsidP="00726FFB" w:rsidRDefault="00726FFB" w14:paraId="28FC15A2" w14:textId="77777777">
      <w:pPr>
        <w:pStyle w:val="BodyText"/>
      </w:pPr>
    </w:p>
    <w:p w:rsidR="00726FFB" w:rsidP="00726FFB" w:rsidRDefault="00726FFB" w14:paraId="69D6A18B" w14:textId="77777777">
      <w:pPr>
        <w:pStyle w:val="BodyText"/>
      </w:pPr>
    </w:p>
    <w:p w:rsidR="00726FFB" w:rsidRDefault="00726FFB" w14:paraId="6A004C74" w14:textId="77777777">
      <w:pPr>
        <w:spacing w:after="240" w:line="276" w:lineRule="auto"/>
        <w:jc w:val="left"/>
        <w:rPr>
          <w:sz w:val="24"/>
        </w:rPr>
      </w:pPr>
      <w:r>
        <w:br w:type="page"/>
      </w:r>
    </w:p>
    <w:p w:rsidR="00726FFB" w:rsidP="00726FFB" w:rsidRDefault="00726FFB" w14:paraId="2881DAC1" w14:textId="1D25F66C">
      <w:pPr>
        <w:pStyle w:val="Heading2"/>
      </w:pPr>
      <w:bookmarkStart w:name="_Ref91758840" w:id="57"/>
      <w:bookmarkStart w:name="_Toc115767264" w:id="58"/>
      <w:r>
        <w:lastRenderedPageBreak/>
        <w:t>How should Councillors and Officers behave?</w:t>
      </w:r>
      <w:bookmarkEnd w:id="57"/>
      <w:bookmarkEnd w:id="58"/>
      <w:r>
        <w:t xml:space="preserve"> </w:t>
      </w:r>
    </w:p>
    <w:p w:rsidR="00726FFB" w:rsidP="00726FFB" w:rsidRDefault="00147987" w14:paraId="18B1E513" w14:textId="16E49FD3">
      <w:pPr>
        <w:pStyle w:val="Sub-subheading"/>
      </w:pPr>
      <w:bookmarkStart w:name="councillor_coc" w:id="59"/>
      <w:bookmarkStart w:name="_Toc115767265" w:id="60"/>
      <w:bookmarkEnd w:id="59"/>
      <w:r>
        <w:t>Councillors should comply with the Members’ Code of Conduct</w:t>
      </w:r>
      <w:bookmarkEnd w:id="60"/>
    </w:p>
    <w:p w:rsidR="00477E24" w:rsidP="00477E24" w:rsidRDefault="00147987" w14:paraId="7BADBDE6" w14:textId="77777777">
      <w:pPr>
        <w:pStyle w:val="BodyText"/>
      </w:pPr>
      <w:r>
        <w:t xml:space="preserve">Councillors are expected to uphold the highest standards of personal and professional conduct. </w:t>
      </w:r>
      <w:r w:rsidR="00477E24">
        <w:t>Those standards are described in the Code of Conduct</w:t>
      </w:r>
      <w:r w:rsidR="007B0935">
        <w:t xml:space="preserve"> for Members</w:t>
      </w:r>
      <w:r w:rsidR="00477E24">
        <w:t>.</w:t>
      </w:r>
    </w:p>
    <w:p w:rsidR="00726FFB" w:rsidP="00477E24" w:rsidRDefault="00477E24" w14:paraId="535B2301" w14:textId="77777777">
      <w:pPr>
        <w:pStyle w:val="BodyText"/>
      </w:pPr>
      <w:r>
        <w:t xml:space="preserve">The Code of Conduct </w:t>
      </w:r>
      <w:r w:rsidR="007B0935">
        <w:t xml:space="preserve">for Members </w:t>
      </w:r>
      <w:r>
        <w:t xml:space="preserve">is intended to help and guide Councillors in maintaining appropriate standards of conduct when serving their community. In turn, it provides reassurance to the public and helps build their trust in, and respect for, their local representatives. </w:t>
      </w:r>
    </w:p>
    <w:p w:rsidR="007B0935" w:rsidP="00726FFB" w:rsidRDefault="00477E24" w14:paraId="6A5AC057" w14:textId="77777777">
      <w:pPr>
        <w:pStyle w:val="BodyText"/>
      </w:pPr>
      <w:r>
        <w:t xml:space="preserve">The Code of Conduct </w:t>
      </w:r>
      <w:r w:rsidR="007B0935">
        <w:t xml:space="preserve">for Members </w:t>
      </w:r>
      <w:r>
        <w:t xml:space="preserve">is based upon the </w:t>
      </w:r>
      <w:proofErr w:type="gramStart"/>
      <w:r w:rsidRPr="00477E24">
        <w:t>7</w:t>
      </w:r>
      <w:proofErr w:type="gramEnd"/>
      <w:r w:rsidRPr="00477E24">
        <w:t xml:space="preserve"> Principles of Public Life</w:t>
      </w:r>
      <w:r>
        <w:t xml:space="preserve">, which were first set out in the 1995 Nolan Report on Standards in Public Life. Three additional principles were added in the local government principles in Wales. </w:t>
      </w:r>
    </w:p>
    <w:p w:rsidR="007B0935" w:rsidP="007B0935" w:rsidRDefault="007B0935" w14:paraId="3691C7C9" w14:textId="77777777">
      <w:pPr>
        <w:pStyle w:val="BodyText"/>
      </w:pPr>
      <w:r>
        <w:t>The Code of Conduct for Members is consistent with, and provides for the practical application of, these principles.</w:t>
      </w:r>
    </w:p>
    <w:p w:rsidRPr="00477E24" w:rsidR="00477E24" w:rsidP="00477E24" w:rsidRDefault="00477E24" w14:paraId="11AA3F5E" w14:textId="77777777">
      <w:pPr>
        <w:pStyle w:val="BodyText"/>
        <w:numPr>
          <w:ilvl w:val="0"/>
          <w:numId w:val="19"/>
        </w:numPr>
        <w:rPr>
          <w:b/>
          <w:bCs/>
        </w:rPr>
      </w:pPr>
      <w:r w:rsidRPr="00477E24">
        <w:rPr>
          <w:b/>
          <w:bCs/>
        </w:rPr>
        <w:t>Selflessness</w:t>
      </w:r>
    </w:p>
    <w:p w:rsidR="00477E24" w:rsidP="00477E24" w:rsidRDefault="00477E24" w14:paraId="4B4DA85A" w14:textId="77777777">
      <w:pPr>
        <w:pStyle w:val="BodyText"/>
        <w:ind w:left="720"/>
      </w:pPr>
      <w:r>
        <w:t xml:space="preserve">Members must act solely in the public interest. They must never use their position as members </w:t>
      </w:r>
      <w:proofErr w:type="gramStart"/>
      <w:r>
        <w:t>to improperly confer</w:t>
      </w:r>
      <w:proofErr w:type="gramEnd"/>
      <w:r>
        <w:t xml:space="preserve"> an advantage on themselves or to improperly confer an advantage or disadvantage on others.</w:t>
      </w:r>
    </w:p>
    <w:p w:rsidRPr="00477E24" w:rsidR="00477E24" w:rsidP="00477E24" w:rsidRDefault="00477E24" w14:paraId="7D406F2A" w14:textId="77777777">
      <w:pPr>
        <w:pStyle w:val="BodyText"/>
        <w:numPr>
          <w:ilvl w:val="0"/>
          <w:numId w:val="19"/>
        </w:numPr>
        <w:rPr>
          <w:b/>
          <w:bCs/>
        </w:rPr>
      </w:pPr>
      <w:r w:rsidRPr="00477E24">
        <w:rPr>
          <w:b/>
          <w:bCs/>
        </w:rPr>
        <w:t>Honesty</w:t>
      </w:r>
    </w:p>
    <w:p w:rsidR="00477E24" w:rsidP="00477E24" w:rsidRDefault="00477E24" w14:paraId="2BF5A2BC" w14:textId="77777777">
      <w:pPr>
        <w:pStyle w:val="BodyText"/>
        <w:ind w:left="720"/>
      </w:pPr>
      <w:r>
        <w:t>Members must declare any private interests relevant to their public duties and take steps to resolve any conflict in a way that protects the public interest.</w:t>
      </w:r>
    </w:p>
    <w:p w:rsidRPr="00477E24" w:rsidR="00477E24" w:rsidP="00477E24" w:rsidRDefault="00477E24" w14:paraId="0970BF2C" w14:textId="77777777">
      <w:pPr>
        <w:pStyle w:val="BodyText"/>
        <w:numPr>
          <w:ilvl w:val="0"/>
          <w:numId w:val="19"/>
        </w:numPr>
        <w:rPr>
          <w:b/>
          <w:bCs/>
        </w:rPr>
      </w:pPr>
      <w:r w:rsidRPr="00477E24">
        <w:rPr>
          <w:b/>
          <w:bCs/>
        </w:rPr>
        <w:t xml:space="preserve">Integrity and </w:t>
      </w:r>
      <w:r>
        <w:rPr>
          <w:b/>
          <w:bCs/>
        </w:rPr>
        <w:t>p</w:t>
      </w:r>
      <w:r w:rsidRPr="00477E24">
        <w:rPr>
          <w:b/>
          <w:bCs/>
        </w:rPr>
        <w:t>ropriety</w:t>
      </w:r>
    </w:p>
    <w:p w:rsidR="00477E24" w:rsidP="00477E24" w:rsidRDefault="00477E24" w14:paraId="4562A94A" w14:textId="77777777">
      <w:pPr>
        <w:pStyle w:val="BodyText"/>
        <w:ind w:left="720"/>
      </w:pPr>
      <w:r>
        <w:t xml:space="preserve">Members must not put themselves in a position where their integrity is called into question by any financial or other obligation to individuals or organisations that might seek to influence them in the performance of their duties. Members </w:t>
      </w:r>
      <w:proofErr w:type="gramStart"/>
      <w:r>
        <w:t>must on all occasions avoid</w:t>
      </w:r>
      <w:proofErr w:type="gramEnd"/>
      <w:r>
        <w:t xml:space="preserve"> the appearance of such behaviour.</w:t>
      </w:r>
    </w:p>
    <w:p w:rsidRPr="00477E24" w:rsidR="00477E24" w:rsidP="00477E24" w:rsidRDefault="00477E24" w14:paraId="75055F76" w14:textId="77777777">
      <w:pPr>
        <w:pStyle w:val="BodyText"/>
        <w:numPr>
          <w:ilvl w:val="0"/>
          <w:numId w:val="19"/>
        </w:numPr>
        <w:rPr>
          <w:b/>
          <w:bCs/>
        </w:rPr>
      </w:pPr>
      <w:r w:rsidRPr="00477E24">
        <w:rPr>
          <w:b/>
          <w:bCs/>
        </w:rPr>
        <w:t xml:space="preserve">Duty to </w:t>
      </w:r>
      <w:r>
        <w:rPr>
          <w:b/>
          <w:bCs/>
        </w:rPr>
        <w:t>u</w:t>
      </w:r>
      <w:r w:rsidRPr="00477E24">
        <w:rPr>
          <w:b/>
          <w:bCs/>
        </w:rPr>
        <w:t xml:space="preserve">phold the </w:t>
      </w:r>
      <w:r>
        <w:rPr>
          <w:b/>
          <w:bCs/>
        </w:rPr>
        <w:t>l</w:t>
      </w:r>
      <w:r w:rsidRPr="00477E24">
        <w:rPr>
          <w:b/>
          <w:bCs/>
        </w:rPr>
        <w:t>aw</w:t>
      </w:r>
    </w:p>
    <w:p w:rsidR="00477E24" w:rsidP="00477E24" w:rsidRDefault="00477E24" w14:paraId="6A2C1B10" w14:textId="5F807D22">
      <w:pPr>
        <w:pStyle w:val="BodyText"/>
        <w:ind w:left="720"/>
      </w:pPr>
      <w:r>
        <w:t>Members must act to uphold the law and act on all occasions in accordance with the trust that the public has placed in them.</w:t>
      </w:r>
    </w:p>
    <w:p w:rsidRPr="00477E24" w:rsidR="00477E24" w:rsidP="00477E24" w:rsidRDefault="00477E24" w14:paraId="391735EA" w14:textId="77777777">
      <w:pPr>
        <w:pStyle w:val="BodyText"/>
        <w:numPr>
          <w:ilvl w:val="0"/>
          <w:numId w:val="19"/>
        </w:numPr>
        <w:rPr>
          <w:b/>
          <w:bCs/>
        </w:rPr>
      </w:pPr>
      <w:r w:rsidRPr="00477E24">
        <w:rPr>
          <w:b/>
          <w:bCs/>
        </w:rPr>
        <w:t>Stewardship</w:t>
      </w:r>
    </w:p>
    <w:p w:rsidR="00477E24" w:rsidP="00477E24" w:rsidRDefault="00477E24" w14:paraId="4A7C2A93" w14:textId="77777777">
      <w:pPr>
        <w:pStyle w:val="BodyText"/>
        <w:ind w:left="720"/>
      </w:pPr>
      <w:r>
        <w:t xml:space="preserve">In discharging their duties and </w:t>
      </w:r>
      <w:proofErr w:type="gramStart"/>
      <w:r>
        <w:t>responsibilities</w:t>
      </w:r>
      <w:proofErr w:type="gramEnd"/>
      <w:r>
        <w:t xml:space="preserve"> members must ensure that their authority’s resources are used both lawfully and prudently.</w:t>
      </w:r>
    </w:p>
    <w:p w:rsidRPr="00477E24" w:rsidR="00477E24" w:rsidP="00477E24" w:rsidRDefault="00477E24" w14:paraId="187A17B5" w14:textId="77777777">
      <w:pPr>
        <w:pStyle w:val="BodyText"/>
        <w:numPr>
          <w:ilvl w:val="0"/>
          <w:numId w:val="19"/>
        </w:numPr>
        <w:rPr>
          <w:b/>
          <w:bCs/>
        </w:rPr>
      </w:pPr>
      <w:r w:rsidRPr="00477E24">
        <w:rPr>
          <w:b/>
          <w:bCs/>
        </w:rPr>
        <w:lastRenderedPageBreak/>
        <w:t>Objectivity in decision-making</w:t>
      </w:r>
    </w:p>
    <w:p w:rsidR="00477E24" w:rsidP="00477E24" w:rsidRDefault="00477E24" w14:paraId="1EEC271D" w14:textId="77777777">
      <w:pPr>
        <w:pStyle w:val="BodyText"/>
        <w:ind w:left="720"/>
      </w:pPr>
      <w:r>
        <w:t>In carrying out their responsibilities including making appointments, awarding contracts, or recommending individuals for rewards and benefits, members must make decisions on merit. Whilst members must have regard to the professional advice of officers and may properly take account of the views of others, including their political groups, it is their responsibility to decide what view to take and, if appropriate, how to vote on any issue.</w:t>
      </w:r>
    </w:p>
    <w:p w:rsidRPr="00477E24" w:rsidR="00477E24" w:rsidP="00477E24" w:rsidRDefault="00477E24" w14:paraId="64A54B64" w14:textId="77777777">
      <w:pPr>
        <w:pStyle w:val="BodyText"/>
        <w:numPr>
          <w:ilvl w:val="0"/>
          <w:numId w:val="19"/>
        </w:numPr>
        <w:rPr>
          <w:b/>
          <w:bCs/>
        </w:rPr>
      </w:pPr>
      <w:r w:rsidRPr="00477E24">
        <w:rPr>
          <w:b/>
          <w:bCs/>
        </w:rPr>
        <w:t>Equality and respect</w:t>
      </w:r>
    </w:p>
    <w:p w:rsidR="00477E24" w:rsidP="00477E24" w:rsidRDefault="00477E24" w14:paraId="344A1C96" w14:textId="77777777">
      <w:pPr>
        <w:pStyle w:val="BodyText"/>
        <w:ind w:left="720"/>
      </w:pPr>
      <w:r>
        <w:t xml:space="preserve">Members must carry out their duties and responsibilities with due regard to the need to promote equality of opportunity for all people, regardless of their gender, race, disability, </w:t>
      </w:r>
      <w:r w:rsidR="007B0935">
        <w:t xml:space="preserve">sex, </w:t>
      </w:r>
      <w:r>
        <w:t xml:space="preserve">sexual orientation, </w:t>
      </w:r>
      <w:r w:rsidR="007B0935">
        <w:t xml:space="preserve">marital status, </w:t>
      </w:r>
      <w:r>
        <w:t>age or religion, and show respect and consideration for others.</w:t>
      </w:r>
    </w:p>
    <w:p w:rsidRPr="00477E24" w:rsidR="00477E24" w:rsidP="00477E24" w:rsidRDefault="00477E24" w14:paraId="1A37777E" w14:textId="77777777">
      <w:pPr>
        <w:pStyle w:val="BodyText"/>
        <w:numPr>
          <w:ilvl w:val="0"/>
          <w:numId w:val="19"/>
        </w:numPr>
        <w:rPr>
          <w:b/>
          <w:bCs/>
        </w:rPr>
      </w:pPr>
      <w:r w:rsidRPr="00477E24">
        <w:rPr>
          <w:b/>
          <w:bCs/>
        </w:rPr>
        <w:t>Openness</w:t>
      </w:r>
    </w:p>
    <w:p w:rsidR="00477E24" w:rsidP="00477E24" w:rsidRDefault="00477E24" w14:paraId="5CEFDDCF" w14:textId="77777777">
      <w:pPr>
        <w:pStyle w:val="BodyText"/>
        <w:ind w:left="720"/>
      </w:pPr>
      <w:r>
        <w:t>Members must be as open as possible about all their actions and those of their authority. They must seek to ensure that disclosure of information is restricted only in accordance with the law.</w:t>
      </w:r>
    </w:p>
    <w:p w:rsidRPr="00477E24" w:rsidR="00477E24" w:rsidP="00477E24" w:rsidRDefault="00477E24" w14:paraId="791D4183" w14:textId="77777777">
      <w:pPr>
        <w:pStyle w:val="BodyText"/>
        <w:numPr>
          <w:ilvl w:val="0"/>
          <w:numId w:val="19"/>
        </w:numPr>
        <w:rPr>
          <w:b/>
          <w:bCs/>
        </w:rPr>
      </w:pPr>
      <w:r w:rsidRPr="00477E24">
        <w:rPr>
          <w:b/>
          <w:bCs/>
        </w:rPr>
        <w:t>Accountability</w:t>
      </w:r>
    </w:p>
    <w:p w:rsidR="00477E24" w:rsidP="00477E24" w:rsidRDefault="00477E24" w14:paraId="72672D55" w14:textId="77777777">
      <w:pPr>
        <w:pStyle w:val="BodyText"/>
        <w:ind w:left="720"/>
      </w:pPr>
      <w:r>
        <w:t>Members are accountable to the electorate and the public generally for their actions and for the way they carry out their responsibilities as a member. They must be prepared to submit themselves to such scrutiny as is appropriate to their responsibilities.</w:t>
      </w:r>
    </w:p>
    <w:p w:rsidRPr="00477E24" w:rsidR="00477E24" w:rsidP="00477E24" w:rsidRDefault="00477E24" w14:paraId="7B4301B3" w14:textId="77777777">
      <w:pPr>
        <w:pStyle w:val="BodyText"/>
        <w:numPr>
          <w:ilvl w:val="0"/>
          <w:numId w:val="19"/>
        </w:numPr>
        <w:rPr>
          <w:b/>
          <w:bCs/>
        </w:rPr>
      </w:pPr>
      <w:r w:rsidRPr="00477E24">
        <w:rPr>
          <w:b/>
          <w:bCs/>
        </w:rPr>
        <w:t>Leadership</w:t>
      </w:r>
    </w:p>
    <w:p w:rsidR="00477E24" w:rsidP="00477E24" w:rsidRDefault="00477E24" w14:paraId="54A5188D" w14:textId="77777777">
      <w:pPr>
        <w:pStyle w:val="BodyText"/>
        <w:ind w:left="720"/>
      </w:pPr>
      <w:r>
        <w:t xml:space="preserve">Members must promote and support these principles by leadership and example </w:t>
      </w:r>
      <w:proofErr w:type="gramStart"/>
      <w:r>
        <w:t>so as to</w:t>
      </w:r>
      <w:proofErr w:type="gramEnd"/>
      <w:r>
        <w:t xml:space="preserve"> promote public confidence in their role and in the authority. They must respect the impartiality and integrity of the authority’s statutory officers and its other employees.</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7B0935" w:rsidTr="007E6642" w14:paraId="6BC9AE91" w14:textId="77777777">
        <w:tc>
          <w:tcPr>
            <w:tcW w:w="709" w:type="dxa"/>
            <w:vAlign w:val="center"/>
          </w:tcPr>
          <w:p w:rsidR="007B0935" w:rsidP="007E6642" w:rsidRDefault="007B0935" w14:paraId="5CABC20C" w14:textId="77777777">
            <w:pPr>
              <w:pStyle w:val="BodyText"/>
              <w:jc w:val="center"/>
              <w:rPr>
                <w:noProof/>
              </w:rPr>
            </w:pPr>
            <w:r>
              <w:rPr>
                <w:noProof/>
                <w:lang w:eastAsia="en-GB"/>
              </w:rPr>
              <w:drawing>
                <wp:inline distT="0" distB="0" distL="0" distR="0" wp14:anchorId="78D327E1" wp14:editId="57ADEE2E">
                  <wp:extent cx="304800" cy="304800"/>
                  <wp:effectExtent l="0" t="0" r="0" b="0"/>
                  <wp:docPr id="76" name="Graphic 7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7B0935" w:rsidRDefault="007B0935" w14:paraId="4440249F" w14:textId="6BD0F19C">
            <w:pPr>
              <w:pStyle w:val="BodyText"/>
            </w:pPr>
            <w:r>
              <w:t xml:space="preserve">You can read the Code of Conduct for Members in full in </w:t>
            </w:r>
            <w:hyperlink w:history="1" r:id="rId79">
              <w:r w:rsidRPr="007D5C63" w:rsidR="003E775C">
                <w:rPr>
                  <w:rStyle w:val="Hyperlink"/>
                </w:rPr>
                <w:t>Part 5a</w:t>
              </w:r>
            </w:hyperlink>
            <w:r w:rsidR="003E775C">
              <w:t xml:space="preserve"> </w:t>
            </w:r>
            <w:r>
              <w:t>of the constitution.</w:t>
            </w:r>
          </w:p>
        </w:tc>
      </w:tr>
    </w:tbl>
    <w:p w:rsidR="000A78AD" w:rsidP="00726FFB" w:rsidRDefault="000A78AD" w14:paraId="19714522" w14:textId="77777777">
      <w:pPr>
        <w:pStyle w:val="BodyText"/>
      </w:pPr>
    </w:p>
    <w:p w:rsidR="00147987" w:rsidP="00726FFB" w:rsidRDefault="00147987" w14:paraId="333AE378" w14:textId="47D03440">
      <w:pPr>
        <w:pStyle w:val="BodyText"/>
      </w:pPr>
      <w:r>
        <w:t>Councillors are expected to ensure that they understand their obligations under the Code and act in a way which shows that they are committed to meeting the high standards of conduct that are expected of them. Councillors are provided with training when they are first appointed, and on a regular basis, to support them to comply with the Code of Conduct</w:t>
      </w:r>
      <w:r w:rsidR="007B0935">
        <w:t xml:space="preserve"> for Members</w:t>
      </w:r>
      <w:r>
        <w:t xml:space="preserve">. </w:t>
      </w:r>
    </w:p>
    <w:p w:rsidR="00147987" w:rsidP="00147987" w:rsidRDefault="00147987" w14:paraId="7535308E" w14:textId="5A6DC015">
      <w:pPr>
        <w:pStyle w:val="Sub-subheading"/>
      </w:pPr>
      <w:bookmarkStart w:name="planning_coc" w:id="61"/>
      <w:bookmarkStart w:name="_Toc115767266" w:id="62"/>
      <w:bookmarkEnd w:id="61"/>
      <w:r>
        <w:lastRenderedPageBreak/>
        <w:t>Special requirements for Councillors who are members of the Council’s planning committee</w:t>
      </w:r>
      <w:bookmarkEnd w:id="62"/>
    </w:p>
    <w:p w:rsidR="00252861" w:rsidP="00726FFB" w:rsidRDefault="007B0935" w14:paraId="1494C01C" w14:textId="77777777">
      <w:pPr>
        <w:pStyle w:val="BodyText"/>
      </w:pPr>
      <w:r>
        <w:t xml:space="preserve">Planning affects people’s private and financial interests in land and property and the environment in which communities live, work and play. </w:t>
      </w:r>
    </w:p>
    <w:p w:rsidR="00147987" w:rsidP="00726FFB" w:rsidRDefault="007B0935" w14:paraId="299AA3DA" w14:textId="77777777">
      <w:pPr>
        <w:pStyle w:val="BodyText"/>
      </w:pPr>
      <w:r>
        <w:t xml:space="preserve">The Council’s planning committee is responsible for </w:t>
      </w:r>
      <w:r w:rsidRPr="007B0935">
        <w:t>balancing the needs and interests of individuals and the community</w:t>
      </w:r>
      <w:r>
        <w:t xml:space="preserve"> to </w:t>
      </w:r>
      <w:r w:rsidR="00252861">
        <w:t>m</w:t>
      </w:r>
      <w:r>
        <w:t xml:space="preserve">ake decisions that are </w:t>
      </w:r>
      <w:r w:rsidR="00252861">
        <w:t xml:space="preserve">open, </w:t>
      </w:r>
      <w:r>
        <w:t>fair</w:t>
      </w:r>
      <w:r w:rsidR="00252861">
        <w:t xml:space="preserve"> and transparent</w:t>
      </w:r>
      <w:r>
        <w:t xml:space="preserve"> and </w:t>
      </w:r>
      <w:r w:rsidR="00252861">
        <w:t>decided using sound judgment and for justifiable reasons</w:t>
      </w:r>
      <w:r>
        <w:t>.</w:t>
      </w:r>
    </w:p>
    <w:p w:rsidR="007B0935" w:rsidP="00726FFB" w:rsidRDefault="00252861" w14:paraId="2C8CA615" w14:textId="77777777">
      <w:pPr>
        <w:pStyle w:val="BodyText"/>
      </w:pPr>
      <w:r>
        <w:t xml:space="preserve">For these reasons, members of the Council’s planning committee are expected to abide by an additional Code of Conduct for Members and Officers Dealing with Planning Matters. </w:t>
      </w:r>
    </w:p>
    <w:p w:rsidR="000C628D" w:rsidP="00726FFB" w:rsidRDefault="000C628D" w14:paraId="2ACC3CD6" w14:textId="77777777">
      <w:pPr>
        <w:pStyle w:val="BodyText"/>
      </w:pPr>
      <w:r>
        <w:t>The Code of Conduct for Members and Officers Dealing with Planning Matters explains, amongst other things: -</w:t>
      </w:r>
    </w:p>
    <w:p w:rsidR="000C628D" w:rsidP="000C628D" w:rsidRDefault="000C628D" w14:paraId="7846A2F9" w14:textId="77777777">
      <w:pPr>
        <w:pStyle w:val="BodyText"/>
        <w:numPr>
          <w:ilvl w:val="0"/>
          <w:numId w:val="19"/>
        </w:numPr>
      </w:pPr>
      <w:r>
        <w:t>the role of officers in providing impartial and professional advice to members of the committee;</w:t>
      </w:r>
    </w:p>
    <w:p w:rsidR="008C1FAB" w:rsidP="008C1FAB" w:rsidRDefault="008C1FAB" w14:paraId="48E7245D" w14:textId="77777777">
      <w:pPr>
        <w:pStyle w:val="BodyText"/>
        <w:numPr>
          <w:ilvl w:val="0"/>
          <w:numId w:val="19"/>
        </w:numPr>
      </w:pPr>
      <w:r>
        <w:t xml:space="preserve">the factors that should be taken into account when deciding an application for planning permission and the factors that should not be taken into account; </w:t>
      </w:r>
    </w:p>
    <w:p w:rsidR="008C1FAB" w:rsidP="000C628D" w:rsidRDefault="008C1FAB" w14:paraId="666AF201" w14:textId="77777777">
      <w:pPr>
        <w:pStyle w:val="BodyText"/>
        <w:numPr>
          <w:ilvl w:val="0"/>
          <w:numId w:val="19"/>
        </w:numPr>
      </w:pPr>
      <w:r>
        <w:t xml:space="preserve">the legal duties which members of the committee must have regard to, such as the duty to have regard to the need to ensure that development contributes to the </w:t>
      </w:r>
      <w:r w:rsidRPr="008C1FAB">
        <w:t>economic, social, environmental and cultural well-being of Wales</w:t>
      </w:r>
      <w:r>
        <w:t xml:space="preserve"> and the duty to have regard to the impact of development on the extent to which the Welsh language in used in the Council’s area</w:t>
      </w:r>
    </w:p>
    <w:p w:rsidR="000C628D" w:rsidP="000C628D" w:rsidRDefault="000C628D" w14:paraId="2FD2F19F" w14:textId="77777777">
      <w:pPr>
        <w:pStyle w:val="BodyText"/>
        <w:numPr>
          <w:ilvl w:val="0"/>
          <w:numId w:val="19"/>
        </w:numPr>
      </w:pPr>
      <w:r>
        <w:t>the action member</w:t>
      </w:r>
      <w:r w:rsidR="008C1FAB">
        <w:t>s</w:t>
      </w:r>
      <w:r>
        <w:t xml:space="preserve"> should take if they have a personal interest in a matter being determined by the committee (e.g. where an application relates to a property which they own);</w:t>
      </w:r>
      <w:r w:rsidR="008C1FAB">
        <w:t xml:space="preserve"> and</w:t>
      </w:r>
    </w:p>
    <w:p w:rsidR="008C1FAB" w:rsidP="008C1FAB" w:rsidRDefault="008C1FAB" w14:paraId="4A8C31C2" w14:textId="77777777">
      <w:pPr>
        <w:pStyle w:val="BodyText"/>
        <w:numPr>
          <w:ilvl w:val="0"/>
          <w:numId w:val="19"/>
        </w:numPr>
      </w:pPr>
      <w:proofErr w:type="gramStart"/>
      <w:r>
        <w:t>how</w:t>
      </w:r>
      <w:proofErr w:type="gramEnd"/>
      <w:r>
        <w:t xml:space="preserve"> applications for development proposed by, or to be carried out by, the Council should be decided.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252861" w:rsidTr="007E6642" w14:paraId="5873B8C1" w14:textId="77777777">
        <w:tc>
          <w:tcPr>
            <w:tcW w:w="709" w:type="dxa"/>
            <w:vAlign w:val="center"/>
          </w:tcPr>
          <w:p w:rsidR="00252861" w:rsidP="007E6642" w:rsidRDefault="00252861" w14:paraId="7F5DC6E0" w14:textId="77777777">
            <w:pPr>
              <w:pStyle w:val="BodyText"/>
              <w:jc w:val="center"/>
              <w:rPr>
                <w:noProof/>
              </w:rPr>
            </w:pPr>
            <w:r>
              <w:rPr>
                <w:noProof/>
                <w:lang w:eastAsia="en-GB"/>
              </w:rPr>
              <w:drawing>
                <wp:inline distT="0" distB="0" distL="0" distR="0" wp14:anchorId="469735E6" wp14:editId="31FB9491">
                  <wp:extent cx="304800" cy="304800"/>
                  <wp:effectExtent l="0" t="0" r="0" b="0"/>
                  <wp:docPr id="77" name="Graphic 7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252861" w:rsidRDefault="00252861" w14:paraId="4BA372B0" w14:textId="15B39B4B">
            <w:pPr>
              <w:pStyle w:val="BodyText"/>
            </w:pPr>
            <w:r>
              <w:t xml:space="preserve">You can read the </w:t>
            </w:r>
            <w:r w:rsidR="003E775C">
              <w:t xml:space="preserve">Planning </w:t>
            </w:r>
            <w:r>
              <w:t xml:space="preserve">Code of Conduct in full in </w:t>
            </w:r>
            <w:hyperlink w:history="1" r:id="rId80">
              <w:r w:rsidRPr="007D5C63" w:rsidR="007D5C63">
                <w:rPr>
                  <w:rStyle w:val="Hyperlink"/>
                </w:rPr>
                <w:t>Part 5d</w:t>
              </w:r>
            </w:hyperlink>
            <w:r w:rsidR="007D5C63">
              <w:t xml:space="preserve"> </w:t>
            </w:r>
            <w:r>
              <w:t>of the constitution.</w:t>
            </w:r>
          </w:p>
        </w:tc>
      </w:tr>
    </w:tbl>
    <w:p w:rsidR="000A78AD" w:rsidP="00726FFB" w:rsidRDefault="000A78AD" w14:paraId="7437E276" w14:textId="0AB4EC19">
      <w:pPr>
        <w:pStyle w:val="Sub-subheading"/>
      </w:pPr>
      <w:bookmarkStart w:name="officers_coc" w:id="63"/>
      <w:bookmarkEnd w:id="63"/>
    </w:p>
    <w:p w:rsidR="00B84403" w:rsidP="00B84403" w:rsidRDefault="00B84403" w14:paraId="59D21F1F" w14:textId="29BAED15">
      <w:pPr>
        <w:pStyle w:val="BodyText"/>
      </w:pPr>
    </w:p>
    <w:p w:rsidR="00B84403" w:rsidP="00B84403" w:rsidRDefault="00B84403" w14:paraId="03260058" w14:textId="2C740FAD">
      <w:pPr>
        <w:pStyle w:val="BodyText"/>
      </w:pPr>
    </w:p>
    <w:p w:rsidRPr="00B84403" w:rsidR="00B84403" w:rsidP="00B84403" w:rsidRDefault="00B84403" w14:paraId="7B8A3137" w14:textId="77777777">
      <w:pPr>
        <w:pStyle w:val="BodyText"/>
      </w:pPr>
    </w:p>
    <w:p w:rsidR="00726FFB" w:rsidP="00726FFB" w:rsidRDefault="00147987" w14:paraId="6A83B6C0" w14:textId="20210240">
      <w:pPr>
        <w:pStyle w:val="Sub-subheading"/>
      </w:pPr>
      <w:bookmarkStart w:name="_Toc115767267" w:id="64"/>
      <w:r>
        <w:lastRenderedPageBreak/>
        <w:t>Officers should comply with the Officers’</w:t>
      </w:r>
      <w:r w:rsidR="00726FFB">
        <w:t xml:space="preserve"> </w:t>
      </w:r>
      <w:r>
        <w:t>C</w:t>
      </w:r>
      <w:r w:rsidR="00726FFB">
        <w:t xml:space="preserve">ode of </w:t>
      </w:r>
      <w:r>
        <w:t>C</w:t>
      </w:r>
      <w:r w:rsidR="00726FFB">
        <w:t>onduct</w:t>
      </w:r>
      <w:bookmarkEnd w:id="64"/>
      <w:r w:rsidR="00726FFB">
        <w:t xml:space="preserve"> </w:t>
      </w:r>
    </w:p>
    <w:p w:rsidR="00726FFB" w:rsidP="00726FFB" w:rsidRDefault="008C1FAB" w14:paraId="5A06E081" w14:textId="77777777">
      <w:pPr>
        <w:pStyle w:val="BodyText"/>
      </w:pPr>
      <w:r>
        <w:t xml:space="preserve">Paid officers of the Council are responsible for serving the council by </w:t>
      </w:r>
      <w:r w:rsidRPr="008C1FAB">
        <w:t>providing advice</w:t>
      </w:r>
      <w:r>
        <w:t xml:space="preserve"> to Councillors</w:t>
      </w:r>
      <w:r w:rsidRPr="008C1FAB">
        <w:t xml:space="preserve">, implementing </w:t>
      </w:r>
      <w:r>
        <w:t>the Council’s</w:t>
      </w:r>
      <w:r w:rsidRPr="008C1FAB">
        <w:t xml:space="preserve"> policies, and delivering services to the local community. In performing their duties, they must act with integrity, honesty, impartiality and objectivity.</w:t>
      </w:r>
    </w:p>
    <w:p w:rsidR="008C1FAB" w:rsidP="00726FFB" w:rsidRDefault="008C1FAB" w14:paraId="54DF9F43" w14:textId="77777777">
      <w:pPr>
        <w:pStyle w:val="BodyText"/>
      </w:pPr>
      <w:r w:rsidRPr="008C1FAB">
        <w:t xml:space="preserve">The public is entitled to expect the highest standards of conduct from all </w:t>
      </w:r>
      <w:r>
        <w:t xml:space="preserve">those </w:t>
      </w:r>
      <w:r w:rsidRPr="008C1FAB">
        <w:t>who work for the Council.  Th</w:t>
      </w:r>
      <w:r>
        <w:t>e</w:t>
      </w:r>
      <w:r w:rsidRPr="008C1FAB">
        <w:t xml:space="preserve"> Code of Conduct </w:t>
      </w:r>
      <w:r>
        <w:t xml:space="preserve">for Officers </w:t>
      </w:r>
      <w:r w:rsidRPr="008C1FAB">
        <w:t xml:space="preserve">outlines the rules and conditions of </w:t>
      </w:r>
      <w:proofErr w:type="gramStart"/>
      <w:r w:rsidRPr="008C1FAB">
        <w:t>service which</w:t>
      </w:r>
      <w:proofErr w:type="gramEnd"/>
      <w:r w:rsidRPr="008C1FAB">
        <w:t xml:space="preserve"> apply to </w:t>
      </w:r>
      <w:r>
        <w:t xml:space="preserve">the </w:t>
      </w:r>
      <w:r w:rsidRPr="008C1FAB">
        <w:t>Council</w:t>
      </w:r>
      <w:r>
        <w:t>’s employees.</w:t>
      </w:r>
      <w:r w:rsidRPr="008C1FAB">
        <w:t xml:space="preserve"> </w:t>
      </w:r>
      <w:r>
        <w:t>It</w:t>
      </w:r>
      <w:r w:rsidRPr="008C1FAB">
        <w:t xml:space="preserve"> is designed to provide clear guidance to assist </w:t>
      </w:r>
      <w:r>
        <w:t>them</w:t>
      </w:r>
      <w:r w:rsidRPr="008C1FAB">
        <w:t xml:space="preserve"> in </w:t>
      </w:r>
      <w:r>
        <w:t>their</w:t>
      </w:r>
      <w:r w:rsidRPr="008C1FAB">
        <w:t xml:space="preserve"> </w:t>
      </w:r>
      <w:proofErr w:type="gramStart"/>
      <w:r w:rsidRPr="008C1FAB">
        <w:t>day to day</w:t>
      </w:r>
      <w:proofErr w:type="gramEnd"/>
      <w:r w:rsidRPr="008C1FAB">
        <w:t xml:space="preserve"> work</w:t>
      </w:r>
      <w:r>
        <w:t xml:space="preserve"> and to allow the public to understand what they can expect when they interact with a Council employee</w:t>
      </w:r>
      <w:r w:rsidRPr="008C1FAB">
        <w:t xml:space="preserve">.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0902C4" w:rsidTr="007E6642" w14:paraId="0D44E1EE" w14:textId="77777777">
        <w:tc>
          <w:tcPr>
            <w:tcW w:w="709" w:type="dxa"/>
            <w:vAlign w:val="center"/>
          </w:tcPr>
          <w:p w:rsidR="000902C4" w:rsidP="007E6642" w:rsidRDefault="000902C4" w14:paraId="21EDA47C" w14:textId="77777777">
            <w:pPr>
              <w:pStyle w:val="BodyText"/>
              <w:jc w:val="center"/>
              <w:rPr>
                <w:noProof/>
              </w:rPr>
            </w:pPr>
            <w:r>
              <w:rPr>
                <w:noProof/>
                <w:lang w:eastAsia="en-GB"/>
              </w:rPr>
              <w:drawing>
                <wp:inline distT="0" distB="0" distL="0" distR="0" wp14:anchorId="1B7F5A9E" wp14:editId="7FC40E00">
                  <wp:extent cx="304800" cy="304800"/>
                  <wp:effectExtent l="0" t="0" r="0" b="0"/>
                  <wp:docPr id="79" name="Graphic 7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0902C4" w:rsidRDefault="000902C4" w14:paraId="34CBE60A" w14:textId="265956BA">
            <w:pPr>
              <w:pStyle w:val="BodyText"/>
            </w:pPr>
            <w:r>
              <w:t xml:space="preserve">You can read the Code of Conduct for Officers in full in </w:t>
            </w:r>
            <w:hyperlink w:history="1" r:id="rId81">
              <w:r w:rsidRPr="007D5C63" w:rsidR="007D5C63">
                <w:rPr>
                  <w:rStyle w:val="Hyperlink"/>
                </w:rPr>
                <w:t>Part 5c</w:t>
              </w:r>
            </w:hyperlink>
            <w:r w:rsidR="007D5C63">
              <w:t xml:space="preserve"> </w:t>
            </w:r>
            <w:r>
              <w:t>of the constitution.</w:t>
            </w:r>
          </w:p>
        </w:tc>
      </w:tr>
    </w:tbl>
    <w:p w:rsidR="00252861" w:rsidP="00252861" w:rsidRDefault="00252861" w14:paraId="269C2833" w14:textId="4C60E62D">
      <w:pPr>
        <w:pStyle w:val="BodyText"/>
      </w:pPr>
      <w:r>
        <w:t xml:space="preserve">Officers who support the Council’s planning committee are also expected to abide by the </w:t>
      </w:r>
      <w:r w:rsidR="003E775C">
        <w:t xml:space="preserve">Planning </w:t>
      </w:r>
      <w:r>
        <w:t xml:space="preserve">Code of Conduct </w:t>
      </w:r>
      <w:r w:rsidR="003E775C">
        <w:t>above</w:t>
      </w:r>
      <w:r>
        <w:t xml:space="preserve">. </w:t>
      </w:r>
    </w:p>
    <w:p w:rsidR="00133DBD" w:rsidP="00133DBD" w:rsidRDefault="00133DBD" w14:paraId="5FD1C505" w14:textId="166AFFE7">
      <w:pPr>
        <w:pStyle w:val="Sub-subheading"/>
      </w:pPr>
      <w:bookmarkStart w:name="councillor_officer_protocol" w:id="65"/>
      <w:bookmarkStart w:name="_Toc115767268" w:id="66"/>
      <w:bookmarkEnd w:id="65"/>
      <w:r>
        <w:t>How should Councillors and Officers work together?</w:t>
      </w:r>
      <w:bookmarkEnd w:id="66"/>
      <w:r>
        <w:t xml:space="preserve"> </w:t>
      </w:r>
    </w:p>
    <w:p w:rsidR="00133DBD" w:rsidP="00726FFB" w:rsidRDefault="00827507" w14:paraId="0D804782" w14:textId="77777777">
      <w:pPr>
        <w:pStyle w:val="BodyText"/>
      </w:pPr>
      <w:r>
        <w:t xml:space="preserve">Councillors and Officers have different roles, responsibilities and accountabilities, but it is imperative that they work effectively together to perform the Council’s functions and to deliver services to residents living in the Council’s area. </w:t>
      </w:r>
    </w:p>
    <w:p w:rsidR="00827507" w:rsidP="00726FFB" w:rsidRDefault="00827507" w14:paraId="0D43EEEB" w14:textId="77777777">
      <w:pPr>
        <w:pStyle w:val="BodyText"/>
      </w:pPr>
      <w:r>
        <w:t xml:space="preserve">The Protocol on Member and Officer Relations is designed to clarify the respective roles and responsibilities of Councillors and Officers and to guide them in their dealings with one another.  It explains what Councillors and Officers can reasonably expect from one another and how they should work together to achieve their common purpose. </w:t>
      </w:r>
    </w:p>
    <w:p w:rsidR="00726FFB" w:rsidP="00726FFB" w:rsidRDefault="00827507" w14:paraId="023152B1" w14:textId="77777777">
      <w:pPr>
        <w:pStyle w:val="BodyText"/>
      </w:pPr>
      <w:r>
        <w:t xml:space="preserve">Councillors are entitled to express political views and to support the policies of the party or group to which they belong. </w:t>
      </w:r>
      <w:r w:rsidR="00E56637">
        <w:t>Conversely</w:t>
      </w:r>
      <w:r>
        <w:t xml:space="preserve">, officers are expected to </w:t>
      </w:r>
      <w:r w:rsidR="00E56637">
        <w:t xml:space="preserve">carry out the Council’s business in a politically impartial way and many are restricted from engaging in political activity. The protocol therefore explains how officers can support the policy deliberations by political groupings, while remaining politically neutral.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E56637" w:rsidTr="00D0178F" w14:paraId="04518886" w14:textId="77777777">
        <w:tc>
          <w:tcPr>
            <w:tcW w:w="709" w:type="dxa"/>
            <w:vAlign w:val="center"/>
          </w:tcPr>
          <w:p w:rsidR="00E56637" w:rsidP="00D0178F" w:rsidRDefault="00E56637" w14:paraId="393DEEF2" w14:textId="77777777">
            <w:pPr>
              <w:pStyle w:val="BodyText"/>
              <w:jc w:val="center"/>
              <w:rPr>
                <w:noProof/>
              </w:rPr>
            </w:pPr>
            <w:r>
              <w:rPr>
                <w:noProof/>
                <w:lang w:eastAsia="en-GB"/>
              </w:rPr>
              <w:drawing>
                <wp:inline distT="0" distB="0" distL="0" distR="0" wp14:anchorId="3C031CAB" wp14:editId="5E6F927A">
                  <wp:extent cx="304800" cy="304800"/>
                  <wp:effectExtent l="0" t="0" r="0" b="0"/>
                  <wp:docPr id="85" name="Graphic 8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E56637" w:rsidRDefault="00E56637" w14:paraId="18049EEC" w14:textId="14878E01">
            <w:pPr>
              <w:pStyle w:val="BodyText"/>
            </w:pPr>
            <w:r>
              <w:t xml:space="preserve">You can read the Protocol on Member and Officer Relations in full in </w:t>
            </w:r>
            <w:hyperlink w:history="1" r:id="rId82">
              <w:r w:rsidRPr="007D5C63" w:rsidR="003E775C">
                <w:rPr>
                  <w:rStyle w:val="Hyperlink"/>
                </w:rPr>
                <w:t>Part 5f</w:t>
              </w:r>
            </w:hyperlink>
            <w:r>
              <w:t>of the constitution.</w:t>
            </w:r>
          </w:p>
        </w:tc>
      </w:tr>
    </w:tbl>
    <w:p w:rsidR="00B84403" w:rsidP="00726FFB" w:rsidRDefault="00B84403" w14:paraId="6D7D40C7" w14:textId="77777777">
      <w:pPr>
        <w:pStyle w:val="Sub-subheading"/>
      </w:pPr>
      <w:bookmarkStart w:name="councillor_concerns" w:id="67"/>
      <w:bookmarkStart w:name="complain_councillor" w:id="68"/>
      <w:bookmarkEnd w:id="67"/>
      <w:bookmarkEnd w:id="68"/>
    </w:p>
    <w:p w:rsidR="00B84403" w:rsidP="00726FFB" w:rsidRDefault="00B84403" w14:paraId="7840A84B" w14:textId="77777777">
      <w:pPr>
        <w:pStyle w:val="Sub-subheading"/>
      </w:pPr>
    </w:p>
    <w:p w:rsidR="00B84403" w:rsidP="00726FFB" w:rsidRDefault="00B84403" w14:paraId="3F61AF03" w14:textId="77777777">
      <w:pPr>
        <w:pStyle w:val="Sub-subheading"/>
      </w:pPr>
    </w:p>
    <w:p w:rsidR="00726FFB" w:rsidP="00726FFB" w:rsidRDefault="00A773B7" w14:paraId="54451E7E" w14:textId="4C8C59E6">
      <w:pPr>
        <w:pStyle w:val="Sub-subheading"/>
      </w:pPr>
      <w:bookmarkStart w:name="_Toc115767269" w:id="69"/>
      <w:r>
        <w:lastRenderedPageBreak/>
        <w:t>How can I complain</w:t>
      </w:r>
      <w:r w:rsidR="00726FFB">
        <w:t xml:space="preserve"> about a Councillor?</w:t>
      </w:r>
      <w:bookmarkEnd w:id="69"/>
      <w:r w:rsidR="00726FFB">
        <w:t xml:space="preserve"> </w:t>
      </w:r>
    </w:p>
    <w:p w:rsidR="00726FFB" w:rsidP="00726FFB" w:rsidRDefault="003E775C" w14:paraId="7AAFB205" w14:textId="2F5F7EE7">
      <w:pPr>
        <w:pStyle w:val="BodyText"/>
      </w:pPr>
      <w:r>
        <w:t>The following link</w:t>
      </w:r>
      <w:r w:rsidR="00FC01D9">
        <w:t xml:space="preserve"> explains how you can submit comments or complaints about the Council’s services. </w:t>
      </w:r>
    </w:p>
    <w:p w:rsidR="003E775C" w:rsidP="00726FFB" w:rsidRDefault="00EE2E81" w14:paraId="414D5963" w14:textId="77777777">
      <w:pPr>
        <w:pStyle w:val="BodyText"/>
      </w:pPr>
      <w:hyperlink w:history="1" r:id="rId83">
        <w:r w:rsidRPr="003E775C" w:rsidR="003E775C">
          <w:rPr>
            <w:rStyle w:val="Hyperlink"/>
          </w:rPr>
          <w:t>Compliments and Complaints - Conwy County Borough Council</w:t>
        </w:r>
      </w:hyperlink>
    </w:p>
    <w:p w:rsidR="00FC01D9" w:rsidP="00726FFB" w:rsidRDefault="00FC01D9" w14:paraId="4F6AF046" w14:textId="77777777">
      <w:pPr>
        <w:pStyle w:val="BodyText"/>
      </w:pPr>
      <w:r>
        <w:t>If you wish to complain about a Councillor</w:t>
      </w:r>
      <w:r w:rsidR="00A773B7">
        <w:t>,</w:t>
      </w:r>
      <w:r>
        <w:t xml:space="preserve"> then you should contact either the Council’s Monitoring Officer </w:t>
      </w:r>
      <w:r w:rsidR="00A773B7">
        <w:t xml:space="preserve">or the Public Services Ombudsman for Wales.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773B7" w:rsidTr="00D0178F" w14:paraId="15216C12" w14:textId="77777777">
        <w:tc>
          <w:tcPr>
            <w:tcW w:w="709" w:type="dxa"/>
            <w:vAlign w:val="center"/>
          </w:tcPr>
          <w:p w:rsidR="00A773B7" w:rsidP="00D0178F" w:rsidRDefault="00A773B7" w14:paraId="549087F1" w14:textId="7D9422C8">
            <w:pPr>
              <w:pStyle w:val="BodyText"/>
              <w:jc w:val="center"/>
              <w:rPr>
                <w:noProof/>
              </w:rPr>
            </w:pPr>
          </w:p>
        </w:tc>
        <w:tc>
          <w:tcPr>
            <w:tcW w:w="8363" w:type="dxa"/>
            <w:vAlign w:val="center"/>
          </w:tcPr>
          <w:p w:rsidR="00A773B7" w:rsidP="00D0178F" w:rsidRDefault="00A773B7" w14:paraId="47BC1293" w14:textId="075B0733">
            <w:pPr>
              <w:pStyle w:val="BodyText"/>
            </w:pPr>
          </w:p>
        </w:tc>
      </w:tr>
      <w:tr w:rsidR="00FC01D9" w:rsidTr="00D0178F" w14:paraId="4BFE360B" w14:textId="77777777">
        <w:tc>
          <w:tcPr>
            <w:tcW w:w="709" w:type="dxa"/>
            <w:vAlign w:val="center"/>
          </w:tcPr>
          <w:p w:rsidR="00FC01D9" w:rsidP="00D0178F" w:rsidRDefault="00FC01D9" w14:paraId="3E3B99C6" w14:textId="77777777">
            <w:pPr>
              <w:pStyle w:val="BodyText"/>
              <w:jc w:val="center"/>
              <w:rPr>
                <w:noProof/>
              </w:rPr>
            </w:pPr>
            <w:r>
              <w:rPr>
                <w:noProof/>
                <w:lang w:eastAsia="en-GB"/>
              </w:rPr>
              <w:drawing>
                <wp:inline distT="0" distB="0" distL="0" distR="0" wp14:anchorId="604434C2" wp14:editId="33A8EA77">
                  <wp:extent cx="304800" cy="304800"/>
                  <wp:effectExtent l="0" t="0" r="0" b="0"/>
                  <wp:docPr id="86" name="Graphic 8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FC01D9" w:rsidRDefault="00A773B7" w14:paraId="0F87135B" w14:textId="29A5F4BA">
            <w:pPr>
              <w:pStyle w:val="BodyText"/>
            </w:pPr>
            <w:r>
              <w:t xml:space="preserve">You can find the Monitoring Officer’s contact details on the Council’s website </w:t>
            </w:r>
            <w:hyperlink w:history="1" r:id="rId84">
              <w:r w:rsidR="00063A94">
                <w:rPr>
                  <w:rStyle w:val="Hyperlink"/>
                </w:rPr>
                <w:t xml:space="preserve">Monitoring Officer </w:t>
              </w:r>
              <w:r w:rsidRPr="003E775C" w:rsidR="003E775C">
                <w:rPr>
                  <w:rStyle w:val="Hyperlink"/>
                </w:rPr>
                <w:t>- Conwy County Borough Council</w:t>
              </w:r>
            </w:hyperlink>
          </w:p>
        </w:tc>
      </w:tr>
      <w:tr w:rsidR="00A773B7" w:rsidTr="00D0178F" w14:paraId="2C756985" w14:textId="77777777">
        <w:tc>
          <w:tcPr>
            <w:tcW w:w="709" w:type="dxa"/>
            <w:vAlign w:val="center"/>
          </w:tcPr>
          <w:p w:rsidR="00A773B7" w:rsidP="00D0178F" w:rsidRDefault="00A773B7" w14:paraId="726C0F5F" w14:textId="77777777">
            <w:pPr>
              <w:pStyle w:val="BodyText"/>
              <w:jc w:val="center"/>
              <w:rPr>
                <w:noProof/>
              </w:rPr>
            </w:pPr>
            <w:r>
              <w:rPr>
                <w:noProof/>
                <w:lang w:eastAsia="en-GB"/>
              </w:rPr>
              <w:drawing>
                <wp:inline distT="0" distB="0" distL="0" distR="0" wp14:anchorId="7237B7F6" wp14:editId="5E994550">
                  <wp:extent cx="304800" cy="304800"/>
                  <wp:effectExtent l="0" t="0" r="0" b="0"/>
                  <wp:docPr id="88" name="Graphic 8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773B7" w:rsidP="00A773B7" w:rsidRDefault="00A773B7" w14:paraId="3696A560" w14:textId="77777777">
            <w:pPr>
              <w:pStyle w:val="BodyText"/>
              <w:spacing w:after="0"/>
            </w:pPr>
            <w:r>
              <w:t xml:space="preserve">You can find out more about how to complain to the Public Services Ombudsman for Wales on their website </w:t>
            </w:r>
          </w:p>
          <w:p w:rsidR="00A773B7" w:rsidP="00D0178F" w:rsidRDefault="00A773B7" w14:paraId="4C532313" w14:textId="77777777">
            <w:pPr>
              <w:pStyle w:val="BodyText"/>
            </w:pPr>
            <w:r>
              <w:t>&lt;</w:t>
            </w:r>
            <w:hyperlink w:history="1" r:id="rId85">
              <w:r w:rsidRPr="00CF4351">
                <w:rPr>
                  <w:rStyle w:val="Hyperlink"/>
                </w:rPr>
                <w:t>https://www.ombudsman.wales/how-to-complain/</w:t>
              </w:r>
            </w:hyperlink>
            <w:r>
              <w:t>&gt;</w:t>
            </w:r>
          </w:p>
        </w:tc>
      </w:tr>
    </w:tbl>
    <w:p w:rsidR="00726FFB" w:rsidP="00726FFB" w:rsidRDefault="00A773B7" w14:paraId="2F5DD016" w14:textId="29300553">
      <w:pPr>
        <w:pStyle w:val="Sub-subheading"/>
      </w:pPr>
      <w:bookmarkStart w:name="officer_concerns" w:id="70"/>
      <w:bookmarkStart w:name="complain_officer" w:id="71"/>
      <w:bookmarkStart w:name="_Toc115767270" w:id="72"/>
      <w:bookmarkEnd w:id="70"/>
      <w:bookmarkEnd w:id="71"/>
      <w:r>
        <w:t>How can I complain about</w:t>
      </w:r>
      <w:r w:rsidR="00726FFB">
        <w:t xml:space="preserve"> an officer?</w:t>
      </w:r>
      <w:bookmarkEnd w:id="72"/>
      <w:r w:rsidR="00726FFB">
        <w:t xml:space="preserve"> </w:t>
      </w:r>
    </w:p>
    <w:p w:rsidR="00726FFB" w:rsidP="00726FFB" w:rsidRDefault="00A773B7" w14:paraId="3D049B62" w14:textId="77777777">
      <w:pPr>
        <w:pStyle w:val="BodyText"/>
      </w:pPr>
      <w:r>
        <w:t>If you wish to complain about a paid officer of the Council</w:t>
      </w:r>
      <w:r w:rsidR="00E6611F">
        <w:t>,</w:t>
      </w:r>
      <w:r>
        <w:t xml:space="preserve"> you should write to the officer concerned or their line manager. </w:t>
      </w:r>
    </w:p>
    <w:p w:rsidR="00726FFB" w:rsidP="00726FFB" w:rsidRDefault="00726FFB" w14:paraId="74C9CBB3" w14:textId="77777777">
      <w:pPr>
        <w:pStyle w:val="BodyText"/>
      </w:pPr>
    </w:p>
    <w:p w:rsidR="00726FFB" w:rsidRDefault="00726FFB" w14:paraId="7C988EB4" w14:textId="77777777">
      <w:pPr>
        <w:spacing w:after="240" w:line="276" w:lineRule="auto"/>
        <w:jc w:val="left"/>
        <w:rPr>
          <w:sz w:val="24"/>
        </w:rPr>
      </w:pPr>
      <w:r>
        <w:br w:type="page"/>
      </w:r>
    </w:p>
    <w:p w:rsidR="00BE7599" w:rsidP="005072B8" w:rsidRDefault="0079752A" w14:paraId="03A79930" w14:textId="7333B463">
      <w:pPr>
        <w:pStyle w:val="Heading1"/>
      </w:pPr>
      <w:bookmarkStart w:name="_Toc115767271" w:id="73"/>
      <w:r>
        <w:lastRenderedPageBreak/>
        <w:t xml:space="preserve">Part </w:t>
      </w:r>
      <w:r w:rsidR="006868BC">
        <w:t>4</w:t>
      </w:r>
      <w:r>
        <w:t xml:space="preserve"> </w:t>
      </w:r>
      <w:r w:rsidR="006D5395">
        <w:tab/>
      </w:r>
      <w:r w:rsidR="00BE7599">
        <w:t>Policies and procedures</w:t>
      </w:r>
      <w:bookmarkEnd w:id="73"/>
    </w:p>
    <w:p w:rsidRPr="00AA3D2D" w:rsidR="00AA3D2D" w:rsidP="00AA3D2D" w:rsidRDefault="00821450" w14:paraId="4FAC7B69" w14:textId="26797A63">
      <w:pPr>
        <w:pStyle w:val="Heading2"/>
      </w:pPr>
      <w:bookmarkStart w:name="_Toc115767272" w:id="74"/>
      <w:r>
        <w:t>The Council’s key</w:t>
      </w:r>
      <w:r w:rsidR="00AA3D2D">
        <w:t xml:space="preserve"> plans and strategies </w:t>
      </w:r>
      <w:r>
        <w:t>(the policy framework)</w:t>
      </w:r>
      <w:bookmarkEnd w:id="74"/>
    </w:p>
    <w:p w:rsidR="00BE7599" w:rsidP="00AA3D2D" w:rsidRDefault="00821450" w14:paraId="27075518" w14:textId="5A1CF353">
      <w:pPr>
        <w:pStyle w:val="Sub-subheading"/>
      </w:pPr>
      <w:bookmarkStart w:name="policy_framework" w:id="75"/>
      <w:bookmarkStart w:name="_Toc115767273" w:id="76"/>
      <w:bookmarkEnd w:id="75"/>
      <w:r>
        <w:t>Where</w:t>
      </w:r>
      <w:r w:rsidR="00D0178F">
        <w:t xml:space="preserve"> </w:t>
      </w:r>
      <w:r w:rsidR="00AA3D2D">
        <w:t>can I find</w:t>
      </w:r>
      <w:r w:rsidR="00D0178F">
        <w:t xml:space="preserve"> the </w:t>
      </w:r>
      <w:r w:rsidR="00AA3D2D">
        <w:t>Council’s key</w:t>
      </w:r>
      <w:r w:rsidR="00D0178F">
        <w:t xml:space="preserve"> plans and strategies?</w:t>
      </w:r>
      <w:bookmarkEnd w:id="76"/>
      <w:r w:rsidR="00D0178F">
        <w:t xml:space="preserve"> </w:t>
      </w:r>
    </w:p>
    <w:p w:rsidR="00D0178F" w:rsidP="00D0178F" w:rsidRDefault="00D0178F" w14:paraId="5F584D69" w14:textId="77777777">
      <w:pPr>
        <w:pStyle w:val="BodyText"/>
      </w:pPr>
      <w:r>
        <w:t xml:space="preserve">The Full Council is responsible for setting the Council’s key plans and strategies, which together form the </w:t>
      </w:r>
      <w:r w:rsidR="000D5600">
        <w:t>Council’s p</w:t>
      </w:r>
      <w:r>
        <w:t xml:space="preserve">olicy </w:t>
      </w:r>
      <w:r w:rsidR="000D5600">
        <w:t>f</w:t>
      </w:r>
      <w:r>
        <w:t xml:space="preserve">ramework.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D0178F" w:rsidTr="00D0178F" w14:paraId="3899E4C4" w14:textId="77777777">
        <w:tc>
          <w:tcPr>
            <w:tcW w:w="709" w:type="dxa"/>
            <w:vAlign w:val="center"/>
          </w:tcPr>
          <w:p w:rsidR="00D0178F" w:rsidP="00D0178F" w:rsidRDefault="00D0178F" w14:paraId="599EB139" w14:textId="77777777">
            <w:pPr>
              <w:pStyle w:val="BodyText"/>
              <w:jc w:val="center"/>
              <w:rPr>
                <w:noProof/>
              </w:rPr>
            </w:pPr>
            <w:r>
              <w:rPr>
                <w:noProof/>
                <w:lang w:eastAsia="en-GB"/>
              </w:rPr>
              <w:drawing>
                <wp:inline distT="0" distB="0" distL="0" distR="0" wp14:anchorId="3904EC19" wp14:editId="0CE2535A">
                  <wp:extent cx="304800" cy="304800"/>
                  <wp:effectExtent l="0" t="0" r="0" b="0"/>
                  <wp:docPr id="63" name="Graphic 6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D0178F" w:rsidRDefault="00D0178F" w14:paraId="3801D01E" w14:textId="5EAA5278">
            <w:pPr>
              <w:pStyle w:val="BodyText"/>
            </w:pPr>
            <w:r>
              <w:t xml:space="preserve">The plans and </w:t>
            </w:r>
            <w:proofErr w:type="gramStart"/>
            <w:r>
              <w:t>strategies which form the Council’s policy framework</w:t>
            </w:r>
            <w:proofErr w:type="gramEnd"/>
            <w:r>
              <w:t xml:space="preserve"> are listed in </w:t>
            </w:r>
            <w:hyperlink w:history="1" r:id="rId86">
              <w:r w:rsidRPr="007D5C63" w:rsidR="00063A94">
                <w:rPr>
                  <w:rStyle w:val="Hyperlink"/>
                </w:rPr>
                <w:t>Part 4l</w:t>
              </w:r>
            </w:hyperlink>
            <w:r>
              <w:t xml:space="preserve"> of the constitution.</w:t>
            </w:r>
          </w:p>
        </w:tc>
      </w:tr>
      <w:tr w:rsidR="00AA3D2D" w:rsidTr="00D0178F" w14:paraId="2FFCD48C" w14:textId="77777777">
        <w:tc>
          <w:tcPr>
            <w:tcW w:w="709" w:type="dxa"/>
            <w:vAlign w:val="center"/>
          </w:tcPr>
          <w:p w:rsidR="00AA3D2D" w:rsidP="00D0178F" w:rsidRDefault="00AA3D2D" w14:paraId="02EA1331" w14:textId="77777777">
            <w:pPr>
              <w:pStyle w:val="BodyText"/>
              <w:jc w:val="center"/>
              <w:rPr>
                <w:noProof/>
              </w:rPr>
            </w:pPr>
            <w:r>
              <w:rPr>
                <w:noProof/>
                <w:lang w:eastAsia="en-GB"/>
              </w:rPr>
              <w:drawing>
                <wp:inline distT="0" distB="0" distL="0" distR="0" wp14:anchorId="61A4561F" wp14:editId="7888C677">
                  <wp:extent cx="304800" cy="304800"/>
                  <wp:effectExtent l="0" t="0" r="0" b="0"/>
                  <wp:docPr id="64" name="Graphic 6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A3D2D" w:rsidRDefault="00AA3D2D" w14:paraId="68EEE610" w14:textId="4ABD0547">
            <w:pPr>
              <w:pStyle w:val="BodyText"/>
            </w:pPr>
            <w:r>
              <w:t xml:space="preserve">Individual plans and strategies are published on the Council’s website. </w:t>
            </w:r>
          </w:p>
        </w:tc>
      </w:tr>
    </w:tbl>
    <w:p w:rsidRPr="00D0178F" w:rsidR="00D0178F" w:rsidP="00D0178F" w:rsidRDefault="00AA3D2D" w14:paraId="1172DC73" w14:textId="5FDBC98C">
      <w:pPr>
        <w:pStyle w:val="BodyText"/>
      </w:pPr>
      <w:r>
        <w:t xml:space="preserve">Additionally, </w:t>
      </w:r>
      <w:r w:rsidRPr="00485A3A">
        <w:t xml:space="preserve">the Council’s </w:t>
      </w:r>
      <w:r w:rsidR="00CC4B83">
        <w:t>Corporate</w:t>
      </w:r>
      <w:r>
        <w:t xml:space="preserve"> </w:t>
      </w:r>
      <w:r w:rsidR="00485A3A">
        <w:t>P</w:t>
      </w:r>
      <w:r>
        <w:t xml:space="preserve">lan brings together the Council’s plans and strategies </w:t>
      </w:r>
      <w:proofErr w:type="gramStart"/>
      <w:r>
        <w:t>for:</w:t>
      </w:r>
      <w:proofErr w:type="gramEnd"/>
      <w:r>
        <w:t xml:space="preserve"> communities; children and young people; health social care and wellbeing; and community safety.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A3D2D" w:rsidTr="00D5120E" w14:paraId="767479A6" w14:textId="77777777">
        <w:tc>
          <w:tcPr>
            <w:tcW w:w="709" w:type="dxa"/>
            <w:vAlign w:val="center"/>
          </w:tcPr>
          <w:p w:rsidR="00AA3D2D" w:rsidP="00D5120E" w:rsidRDefault="00AA3D2D" w14:paraId="17942E28" w14:textId="77777777">
            <w:pPr>
              <w:pStyle w:val="BodyText"/>
              <w:jc w:val="center"/>
              <w:rPr>
                <w:noProof/>
              </w:rPr>
            </w:pPr>
            <w:r>
              <w:rPr>
                <w:noProof/>
                <w:lang w:eastAsia="en-GB"/>
              </w:rPr>
              <w:drawing>
                <wp:inline distT="0" distB="0" distL="0" distR="0" wp14:anchorId="35494653" wp14:editId="571BB9F0">
                  <wp:extent cx="304800" cy="304800"/>
                  <wp:effectExtent l="0" t="0" r="0" b="0"/>
                  <wp:docPr id="87" name="Graphic 8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Pr="00485A3A" w:rsidR="00AA3D2D" w:rsidP="00485A3A" w:rsidRDefault="00AA3D2D" w14:paraId="2ABB81EF" w14:textId="36D7B687">
            <w:pPr>
              <w:pStyle w:val="BodyText"/>
            </w:pPr>
            <w:r w:rsidRPr="00485A3A">
              <w:t xml:space="preserve">The Council’s </w:t>
            </w:r>
            <w:hyperlink w:history="1" r:id="rId87">
              <w:r w:rsidRPr="00485A3A" w:rsidR="00CC4B83">
                <w:rPr>
                  <w:rStyle w:val="Hyperlink"/>
                </w:rPr>
                <w:t>Corporate Plan</w:t>
              </w:r>
            </w:hyperlink>
            <w:r w:rsidRPr="00485A3A">
              <w:t xml:space="preserve"> is published on the Council’s website</w:t>
            </w:r>
            <w:r w:rsidR="00485A3A">
              <w:t>.</w:t>
            </w:r>
            <w:r w:rsidRPr="00485A3A">
              <w:t xml:space="preserve"> </w:t>
            </w:r>
          </w:p>
        </w:tc>
      </w:tr>
    </w:tbl>
    <w:p w:rsidR="00BE7599" w:rsidP="000D5600" w:rsidRDefault="000D5600" w14:paraId="6D6BCE9C" w14:textId="43D10DD8">
      <w:pPr>
        <w:pStyle w:val="Sub-subheading"/>
      </w:pPr>
      <w:bookmarkStart w:name="deciding_policy_framework" w:id="77"/>
      <w:bookmarkStart w:name="_Toc115767274" w:id="78"/>
      <w:bookmarkEnd w:id="77"/>
      <w:r>
        <w:t>How is the Council’s policy framework decided?</w:t>
      </w:r>
      <w:bookmarkEnd w:id="78"/>
      <w:r>
        <w:t xml:space="preserve"> </w:t>
      </w:r>
    </w:p>
    <w:p w:rsidR="000D5600" w:rsidP="00BE7599" w:rsidRDefault="000D5600" w14:paraId="5BE239DF" w14:textId="79B962DE">
      <w:pPr>
        <w:pStyle w:val="BodyText"/>
      </w:pPr>
      <w:r>
        <w:t xml:space="preserve">The Cabinet </w:t>
      </w:r>
      <w:r w:rsidR="00063A94">
        <w:t>i</w:t>
      </w:r>
      <w:r>
        <w:t xml:space="preserve">s responsible for consulting with relevant stakeholders, </w:t>
      </w:r>
      <w:r w:rsidR="006F31B6">
        <w:t>considering any reports or recommendations made by</w:t>
      </w:r>
      <w:r>
        <w:t xml:space="preserve"> the Council’s scrutiny committees and working with the Council’s </w:t>
      </w:r>
      <w:r w:rsidR="0096290A">
        <w:t>Chief Officers</w:t>
      </w:r>
      <w:r>
        <w:t xml:space="preserve"> to develop a draft </w:t>
      </w:r>
      <w:r w:rsidR="006F31B6">
        <w:t xml:space="preserve">policy framework. </w:t>
      </w:r>
    </w:p>
    <w:p w:rsidR="000D5600" w:rsidP="00BE7599" w:rsidRDefault="000D5600" w14:paraId="10D2FBF4" w14:textId="44691874">
      <w:pPr>
        <w:pStyle w:val="BodyText"/>
      </w:pPr>
      <w:r>
        <w:t>Once the Cabinet has developed a draft policy framework, it will be considered by a meeting of the Full Council. The Full Council may decide to adopt the policy framework, make changes to it, refer it back to the Cabinet</w:t>
      </w:r>
      <w:r w:rsidR="002C1010">
        <w:t xml:space="preserve"> </w:t>
      </w:r>
      <w:r>
        <w:t xml:space="preserve">so that further work can be done </w:t>
      </w:r>
      <w:r w:rsidR="006F31B6">
        <w:t>on it</w:t>
      </w:r>
      <w:r>
        <w:t>, or substitute its own policy framework for the draft prepared by the Cabinet</w:t>
      </w:r>
      <w:r w:rsidR="002C1010">
        <w:t>.</w:t>
      </w:r>
    </w:p>
    <w:p w:rsidR="000D5600" w:rsidP="00BE7599" w:rsidRDefault="000D5600" w14:paraId="09186E40" w14:textId="25AD670F">
      <w:pPr>
        <w:pStyle w:val="BodyText"/>
      </w:pPr>
      <w:r>
        <w:t>If the Full Council decides to adopt the policy framework then it shall take effect immediately.</w:t>
      </w:r>
      <w:r w:rsidR="006F31B6">
        <w:t xml:space="preserve"> </w:t>
      </w:r>
    </w:p>
    <w:p w:rsidR="000D5600" w:rsidP="00BE7599" w:rsidRDefault="006F31B6" w14:paraId="094A3FFB" w14:textId="1C506C89">
      <w:pPr>
        <w:pStyle w:val="BodyText"/>
      </w:pPr>
      <w:r>
        <w:t>Once adopted, the Cabinet</w:t>
      </w:r>
      <w:r w:rsidR="002C1010">
        <w:t xml:space="preserve">, </w:t>
      </w:r>
      <w:r>
        <w:t xml:space="preserve">their committees, individual Councillors and the Council’s paid officers are bound to act in accordance with the policy framework.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6F31B6" w:rsidTr="00D5120E" w14:paraId="7784AD34" w14:textId="77777777">
        <w:tc>
          <w:tcPr>
            <w:tcW w:w="709" w:type="dxa"/>
            <w:vAlign w:val="center"/>
          </w:tcPr>
          <w:p w:rsidR="006F31B6" w:rsidP="00D5120E" w:rsidRDefault="006F31B6" w14:paraId="0085328A" w14:textId="77777777">
            <w:pPr>
              <w:pStyle w:val="BodyText"/>
              <w:jc w:val="center"/>
              <w:rPr>
                <w:noProof/>
              </w:rPr>
            </w:pPr>
            <w:r>
              <w:rPr>
                <w:noProof/>
                <w:lang w:eastAsia="en-GB"/>
              </w:rPr>
              <w:drawing>
                <wp:inline distT="0" distB="0" distL="0" distR="0" wp14:anchorId="5DB91995" wp14:editId="21174A77">
                  <wp:extent cx="304800" cy="304800"/>
                  <wp:effectExtent l="0" t="0" r="0" b="0"/>
                  <wp:docPr id="92" name="Graphic 9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6F31B6" w:rsidRDefault="006F31B6" w14:paraId="10F08E02" w14:textId="18A265D2">
            <w:pPr>
              <w:pStyle w:val="BodyText"/>
            </w:pPr>
            <w:r>
              <w:t xml:space="preserve">The process by which the Full Council adopts a policy framework is described in </w:t>
            </w:r>
            <w:hyperlink w:history="1" r:id="rId88">
              <w:r w:rsidRPr="007D5C63" w:rsidR="002C1010">
                <w:rPr>
                  <w:rStyle w:val="Hyperlink"/>
                </w:rPr>
                <w:t>Part 4l</w:t>
              </w:r>
            </w:hyperlink>
            <w:r w:rsidRPr="002C1010" w:rsidR="002C1010">
              <w:t xml:space="preserve"> </w:t>
            </w:r>
            <w:r>
              <w:t>of the constitution.</w:t>
            </w:r>
          </w:p>
        </w:tc>
      </w:tr>
    </w:tbl>
    <w:p w:rsidR="00B84403" w:rsidP="00821450" w:rsidRDefault="00B84403" w14:paraId="015115CA" w14:textId="77777777">
      <w:pPr>
        <w:pStyle w:val="Heading2"/>
      </w:pPr>
    </w:p>
    <w:p w:rsidR="00821450" w:rsidP="00821450" w:rsidRDefault="00821450" w14:paraId="37F59E5D" w14:textId="07812ABC">
      <w:pPr>
        <w:pStyle w:val="Heading2"/>
      </w:pPr>
      <w:bookmarkStart w:name="_Toc115767275" w:id="79"/>
      <w:r>
        <w:t>Budget setting and financial management</w:t>
      </w:r>
      <w:bookmarkEnd w:id="79"/>
      <w:r>
        <w:t xml:space="preserve"> </w:t>
      </w:r>
    </w:p>
    <w:p w:rsidR="00821450" w:rsidP="00821450" w:rsidRDefault="00821450" w14:paraId="64C91865" w14:textId="09CEAAE2">
      <w:pPr>
        <w:pStyle w:val="Sub-subheading"/>
      </w:pPr>
      <w:bookmarkStart w:name="budget_setting" w:id="80"/>
      <w:bookmarkStart w:name="_Toc115767276" w:id="81"/>
      <w:bookmarkEnd w:id="80"/>
      <w:r>
        <w:t>How does the Council set its budget?</w:t>
      </w:r>
      <w:bookmarkEnd w:id="81"/>
      <w:r>
        <w:t xml:space="preserve"> </w:t>
      </w:r>
    </w:p>
    <w:p w:rsidR="0096290A" w:rsidP="00A053B8" w:rsidRDefault="0096290A" w14:paraId="11B9C6E4" w14:textId="77777777">
      <w:pPr>
        <w:pStyle w:val="BodyText"/>
      </w:pPr>
      <w:r>
        <w:t>The Full Council is responsible for agreeing the Council’s budget, and for agreeing changes</w:t>
      </w:r>
      <w:r w:rsidRPr="0096290A">
        <w:t xml:space="preserve"> to </w:t>
      </w:r>
      <w:r>
        <w:t>the</w:t>
      </w:r>
      <w:r w:rsidRPr="0096290A">
        <w:t xml:space="preserve"> </w:t>
      </w:r>
      <w:r>
        <w:t xml:space="preserve">Council’s </w:t>
      </w:r>
      <w:r w:rsidRPr="0096290A">
        <w:t>budget</w:t>
      </w:r>
      <w:r>
        <w:t xml:space="preserve"> </w:t>
      </w:r>
      <w:proofErr w:type="gramStart"/>
      <w:r>
        <w:t>once</w:t>
      </w:r>
      <w:proofErr w:type="gramEnd"/>
      <w:r>
        <w:t xml:space="preserve"> it has been formally adopted. </w:t>
      </w:r>
    </w:p>
    <w:p w:rsidR="0096290A" w:rsidP="00A053B8" w:rsidRDefault="0096290A" w14:paraId="1F0FD765" w14:textId="77777777">
      <w:pPr>
        <w:pStyle w:val="BodyText"/>
      </w:pPr>
      <w:r>
        <w:t>The Council’s budget is in two parts: -</w:t>
      </w:r>
    </w:p>
    <w:p w:rsidR="0096290A" w:rsidP="0096290A" w:rsidRDefault="0096290A" w14:paraId="3DC70ADE" w14:textId="77777777">
      <w:pPr>
        <w:pStyle w:val="BodyText"/>
        <w:numPr>
          <w:ilvl w:val="0"/>
          <w:numId w:val="21"/>
        </w:numPr>
      </w:pPr>
      <w:proofErr w:type="gramStart"/>
      <w:r>
        <w:t>the</w:t>
      </w:r>
      <w:proofErr w:type="gramEnd"/>
      <w:r>
        <w:t xml:space="preserve"> revenue budget </w:t>
      </w:r>
      <w:r w:rsidR="00A66E5C">
        <w:t>provides for</w:t>
      </w:r>
      <w:r>
        <w:t xml:space="preserve"> </w:t>
      </w:r>
      <w:r w:rsidR="00A66E5C">
        <w:t xml:space="preserve">day to day operating costs and expenditure like staff salaries, rent, and the ongoing costs of providing services. </w:t>
      </w:r>
      <w:r>
        <w:t xml:space="preserve">  </w:t>
      </w:r>
    </w:p>
    <w:p w:rsidR="0096290A" w:rsidP="0096290A" w:rsidRDefault="0096290A" w14:paraId="17F8C3F0" w14:textId="77777777">
      <w:pPr>
        <w:pStyle w:val="BodyText"/>
        <w:numPr>
          <w:ilvl w:val="0"/>
          <w:numId w:val="21"/>
        </w:numPr>
      </w:pPr>
      <w:proofErr w:type="gramStart"/>
      <w:r>
        <w:t>the</w:t>
      </w:r>
      <w:proofErr w:type="gramEnd"/>
      <w:r>
        <w:t xml:space="preserve"> capital budget </w:t>
      </w:r>
      <w:r w:rsidR="00A66E5C">
        <w:t xml:space="preserve">provides for one-off costs like a major road improvement scheme, or the purchase or construction of a new car park. </w:t>
      </w:r>
    </w:p>
    <w:p w:rsidR="00A66E5C" w:rsidP="00A66E5C" w:rsidRDefault="0096290A" w14:paraId="3D818722" w14:textId="23A0CF3A">
      <w:pPr>
        <w:pStyle w:val="BodyText"/>
      </w:pPr>
      <w:r>
        <w:t>The Cabinet</w:t>
      </w:r>
      <w:r w:rsidR="002C1010">
        <w:t xml:space="preserve"> </w:t>
      </w:r>
      <w:r>
        <w:t xml:space="preserve">in consultation with the Chief Finance </w:t>
      </w:r>
      <w:proofErr w:type="gramStart"/>
      <w:r>
        <w:t>Officer,</w:t>
      </w:r>
      <w:proofErr w:type="gramEnd"/>
      <w:r>
        <w:t xml:space="preserve"> is responsible for developing</w:t>
      </w:r>
      <w:r w:rsidR="00A053B8">
        <w:t xml:space="preserve"> initial proposals for the Council’s budget and consulting over these. </w:t>
      </w:r>
    </w:p>
    <w:p w:rsidR="00821450" w:rsidP="00A66E5C" w:rsidRDefault="00A053B8" w14:paraId="2D29FEFE" w14:textId="29CC600C">
      <w:pPr>
        <w:pStyle w:val="BodyText"/>
      </w:pPr>
      <w:r>
        <w:t>Once this consultation has been completed, the Cabinet</w:t>
      </w:r>
      <w:r w:rsidR="002C1010">
        <w:t xml:space="preserve"> </w:t>
      </w:r>
      <w:r>
        <w:t xml:space="preserve">is responsible for preparing a final budget proposal for consideration by the Full Council. </w:t>
      </w:r>
    </w:p>
    <w:p w:rsidR="00A66E5C" w:rsidP="00A66E5C" w:rsidRDefault="00A66E5C" w14:paraId="3F280F5F" w14:textId="2054878B">
      <w:pPr>
        <w:pStyle w:val="BodyText"/>
      </w:pPr>
      <w:r>
        <w:t>The Full Council may adopt the budget without making any changes, amend the budget, or ask the Cabinet</w:t>
      </w:r>
      <w:r w:rsidR="002C1010">
        <w:t xml:space="preserve"> </w:t>
      </w:r>
      <w:r>
        <w:t xml:space="preserve">to reconsider it before adopting it.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053B8" w:rsidTr="00D5120E" w14:paraId="5A2EEB8E" w14:textId="77777777">
        <w:tc>
          <w:tcPr>
            <w:tcW w:w="709" w:type="dxa"/>
            <w:vAlign w:val="center"/>
          </w:tcPr>
          <w:p w:rsidR="00A053B8" w:rsidP="00D5120E" w:rsidRDefault="00A053B8" w14:paraId="7EE272B8" w14:textId="77777777">
            <w:pPr>
              <w:pStyle w:val="BodyText"/>
              <w:jc w:val="center"/>
              <w:rPr>
                <w:noProof/>
              </w:rPr>
            </w:pPr>
            <w:r>
              <w:rPr>
                <w:noProof/>
                <w:lang w:eastAsia="en-GB"/>
              </w:rPr>
              <w:drawing>
                <wp:inline distT="0" distB="0" distL="0" distR="0" wp14:anchorId="159068D6" wp14:editId="601296A8">
                  <wp:extent cx="304800" cy="304800"/>
                  <wp:effectExtent l="0" t="0" r="0" b="0"/>
                  <wp:docPr id="95" name="Graphic 9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053B8" w:rsidRDefault="00A053B8" w14:paraId="5057FA6C" w14:textId="1DC33255">
            <w:pPr>
              <w:pStyle w:val="BodyText"/>
            </w:pPr>
            <w:r>
              <w:t xml:space="preserve">The process by which the Full Council adopts its budget is described in </w:t>
            </w:r>
            <w:hyperlink w:history="1" r:id="rId89">
              <w:r w:rsidRPr="007D5C63" w:rsidR="002C1010">
                <w:rPr>
                  <w:rStyle w:val="Hyperlink"/>
                </w:rPr>
                <w:t>Part 4l</w:t>
              </w:r>
            </w:hyperlink>
            <w:r w:rsidR="002C1010">
              <w:t xml:space="preserve"> </w:t>
            </w:r>
            <w:r>
              <w:t>of the constitution.</w:t>
            </w:r>
          </w:p>
        </w:tc>
      </w:tr>
    </w:tbl>
    <w:p w:rsidRPr="00821450" w:rsidR="00821450" w:rsidP="00821450" w:rsidRDefault="00821450" w14:paraId="550F9D1F" w14:textId="5D1A63E5">
      <w:pPr>
        <w:pStyle w:val="Heading2"/>
      </w:pPr>
      <w:bookmarkStart w:name="_Toc115767277" w:id="82"/>
      <w:r>
        <w:t>Decisions outside the budget or policy framework</w:t>
      </w:r>
      <w:bookmarkEnd w:id="82"/>
      <w:r>
        <w:t xml:space="preserve"> </w:t>
      </w:r>
    </w:p>
    <w:p w:rsidR="006F31B6" w:rsidP="006F31B6" w:rsidRDefault="006F31B6" w14:paraId="530B95BD" w14:textId="51FB421D">
      <w:pPr>
        <w:pStyle w:val="Sub-subheading"/>
      </w:pPr>
      <w:bookmarkStart w:name="decisions_outside_framework" w:id="83"/>
      <w:bookmarkStart w:name="_Toc115767278" w:id="84"/>
      <w:bookmarkEnd w:id="83"/>
      <w:r>
        <w:t xml:space="preserve">Can decisions be taken that do not comply with the </w:t>
      </w:r>
      <w:r w:rsidR="00821450">
        <w:t xml:space="preserve">budget or </w:t>
      </w:r>
      <w:r>
        <w:t>policy framework?</w:t>
      </w:r>
      <w:bookmarkEnd w:id="84"/>
      <w:r>
        <w:t xml:space="preserve"> </w:t>
      </w:r>
    </w:p>
    <w:p w:rsidR="006F31B6" w:rsidP="00BE7599" w:rsidRDefault="006F31B6" w14:paraId="7E7C4794" w14:textId="77777777">
      <w:pPr>
        <w:pStyle w:val="BodyText"/>
      </w:pPr>
      <w:r>
        <w:t xml:space="preserve">The Full Council may decide to </w:t>
      </w:r>
      <w:r w:rsidR="00821450">
        <w:t xml:space="preserve">make </w:t>
      </w:r>
      <w:r>
        <w:t>change</w:t>
      </w:r>
      <w:r w:rsidR="00821450">
        <w:t>s to</w:t>
      </w:r>
      <w:r>
        <w:t xml:space="preserve"> the policy framework.  </w:t>
      </w:r>
    </w:p>
    <w:p w:rsidR="00821450" w:rsidP="00BE7599" w:rsidRDefault="006F31B6" w14:paraId="00D2E365" w14:textId="77777777">
      <w:pPr>
        <w:pStyle w:val="BodyText"/>
      </w:pPr>
      <w:r>
        <w:t>Other bodies and individuals may</w:t>
      </w:r>
      <w:r w:rsidR="00821450">
        <w:t xml:space="preserve"> only</w:t>
      </w:r>
      <w:r>
        <w:t xml:space="preserve"> take decisions that do not comply with the policy framework in a limited number of exceptional circumstances</w:t>
      </w:r>
      <w:r w:rsidR="00821450">
        <w:t>,</w:t>
      </w:r>
      <w:r>
        <w:t xml:space="preserve"> </w:t>
      </w:r>
      <w:r w:rsidR="00821450">
        <w:t>which</w:t>
      </w:r>
      <w:r>
        <w:t xml:space="preserve"> are set out in the constitution. </w:t>
      </w:r>
      <w:r w:rsidR="00821450">
        <w:t xml:space="preserve">For example, where an urgent decision must be taken to safeguard the Council’s interests and it is not possible to arrange a meeting of the Full Council in time. </w:t>
      </w:r>
    </w:p>
    <w:p w:rsidR="00821450" w:rsidP="00BE7599" w:rsidRDefault="00821450" w14:paraId="356A3916" w14:textId="77777777">
      <w:pPr>
        <w:pStyle w:val="BodyText"/>
      </w:pPr>
      <w:r>
        <w:t xml:space="preserve">However, the Council’s overview and scrutiny committee may decide to refer such decisions to the Full Council for further consideration (this is referred to in the constitution as calling-in the decision).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0D5600" w:rsidTr="00D5120E" w14:paraId="19CF2B50" w14:textId="77777777">
        <w:tc>
          <w:tcPr>
            <w:tcW w:w="709" w:type="dxa"/>
            <w:vAlign w:val="center"/>
          </w:tcPr>
          <w:p w:rsidR="000D5600" w:rsidP="00D5120E" w:rsidRDefault="000D5600" w14:paraId="471CDEF4" w14:textId="77777777">
            <w:pPr>
              <w:pStyle w:val="BodyText"/>
              <w:jc w:val="center"/>
              <w:rPr>
                <w:noProof/>
              </w:rPr>
            </w:pPr>
            <w:r>
              <w:rPr>
                <w:noProof/>
                <w:lang w:eastAsia="en-GB"/>
              </w:rPr>
              <w:lastRenderedPageBreak/>
              <w:drawing>
                <wp:inline distT="0" distB="0" distL="0" distR="0" wp14:anchorId="442A9EB8" wp14:editId="3217E411">
                  <wp:extent cx="304800" cy="304800"/>
                  <wp:effectExtent l="0" t="0" r="0" b="0"/>
                  <wp:docPr id="90" name="Graphic 9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0D5600" w:rsidRDefault="00821450" w14:paraId="39A21367" w14:textId="646EB614">
            <w:pPr>
              <w:pStyle w:val="BodyText"/>
            </w:pPr>
            <w:r>
              <w:t xml:space="preserve">The Council’s arrangements for urgent </w:t>
            </w:r>
            <w:proofErr w:type="gramStart"/>
            <w:r>
              <w:t>decisions which do not comply with the policy framework</w:t>
            </w:r>
            <w:proofErr w:type="gramEnd"/>
            <w:r>
              <w:t xml:space="preserve"> are set out in </w:t>
            </w:r>
            <w:hyperlink w:history="1" r:id="rId90">
              <w:r w:rsidRPr="007D5C63" w:rsidR="007D5C63">
                <w:rPr>
                  <w:rStyle w:val="Hyperlink"/>
                </w:rPr>
                <w:t xml:space="preserve">Part 4l rule 40 </w:t>
              </w:r>
            </w:hyperlink>
            <w:r w:rsidR="007D5C63">
              <w:t xml:space="preserve"> </w:t>
            </w:r>
            <w:r>
              <w:t xml:space="preserve">of the constitution. </w:t>
            </w:r>
          </w:p>
        </w:tc>
      </w:tr>
      <w:tr w:rsidR="000D5600" w:rsidTr="00D5120E" w14:paraId="39A60F82" w14:textId="77777777">
        <w:tc>
          <w:tcPr>
            <w:tcW w:w="709" w:type="dxa"/>
            <w:vAlign w:val="center"/>
          </w:tcPr>
          <w:p w:rsidR="000D5600" w:rsidP="00D5120E" w:rsidRDefault="000D5600" w14:paraId="3BBD6E2F" w14:textId="77777777">
            <w:pPr>
              <w:pStyle w:val="BodyText"/>
              <w:jc w:val="center"/>
              <w:rPr>
                <w:noProof/>
              </w:rPr>
            </w:pPr>
            <w:r>
              <w:rPr>
                <w:noProof/>
                <w:lang w:eastAsia="en-GB"/>
              </w:rPr>
              <w:drawing>
                <wp:inline distT="0" distB="0" distL="0" distR="0" wp14:anchorId="5995373E" wp14:editId="4C7521E9">
                  <wp:extent cx="304800" cy="304800"/>
                  <wp:effectExtent l="0" t="0" r="0" b="0"/>
                  <wp:docPr id="91" name="Graphic 9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0D5600" w:rsidRDefault="00EE2E81" w14:paraId="6D38DDE8" w14:textId="064BF6E2">
            <w:pPr>
              <w:pStyle w:val="BodyText"/>
            </w:pPr>
            <w:hyperlink w:history="1" r:id="rId91">
              <w:r w:rsidR="007D5C63">
                <w:rPr>
                  <w:rStyle w:val="Hyperlink"/>
                </w:rPr>
                <w:t>Rule 40 (3)</w:t>
              </w:r>
            </w:hyperlink>
            <w:r w:rsidR="00821450">
              <w:t xml:space="preserve"> of the constitution describes the limited circumstances in which bodies or individuals other than the Full Council may make changes to the policy framework. </w:t>
            </w:r>
          </w:p>
        </w:tc>
      </w:tr>
      <w:tr w:rsidR="00821450" w:rsidTr="00D5120E" w14:paraId="53C1A847" w14:textId="77777777">
        <w:tc>
          <w:tcPr>
            <w:tcW w:w="709" w:type="dxa"/>
            <w:vAlign w:val="center"/>
          </w:tcPr>
          <w:p w:rsidR="00821450" w:rsidP="00D5120E" w:rsidRDefault="00821450" w14:paraId="32ADBC61" w14:textId="77777777">
            <w:pPr>
              <w:pStyle w:val="BodyText"/>
              <w:jc w:val="center"/>
              <w:rPr>
                <w:noProof/>
              </w:rPr>
            </w:pPr>
            <w:r>
              <w:rPr>
                <w:noProof/>
                <w:lang w:eastAsia="en-GB"/>
              </w:rPr>
              <w:drawing>
                <wp:inline distT="0" distB="0" distL="0" distR="0" wp14:anchorId="44A2C00F" wp14:editId="32AEE62D">
                  <wp:extent cx="304800" cy="304800"/>
                  <wp:effectExtent l="0" t="0" r="0" b="0"/>
                  <wp:docPr id="94" name="Graphic 9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821450" w:rsidRDefault="00821450" w14:paraId="4E209A06" w14:textId="2B4AF8DF">
            <w:pPr>
              <w:pStyle w:val="BodyText"/>
            </w:pPr>
            <w:r>
              <w:t xml:space="preserve">The overview and scrutiny committee’s powers are described in </w:t>
            </w:r>
            <w:hyperlink w:history="1" r:id="rId92">
              <w:r w:rsidRPr="007D5C63" w:rsidR="007D5C63">
                <w:rPr>
                  <w:rStyle w:val="Hyperlink"/>
                </w:rPr>
                <w:t>rule 40(7)</w:t>
              </w:r>
            </w:hyperlink>
            <w:r w:rsidR="007D5C63">
              <w:t xml:space="preserve"> </w:t>
            </w:r>
            <w:r>
              <w:t xml:space="preserve">of the constitution. </w:t>
            </w:r>
          </w:p>
        </w:tc>
      </w:tr>
    </w:tbl>
    <w:p w:rsidR="00821450" w:rsidP="00A66E5C" w:rsidRDefault="00A66E5C" w14:paraId="47618C4D" w14:textId="0F806E92">
      <w:pPr>
        <w:pStyle w:val="Sub-subheading"/>
      </w:pPr>
      <w:bookmarkStart w:name="budget_head_transfers" w:id="85"/>
      <w:bookmarkStart w:name="_Toc115767279" w:id="86"/>
      <w:bookmarkEnd w:id="85"/>
      <w:r>
        <w:t>Can money be moved from one budget head to another once the budget has been adopted?</w:t>
      </w:r>
      <w:bookmarkEnd w:id="86"/>
      <w:r>
        <w:t xml:space="preserve"> </w:t>
      </w:r>
    </w:p>
    <w:p w:rsidRPr="00A66E5C" w:rsidR="00A66E5C" w:rsidP="00A66E5C" w:rsidRDefault="00A66E5C" w14:paraId="04503E04" w14:textId="39C262B6">
      <w:pPr>
        <w:pStyle w:val="BodyText"/>
      </w:pPr>
      <w:r w:rsidRPr="00A66E5C">
        <w:t xml:space="preserve">During the </w:t>
      </w:r>
      <w:proofErr w:type="gramStart"/>
      <w:r w:rsidRPr="00A66E5C">
        <w:t>year</w:t>
      </w:r>
      <w:proofErr w:type="gramEnd"/>
      <w:r>
        <w:t xml:space="preserve"> the</w:t>
      </w:r>
      <w:r w:rsidRPr="00A66E5C">
        <w:t xml:space="preserve"> Cabinet and Chief Officers may need to transfer budgets from one service area to another to reflect changed service needs or priorities in order to deliver the </w:t>
      </w:r>
      <w:r>
        <w:t>Council’s</w:t>
      </w:r>
      <w:r w:rsidRPr="00A66E5C">
        <w:t xml:space="preserve"> </w:t>
      </w:r>
      <w:r>
        <w:t>p</w:t>
      </w:r>
      <w:r w:rsidRPr="00A66E5C">
        <w:t xml:space="preserve">olicy </w:t>
      </w:r>
      <w:r>
        <w:t>f</w:t>
      </w:r>
      <w:r w:rsidRPr="00A66E5C">
        <w:t>ramework within the financial limits set by the Council.</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A66E5C" w:rsidTr="00D5120E" w14:paraId="26E175CC" w14:textId="77777777">
        <w:tc>
          <w:tcPr>
            <w:tcW w:w="709" w:type="dxa"/>
            <w:vAlign w:val="center"/>
          </w:tcPr>
          <w:p w:rsidR="00A66E5C" w:rsidP="00D5120E" w:rsidRDefault="00A66E5C" w14:paraId="1567E357" w14:textId="77777777">
            <w:pPr>
              <w:pStyle w:val="BodyText"/>
              <w:jc w:val="center"/>
              <w:rPr>
                <w:noProof/>
              </w:rPr>
            </w:pPr>
            <w:r>
              <w:rPr>
                <w:noProof/>
                <w:lang w:eastAsia="en-GB"/>
              </w:rPr>
              <w:drawing>
                <wp:inline distT="0" distB="0" distL="0" distR="0" wp14:anchorId="7AC1274F" wp14:editId="5F0DEF2B">
                  <wp:extent cx="304800" cy="304800"/>
                  <wp:effectExtent l="0" t="0" r="0" b="0"/>
                  <wp:docPr id="97" name="Graphic 9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A66E5C" w:rsidRDefault="00A66E5C" w14:paraId="4D8949CF" w14:textId="520A1121">
            <w:pPr>
              <w:pStyle w:val="BodyText"/>
            </w:pPr>
            <w:r>
              <w:t xml:space="preserve">The mechanism by which the </w:t>
            </w:r>
            <w:r w:rsidRPr="00A66E5C">
              <w:t>Cabinet and Chief Officers</w:t>
            </w:r>
            <w:r>
              <w:t xml:space="preserve"> may move money between budget heads is set out in </w:t>
            </w:r>
            <w:hyperlink w:history="1" r:id="rId93">
              <w:r w:rsidRPr="007D5C63" w:rsidR="007D5C63">
                <w:rPr>
                  <w:rStyle w:val="Hyperlink"/>
                </w:rPr>
                <w:t>Part 7</w:t>
              </w:r>
            </w:hyperlink>
            <w:r>
              <w:t xml:space="preserve"> of the constitution. </w:t>
            </w:r>
          </w:p>
        </w:tc>
      </w:tr>
    </w:tbl>
    <w:p w:rsidR="00A66E5C" w:rsidP="00A66E5C" w:rsidRDefault="00A66E5C" w14:paraId="3270E6A8" w14:textId="79BDD8B3">
      <w:pPr>
        <w:pStyle w:val="Sub-subheading"/>
      </w:pPr>
      <w:bookmarkStart w:name="financial_procedures" w:id="87"/>
      <w:bookmarkStart w:name="_Toc115767280" w:id="88"/>
      <w:bookmarkEnd w:id="87"/>
      <w:r>
        <w:t xml:space="preserve">What other policies and procedures govern how the Council </w:t>
      </w:r>
      <w:r w:rsidR="00177127">
        <w:t>manages</w:t>
      </w:r>
      <w:r>
        <w:t xml:space="preserve"> its budget?</w:t>
      </w:r>
      <w:bookmarkEnd w:id="88"/>
    </w:p>
    <w:p w:rsidR="00177127" w:rsidP="00177127" w:rsidRDefault="00177127" w14:paraId="304D82D0" w14:textId="77777777">
      <w:pPr>
        <w:pStyle w:val="BodyText"/>
      </w:pPr>
      <w:r>
        <w:t xml:space="preserve">The Council is bound by a number of different financial rules and procedures that govern how the </w:t>
      </w:r>
      <w:proofErr w:type="gramStart"/>
      <w:r>
        <w:t>Council’s</w:t>
      </w:r>
      <w:proofErr w:type="gramEnd"/>
      <w:r>
        <w:t xml:space="preserve"> spending is planned, committed, reviewed and audited.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177127" w:rsidTr="00D5120E" w14:paraId="70F4DB16" w14:textId="77777777">
        <w:tc>
          <w:tcPr>
            <w:tcW w:w="709" w:type="dxa"/>
            <w:vAlign w:val="center"/>
          </w:tcPr>
          <w:p w:rsidR="00177127" w:rsidP="00D5120E" w:rsidRDefault="00177127" w14:paraId="28A03FDA" w14:textId="77777777">
            <w:pPr>
              <w:pStyle w:val="BodyText"/>
              <w:jc w:val="center"/>
              <w:rPr>
                <w:noProof/>
              </w:rPr>
            </w:pPr>
            <w:r>
              <w:rPr>
                <w:noProof/>
                <w:lang w:eastAsia="en-GB"/>
              </w:rPr>
              <w:drawing>
                <wp:inline distT="0" distB="0" distL="0" distR="0" wp14:anchorId="349D2CFF" wp14:editId="0CD40D74">
                  <wp:extent cx="304800" cy="304800"/>
                  <wp:effectExtent l="0" t="0" r="0" b="0"/>
                  <wp:docPr id="100" name="Graphic 10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177127" w:rsidRDefault="00177127" w14:paraId="26BE6351" w14:textId="673FFA40">
            <w:pPr>
              <w:pStyle w:val="BodyText"/>
            </w:pPr>
            <w:r>
              <w:t xml:space="preserve">The Council’s detailed financial procedure rules are set out in </w:t>
            </w:r>
            <w:hyperlink w:history="1" r:id="rId94">
              <w:r w:rsidRPr="007D5C63" w:rsidR="007D5C63">
                <w:rPr>
                  <w:rStyle w:val="Hyperlink"/>
                </w:rPr>
                <w:t>Part 7</w:t>
              </w:r>
            </w:hyperlink>
            <w:r w:rsidR="007D5C63">
              <w:t xml:space="preserve"> </w:t>
            </w:r>
            <w:r>
              <w:t xml:space="preserve">of the constitution. </w:t>
            </w:r>
          </w:p>
        </w:tc>
      </w:tr>
    </w:tbl>
    <w:p w:rsidR="00177127" w:rsidP="00177127" w:rsidRDefault="00177127" w14:paraId="7C85D1D3" w14:textId="62E63682">
      <w:pPr>
        <w:pStyle w:val="Sub-subheading"/>
      </w:pPr>
      <w:bookmarkStart w:name="contract_rules" w:id="89"/>
      <w:bookmarkStart w:name="_Toc115767281" w:id="90"/>
      <w:bookmarkEnd w:id="89"/>
      <w:r>
        <w:t>Are there any restrictions on how the Council buys in goods and services?</w:t>
      </w:r>
      <w:bookmarkEnd w:id="90"/>
      <w:r>
        <w:t xml:space="preserve"> </w:t>
      </w:r>
    </w:p>
    <w:p w:rsidR="00177127" w:rsidP="00177127" w:rsidRDefault="00177127" w14:paraId="34CF8F27" w14:textId="77777777">
      <w:pPr>
        <w:pStyle w:val="BodyText"/>
      </w:pPr>
      <w:r>
        <w:t xml:space="preserve">The Council can enter into contracts to purchase goods and services in much the same way as any other person or organisation. However, the Council must comply with the contract procedure rules in the constitution when it does so. </w:t>
      </w:r>
    </w:p>
    <w:p w:rsidR="00177127" w:rsidP="00177127" w:rsidRDefault="00177127" w14:paraId="19B39C9E" w14:textId="77777777">
      <w:pPr>
        <w:pStyle w:val="BodyText"/>
      </w:pPr>
      <w:r>
        <w:t xml:space="preserve">The purpose of the contract procedure rules are to ensure that the Council complies with relevant legal requirements, and secures the most economically advantageous (best value) goods and services for taxpayers. </w:t>
      </w:r>
    </w:p>
    <w:p w:rsidR="00177127" w:rsidP="00177127" w:rsidRDefault="00177127" w14:paraId="1A8C1DE3" w14:textId="77777777">
      <w:pPr>
        <w:pStyle w:val="BodyText"/>
      </w:pPr>
      <w:r>
        <w:t xml:space="preserve">If you regularly sell goods or services to the Council then you may wish to familiarise with these rules and procedures.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177127" w:rsidTr="00D5120E" w14:paraId="4E439A01" w14:textId="77777777">
        <w:tc>
          <w:tcPr>
            <w:tcW w:w="709" w:type="dxa"/>
            <w:vAlign w:val="center"/>
          </w:tcPr>
          <w:p w:rsidR="00177127" w:rsidP="00D5120E" w:rsidRDefault="00177127" w14:paraId="0C6341B1" w14:textId="77777777">
            <w:pPr>
              <w:pStyle w:val="BodyText"/>
              <w:jc w:val="center"/>
              <w:rPr>
                <w:noProof/>
              </w:rPr>
            </w:pPr>
            <w:r>
              <w:rPr>
                <w:noProof/>
                <w:lang w:eastAsia="en-GB"/>
              </w:rPr>
              <w:drawing>
                <wp:inline distT="0" distB="0" distL="0" distR="0" wp14:anchorId="3E14D450" wp14:editId="4021CB3E">
                  <wp:extent cx="304800" cy="304800"/>
                  <wp:effectExtent l="0" t="0" r="0" b="0"/>
                  <wp:docPr id="101" name="Graphic 10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177127" w:rsidRDefault="00177127" w14:paraId="56DBEDEE" w14:textId="1C704C3C">
            <w:pPr>
              <w:pStyle w:val="BodyText"/>
            </w:pPr>
            <w:r>
              <w:t xml:space="preserve">The Council’s contract procedure rules are set out in </w:t>
            </w:r>
            <w:hyperlink w:history="1" r:id="rId95">
              <w:r w:rsidRPr="005273DA" w:rsidR="005273DA">
                <w:rPr>
                  <w:rStyle w:val="Hyperlink"/>
                </w:rPr>
                <w:t>Part 4o</w:t>
              </w:r>
            </w:hyperlink>
            <w:r w:rsidR="005273DA">
              <w:t xml:space="preserve"> </w:t>
            </w:r>
            <w:r>
              <w:t xml:space="preserve">of the constitution. </w:t>
            </w:r>
          </w:p>
        </w:tc>
      </w:tr>
    </w:tbl>
    <w:p w:rsidR="00B84403" w:rsidP="00177127" w:rsidRDefault="00B84403" w14:paraId="7F208FA5" w14:textId="77777777">
      <w:pPr>
        <w:pStyle w:val="Sub-subheading"/>
      </w:pPr>
      <w:bookmarkStart w:name="sealing" w:id="91"/>
      <w:bookmarkEnd w:id="91"/>
    </w:p>
    <w:p w:rsidR="00177127" w:rsidP="00177127" w:rsidRDefault="00177127" w14:paraId="1277EA57" w14:textId="17CF19E1">
      <w:pPr>
        <w:pStyle w:val="Sub-subheading"/>
      </w:pPr>
      <w:bookmarkStart w:name="_Toc115767282" w:id="92"/>
      <w:r>
        <w:lastRenderedPageBreak/>
        <w:t>How does the Council enter into contracts and agreements?</w:t>
      </w:r>
      <w:bookmarkEnd w:id="92"/>
      <w:r>
        <w:t xml:space="preserve"> </w:t>
      </w:r>
    </w:p>
    <w:p w:rsidRPr="00177127" w:rsidR="00177127" w:rsidP="00177127" w:rsidRDefault="00A46B8E" w14:paraId="1D65B425" w14:textId="1B294B41">
      <w:pPr>
        <w:pStyle w:val="BodyText"/>
      </w:pPr>
      <w:r>
        <w:t xml:space="preserve">The rules and procedures that govern how agreements, contracts and deeds are authorised and executed on behalf of the Council are set out in </w:t>
      </w:r>
      <w:hyperlink w:history="1" r:id="rId96">
        <w:r w:rsidRPr="005273DA" w:rsidR="005273DA">
          <w:rPr>
            <w:rStyle w:val="Hyperlink"/>
          </w:rPr>
          <w:t>Part 4o</w:t>
        </w:r>
      </w:hyperlink>
      <w:r w:rsidR="005273DA">
        <w:t xml:space="preserve"> </w:t>
      </w:r>
      <w:r>
        <w:t xml:space="preserve">of the constitution. </w:t>
      </w:r>
    </w:p>
    <w:p w:rsidR="00BE7599" w:rsidP="00177127" w:rsidRDefault="00BE7599" w14:paraId="61BCAD2E" w14:textId="77777777">
      <w:pPr>
        <w:pStyle w:val="BodyText"/>
        <w:rPr>
          <w:szCs w:val="28"/>
        </w:rPr>
      </w:pPr>
      <w:r>
        <w:br w:type="page"/>
      </w:r>
    </w:p>
    <w:p w:rsidR="0079752A" w:rsidP="005072B8" w:rsidRDefault="00BE7599" w14:paraId="1E4CB154" w14:textId="6FBC73D6">
      <w:pPr>
        <w:pStyle w:val="Heading1"/>
      </w:pPr>
      <w:bookmarkStart w:name="_Toc115767283" w:id="93"/>
      <w:r>
        <w:lastRenderedPageBreak/>
        <w:t xml:space="preserve">Part </w:t>
      </w:r>
      <w:proofErr w:type="gramStart"/>
      <w:r>
        <w:t>5</w:t>
      </w:r>
      <w:proofErr w:type="gramEnd"/>
      <w:r>
        <w:tab/>
      </w:r>
      <w:r w:rsidR="006D5395">
        <w:t xml:space="preserve">How </w:t>
      </w:r>
      <w:r w:rsidR="006868BC">
        <w:t>can</w:t>
      </w:r>
      <w:r w:rsidR="006D5395">
        <w:t xml:space="preserve"> </w:t>
      </w:r>
      <w:r w:rsidR="00D0178F">
        <w:t xml:space="preserve">I </w:t>
      </w:r>
      <w:r w:rsidR="006D5395">
        <w:t>get involved</w:t>
      </w:r>
      <w:r w:rsidR="00D0178F">
        <w:t>?</w:t>
      </w:r>
      <w:bookmarkEnd w:id="93"/>
      <w:r w:rsidR="00D0178F">
        <w:t xml:space="preserve"> </w:t>
      </w:r>
      <w:r w:rsidR="006D5395">
        <w:t xml:space="preserve"> </w:t>
      </w:r>
    </w:p>
    <w:p w:rsidR="0079752A" w:rsidP="00D5120E" w:rsidRDefault="00D5120E" w14:paraId="7F3BA167" w14:textId="77777777">
      <w:pPr>
        <w:pStyle w:val="Heading2"/>
      </w:pPr>
      <w:bookmarkStart w:name="when_meetings" w:id="94"/>
      <w:bookmarkStart w:name="_Hlk91775837" w:id="95"/>
      <w:bookmarkStart w:name="_Toc115767284" w:id="96"/>
      <w:bookmarkEnd w:id="94"/>
      <w:r>
        <w:t>How can I find out when meetings of the Council and its committees and bodies are taking place?</w:t>
      </w:r>
      <w:bookmarkEnd w:id="96"/>
    </w:p>
    <w:bookmarkEnd w:id="95"/>
    <w:p w:rsidR="00D5120E" w:rsidP="0079752A" w:rsidRDefault="00D5120E" w14:paraId="2DABEDF8" w14:textId="77777777">
      <w:pPr>
        <w:pStyle w:val="BodyText"/>
      </w:pPr>
      <w:r>
        <w:t xml:space="preserve">The Council publishes notices of meetings of the Full Council and its committees.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D5120E" w:rsidTr="00D5120E" w14:paraId="3016203F" w14:textId="77777777">
        <w:tc>
          <w:tcPr>
            <w:tcW w:w="709" w:type="dxa"/>
            <w:vAlign w:val="center"/>
          </w:tcPr>
          <w:p w:rsidR="00D5120E" w:rsidP="00D5120E" w:rsidRDefault="00D5120E" w14:paraId="37D51F2E" w14:textId="77777777">
            <w:pPr>
              <w:pStyle w:val="BodyText"/>
              <w:jc w:val="center"/>
              <w:rPr>
                <w:noProof/>
              </w:rPr>
            </w:pPr>
            <w:r>
              <w:rPr>
                <w:noProof/>
                <w:lang w:eastAsia="en-GB"/>
              </w:rPr>
              <w:drawing>
                <wp:inline distT="0" distB="0" distL="0" distR="0" wp14:anchorId="6B7EDC9E" wp14:editId="7CE28418">
                  <wp:extent cx="304800" cy="304800"/>
                  <wp:effectExtent l="0" t="0" r="0" b="0"/>
                  <wp:docPr id="102" name="Graphic 10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D5120E" w:rsidRDefault="00D5120E" w14:paraId="061A0A9F" w14:textId="1A38AB99">
            <w:pPr>
              <w:pStyle w:val="BodyText"/>
            </w:pPr>
            <w:r>
              <w:t xml:space="preserve">You can find out more about notice requirements in </w:t>
            </w:r>
            <w:hyperlink w:history="1" r:id="rId97">
              <w:r w:rsidRPr="005273DA" w:rsidR="005273DA">
                <w:rPr>
                  <w:rStyle w:val="Hyperlink"/>
                </w:rPr>
                <w:t>Part 4 Rule 28</w:t>
              </w:r>
            </w:hyperlink>
            <w:r w:rsidR="005273DA">
              <w:t xml:space="preserve"> </w:t>
            </w:r>
            <w:r>
              <w:t xml:space="preserve">of the constitution. </w:t>
            </w:r>
          </w:p>
        </w:tc>
      </w:tr>
      <w:tr w:rsidR="00D5120E" w:rsidTr="00D5120E" w14:paraId="64551975" w14:textId="77777777">
        <w:tc>
          <w:tcPr>
            <w:tcW w:w="709" w:type="dxa"/>
            <w:vAlign w:val="center"/>
          </w:tcPr>
          <w:p w:rsidR="00D5120E" w:rsidP="00D5120E" w:rsidRDefault="00D5120E" w14:paraId="5BDFEA5A" w14:textId="77777777">
            <w:pPr>
              <w:pStyle w:val="BodyText"/>
              <w:jc w:val="center"/>
              <w:rPr>
                <w:noProof/>
              </w:rPr>
            </w:pPr>
            <w:r>
              <w:rPr>
                <w:noProof/>
                <w:lang w:eastAsia="en-GB"/>
              </w:rPr>
              <w:drawing>
                <wp:inline distT="0" distB="0" distL="0" distR="0" wp14:anchorId="18F27FBD" wp14:editId="2A1B223F">
                  <wp:extent cx="304800" cy="304800"/>
                  <wp:effectExtent l="0" t="0" r="0" b="0"/>
                  <wp:docPr id="104" name="Graphic 10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D5120E" w:rsidP="005273DA" w:rsidRDefault="00D5120E" w14:paraId="382E53E4" w14:textId="41FFF87E">
            <w:pPr>
              <w:pStyle w:val="BodyText"/>
            </w:pPr>
            <w:r>
              <w:t xml:space="preserve">The Council publishes notices of meetings, and a programme of upcoming meetings, on its website </w:t>
            </w:r>
            <w:hyperlink w:history="1" r:id="rId98">
              <w:r w:rsidRPr="005273DA" w:rsidR="005273DA">
                <w:rPr>
                  <w:rStyle w:val="Hyperlink"/>
                </w:rPr>
                <w:t>Calendar of Meetings</w:t>
              </w:r>
            </w:hyperlink>
          </w:p>
        </w:tc>
      </w:tr>
    </w:tbl>
    <w:p w:rsidR="00D5120E" w:rsidP="00D5120E" w:rsidRDefault="00D5120E" w14:paraId="2FBE9038" w14:textId="77777777">
      <w:pPr>
        <w:pStyle w:val="Heading2"/>
      </w:pPr>
      <w:bookmarkStart w:name="what_to_be_discussed" w:id="97"/>
      <w:bookmarkStart w:name="_Hlk91775831" w:id="98"/>
      <w:bookmarkStart w:name="_Toc115767285" w:id="99"/>
      <w:bookmarkEnd w:id="97"/>
      <w:r>
        <w:t>How can I find out what will be discussed at a particular meeting?</w:t>
      </w:r>
      <w:bookmarkEnd w:id="99"/>
      <w:r>
        <w:t xml:space="preserve"> </w:t>
      </w:r>
    </w:p>
    <w:bookmarkEnd w:id="98"/>
    <w:p w:rsidR="00D5120E" w:rsidP="0079752A" w:rsidRDefault="00D5120E" w14:paraId="3CAF91B4" w14:textId="77777777">
      <w:pPr>
        <w:pStyle w:val="BodyText"/>
      </w:pPr>
      <w:r>
        <w:t xml:space="preserve">The Council will publish agendas for meetings, together with any background papers and reports in advance of the </w:t>
      </w:r>
      <w:proofErr w:type="gramStart"/>
      <w:r>
        <w:t>meeting taking</w:t>
      </w:r>
      <w:proofErr w:type="gramEnd"/>
      <w:r>
        <w:t xml:space="preserve"> place. </w:t>
      </w:r>
    </w:p>
    <w:p w:rsidR="000600BA" w:rsidP="0079752A" w:rsidRDefault="000600BA" w14:paraId="36758CAB" w14:textId="13ECD7E3">
      <w:pPr>
        <w:pStyle w:val="BodyText"/>
      </w:pPr>
      <w:r>
        <w:t>Hard copies of agendas and background papers and reports will also be available at the meeting for those members of the public who wish to attend in person.</w:t>
      </w:r>
      <w:r w:rsidR="00944AC4">
        <w:t xml:space="preserve"> Meetings are also streamed.</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D5120E" w:rsidTr="00D5120E" w14:paraId="679817A5" w14:textId="77777777">
        <w:tc>
          <w:tcPr>
            <w:tcW w:w="709" w:type="dxa"/>
            <w:vAlign w:val="center"/>
          </w:tcPr>
          <w:p w:rsidR="00D5120E" w:rsidP="00D5120E" w:rsidRDefault="00D5120E" w14:paraId="5605631E" w14:textId="77777777">
            <w:pPr>
              <w:pStyle w:val="BodyText"/>
              <w:jc w:val="center"/>
              <w:rPr>
                <w:noProof/>
              </w:rPr>
            </w:pPr>
            <w:r>
              <w:rPr>
                <w:noProof/>
                <w:lang w:eastAsia="en-GB"/>
              </w:rPr>
              <w:drawing>
                <wp:inline distT="0" distB="0" distL="0" distR="0" wp14:anchorId="3D448EB4" wp14:editId="0A237333">
                  <wp:extent cx="304800" cy="304800"/>
                  <wp:effectExtent l="0" t="0" r="0" b="0"/>
                  <wp:docPr id="108" name="Graphic 10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D5120E" w:rsidP="00D5120E" w:rsidRDefault="00D5120E" w14:paraId="27B86219" w14:textId="6D828DA8">
            <w:pPr>
              <w:pStyle w:val="BodyText"/>
            </w:pPr>
            <w:r>
              <w:t>The Council publishes meetings</w:t>
            </w:r>
            <w:r w:rsidR="00B74FCB">
              <w:t xml:space="preserve"> agendas and supporting documents and reports</w:t>
            </w:r>
            <w:r>
              <w:t xml:space="preserve"> on its website </w:t>
            </w:r>
            <w:hyperlink w:history="1" r:id="rId99">
              <w:r w:rsidRPr="005273DA" w:rsidR="005273DA">
                <w:rPr>
                  <w:rStyle w:val="Hyperlink"/>
                </w:rPr>
                <w:t>Council Committees - Agenda and Minutes</w:t>
              </w:r>
            </w:hyperlink>
          </w:p>
        </w:tc>
      </w:tr>
    </w:tbl>
    <w:p w:rsidR="00D5120E" w:rsidP="00D5120E" w:rsidRDefault="00D5120E" w14:paraId="50D0087B" w14:textId="77777777">
      <w:pPr>
        <w:pStyle w:val="Heading2"/>
      </w:pPr>
      <w:bookmarkStart w:name="when_issue_will_be_decided" w:id="100"/>
      <w:bookmarkStart w:name="_Hlk91775824" w:id="101"/>
      <w:bookmarkStart w:name="_Toc115767286" w:id="102"/>
      <w:bookmarkEnd w:id="100"/>
      <w:r>
        <w:t>How can I find out when an issue I am concerned about will be decided?</w:t>
      </w:r>
      <w:bookmarkEnd w:id="102"/>
      <w:r>
        <w:t xml:space="preserve"> </w:t>
      </w:r>
    </w:p>
    <w:bookmarkEnd w:id="101"/>
    <w:p w:rsidR="00D5120E" w:rsidP="0079752A" w:rsidRDefault="00D5120E" w14:paraId="57E233F8" w14:textId="1A61CDA7">
      <w:pPr>
        <w:pStyle w:val="BodyText"/>
      </w:pPr>
      <w:r>
        <w:t>The Council publish</w:t>
      </w:r>
      <w:r w:rsidR="00360244">
        <w:t>es</w:t>
      </w:r>
      <w:r>
        <w:t xml:space="preserve"> a forward work programme, which sets out what decisions will be taken by the Full Council, the Cabinet</w:t>
      </w:r>
      <w:r w:rsidR="00944AC4">
        <w:t xml:space="preserve"> </w:t>
      </w:r>
      <w:r>
        <w:t xml:space="preserve">and what issues the Overview and Scrutiny Committee will be considering, and when these matters will be discussed.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D5120E" w:rsidTr="00D5120E" w14:paraId="003C005F" w14:textId="77777777">
        <w:tc>
          <w:tcPr>
            <w:tcW w:w="709" w:type="dxa"/>
            <w:vAlign w:val="center"/>
          </w:tcPr>
          <w:p w:rsidR="00D5120E" w:rsidP="00D5120E" w:rsidRDefault="00D5120E" w14:paraId="762A8938" w14:textId="77777777">
            <w:pPr>
              <w:pStyle w:val="BodyText"/>
              <w:jc w:val="center"/>
              <w:rPr>
                <w:noProof/>
              </w:rPr>
            </w:pPr>
            <w:r>
              <w:rPr>
                <w:noProof/>
                <w:lang w:eastAsia="en-GB"/>
              </w:rPr>
              <w:drawing>
                <wp:inline distT="0" distB="0" distL="0" distR="0" wp14:anchorId="695B0CB8" wp14:editId="6503D8F1">
                  <wp:extent cx="304800" cy="304800"/>
                  <wp:effectExtent l="0" t="0" r="0" b="0"/>
                  <wp:docPr id="106" name="Graphic 10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D5120E" w:rsidP="00D5120E" w:rsidRDefault="00D5120E" w14:paraId="58DF0E7F" w14:textId="318EE508">
            <w:pPr>
              <w:pStyle w:val="BodyText"/>
            </w:pPr>
            <w:r>
              <w:t xml:space="preserve">The Council publishes its forward work programme on its website </w:t>
            </w:r>
            <w:hyperlink w:history="1" r:id="rId100">
              <w:r w:rsidR="005273DA">
                <w:rPr>
                  <w:rStyle w:val="Hyperlink"/>
                </w:rPr>
                <w:t>Forward Work Programmes</w:t>
              </w:r>
            </w:hyperlink>
          </w:p>
        </w:tc>
      </w:tr>
    </w:tbl>
    <w:p w:rsidR="00B74FCB" w:rsidP="00D5120E" w:rsidRDefault="00B74FCB" w14:paraId="18E6F503" w14:textId="77777777">
      <w:pPr>
        <w:pStyle w:val="Heading2"/>
      </w:pPr>
      <w:bookmarkStart w:name="look_into_issue" w:id="103"/>
      <w:bookmarkStart w:name="_Hlk91775816" w:id="104"/>
      <w:bookmarkStart w:name="_Toc115767287" w:id="105"/>
      <w:bookmarkEnd w:id="103"/>
      <w:r>
        <w:t>Can I ask a committee or body of the Council to look into a particular issue?</w:t>
      </w:r>
      <w:bookmarkEnd w:id="105"/>
    </w:p>
    <w:bookmarkEnd w:id="104"/>
    <w:p w:rsidRPr="00485A3A" w:rsidR="00B66539" w:rsidP="00B74FCB" w:rsidRDefault="00B66539" w14:paraId="5B49A7A1" w14:textId="1C8F5BA8">
      <w:pPr>
        <w:pStyle w:val="BodyText"/>
      </w:pPr>
      <w:r w:rsidRPr="00485A3A">
        <w:t xml:space="preserve">A </w:t>
      </w:r>
      <w:hyperlink w:history="1" r:id="rId101">
        <w:r w:rsidRPr="00485A3A">
          <w:rPr>
            <w:rStyle w:val="Hyperlink"/>
            <w:color w:val="auto"/>
          </w:rPr>
          <w:t>public engagement protocol</w:t>
        </w:r>
      </w:hyperlink>
      <w:r w:rsidRPr="00485A3A">
        <w:t xml:space="preserve"> has been established to provide a clear understanding and provide guidance on the procedure by which members of the public can engage with the work of the Council. </w:t>
      </w:r>
    </w:p>
    <w:p w:rsidR="00B66539" w:rsidP="00B74FCB" w:rsidRDefault="00B66539" w14:paraId="29C28633" w14:textId="222481CD">
      <w:pPr>
        <w:pStyle w:val="BodyText"/>
        <w:rPr>
          <w:highlight w:val="yellow"/>
        </w:rPr>
      </w:pPr>
    </w:p>
    <w:p w:rsidR="00DB4541" w:rsidP="00B74FCB" w:rsidRDefault="00DB4541" w14:paraId="6D945D54" w14:textId="6C7EB7EF">
      <w:pPr>
        <w:pStyle w:val="BodyText"/>
        <w:rPr>
          <w:highlight w:val="yellow"/>
        </w:rPr>
      </w:pPr>
    </w:p>
    <w:p w:rsidR="00DB4541" w:rsidP="00B74FCB" w:rsidRDefault="00DB4541" w14:paraId="54634B0D" w14:textId="100CA13D">
      <w:pPr>
        <w:pStyle w:val="BodyText"/>
        <w:rPr>
          <w:highlight w:val="yellow"/>
        </w:rPr>
      </w:pPr>
    </w:p>
    <w:p w:rsidR="00DB4541" w:rsidP="00B74FCB" w:rsidRDefault="00DB4541" w14:paraId="4F926C9D" w14:textId="77777777">
      <w:pPr>
        <w:pStyle w:val="BodyText"/>
        <w:rPr>
          <w:highlight w:val="yellow"/>
        </w:rPr>
      </w:pPr>
    </w:p>
    <w:p w:rsidR="00B74FCB" w:rsidP="00B74FCB" w:rsidRDefault="00B74FCB" w14:paraId="3D858890" w14:textId="37AFEE8D">
      <w:pPr>
        <w:pStyle w:val="BodyText"/>
      </w:pPr>
      <w:r>
        <w:t xml:space="preserve">You can also submit petitions to the Council, using the Council’s petition scheme. The Council is obliged by law to operate a petition scheme, which sets </w:t>
      </w:r>
      <w:proofErr w:type="gramStart"/>
      <w:r>
        <w:t>out:</w:t>
      </w:r>
      <w:proofErr w:type="gramEnd"/>
      <w:r>
        <w:t xml:space="preserve"> -</w:t>
      </w:r>
    </w:p>
    <w:p w:rsidR="00B74FCB" w:rsidP="00B74FCB" w:rsidRDefault="00B74FCB" w14:paraId="46D4C06C" w14:textId="77777777">
      <w:pPr>
        <w:pStyle w:val="BodyText"/>
        <w:numPr>
          <w:ilvl w:val="0"/>
          <w:numId w:val="22"/>
        </w:numPr>
      </w:pPr>
      <w:r>
        <w:t>how a petition can be submitted to the Council;</w:t>
      </w:r>
    </w:p>
    <w:p w:rsidR="00B74FCB" w:rsidP="00B74FCB" w:rsidRDefault="00B74FCB" w14:paraId="6AE6CD58" w14:textId="77777777">
      <w:pPr>
        <w:pStyle w:val="BodyText"/>
        <w:numPr>
          <w:ilvl w:val="0"/>
          <w:numId w:val="22"/>
        </w:numPr>
      </w:pPr>
      <w:r>
        <w:t>how and when the Council will acknowledge receipt of a petition;</w:t>
      </w:r>
    </w:p>
    <w:p w:rsidR="00B74FCB" w:rsidP="00B74FCB" w:rsidRDefault="00B74FCB" w14:paraId="33608834" w14:textId="77777777">
      <w:pPr>
        <w:pStyle w:val="BodyText"/>
        <w:numPr>
          <w:ilvl w:val="0"/>
          <w:numId w:val="22"/>
        </w:numPr>
      </w:pPr>
      <w:r>
        <w:t>the steps the Council will take in response to a petition; and</w:t>
      </w:r>
    </w:p>
    <w:p w:rsidR="00B74FCB" w:rsidP="00B74FCB" w:rsidRDefault="00B74FCB" w14:paraId="195607A3" w14:textId="72124445">
      <w:pPr>
        <w:pStyle w:val="BodyText"/>
        <w:numPr>
          <w:ilvl w:val="0"/>
          <w:numId w:val="22"/>
        </w:numPr>
      </w:pPr>
      <w:proofErr w:type="gramStart"/>
      <w:r>
        <w:t>how</w:t>
      </w:r>
      <w:proofErr w:type="gramEnd"/>
      <w:r>
        <w:t xml:space="preserve"> an</w:t>
      </w:r>
      <w:r w:rsidR="00C50F97">
        <w:t>d</w:t>
      </w:r>
      <w:r>
        <w:t xml:space="preserve"> by when the Council will make available its response to a petition to the person who submitted the petition and to the public.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1B0030" w:rsidTr="00E6611F" w14:paraId="70A94576" w14:textId="77777777">
        <w:tc>
          <w:tcPr>
            <w:tcW w:w="709" w:type="dxa"/>
            <w:vAlign w:val="center"/>
          </w:tcPr>
          <w:p w:rsidR="001B0030" w:rsidP="00E6611F" w:rsidRDefault="001B0030" w14:paraId="146FBC67" w14:textId="77777777">
            <w:pPr>
              <w:pStyle w:val="BodyText"/>
              <w:jc w:val="center"/>
              <w:rPr>
                <w:noProof/>
              </w:rPr>
            </w:pPr>
            <w:r>
              <w:rPr>
                <w:noProof/>
                <w:lang w:eastAsia="en-GB"/>
              </w:rPr>
              <w:drawing>
                <wp:inline distT="0" distB="0" distL="0" distR="0" wp14:anchorId="5FA6772E" wp14:editId="1037138E">
                  <wp:extent cx="304800" cy="304800"/>
                  <wp:effectExtent l="0" t="0" r="0" b="0"/>
                  <wp:docPr id="115" name="Graphic 11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1B0030" w:rsidRDefault="001B0030" w14:paraId="1D9B7A23" w14:textId="7CB5F756">
            <w:pPr>
              <w:pStyle w:val="BodyText"/>
            </w:pPr>
            <w:r>
              <w:t xml:space="preserve">You can read more about submitting a petition to the Council in </w:t>
            </w:r>
            <w:hyperlink w:history="1" r:id="rId102">
              <w:r w:rsidRPr="005273DA" w:rsidR="00944AC4">
                <w:rPr>
                  <w:rStyle w:val="Hyperlink"/>
                </w:rPr>
                <w:t>Part 5m</w:t>
              </w:r>
            </w:hyperlink>
            <w:r w:rsidR="00944AC4">
              <w:t xml:space="preserve"> </w:t>
            </w:r>
            <w:r>
              <w:t xml:space="preserve">of the constitution. </w:t>
            </w:r>
          </w:p>
        </w:tc>
      </w:tr>
      <w:tr w:rsidR="00B74FCB" w:rsidTr="00E6611F" w14:paraId="7F390BDF" w14:textId="77777777">
        <w:tc>
          <w:tcPr>
            <w:tcW w:w="709" w:type="dxa"/>
            <w:vAlign w:val="center"/>
          </w:tcPr>
          <w:p w:rsidR="00B74FCB" w:rsidP="00E6611F" w:rsidRDefault="00B74FCB" w14:paraId="28DABB47" w14:textId="77777777">
            <w:pPr>
              <w:pStyle w:val="BodyText"/>
              <w:jc w:val="center"/>
              <w:rPr>
                <w:noProof/>
              </w:rPr>
            </w:pPr>
            <w:r>
              <w:rPr>
                <w:noProof/>
                <w:lang w:eastAsia="en-GB"/>
              </w:rPr>
              <w:drawing>
                <wp:inline distT="0" distB="0" distL="0" distR="0" wp14:anchorId="2BF5DB05" wp14:editId="11E01DA5">
                  <wp:extent cx="304800" cy="304800"/>
                  <wp:effectExtent l="0" t="0" r="0" b="0"/>
                  <wp:docPr id="114" name="Graphic 11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B74FCB" w:rsidP="00B84403" w:rsidRDefault="00B74FCB" w14:paraId="6A4F4C8F" w14:textId="7AC549F3">
            <w:pPr>
              <w:pStyle w:val="BodyText"/>
            </w:pPr>
            <w:r>
              <w:t xml:space="preserve">The Council publishes details of its petition scheme on its website </w:t>
            </w:r>
            <w:hyperlink w:history="1" r:id="rId103">
              <w:r w:rsidR="005273DA">
                <w:rPr>
                  <w:rStyle w:val="Hyperlink"/>
                </w:rPr>
                <w:t>Petition Scheme</w:t>
              </w:r>
            </w:hyperlink>
          </w:p>
        </w:tc>
      </w:tr>
    </w:tbl>
    <w:p w:rsidR="00D5120E" w:rsidP="00D5120E" w:rsidRDefault="00D5120E" w14:paraId="4A8968DD" w14:textId="77777777">
      <w:pPr>
        <w:pStyle w:val="Heading2"/>
      </w:pPr>
      <w:bookmarkStart w:name="attend_council_meetings" w:id="106"/>
      <w:bookmarkStart w:name="_Hlk91775808" w:id="107"/>
      <w:bookmarkStart w:name="_Toc115767288" w:id="108"/>
      <w:bookmarkEnd w:id="106"/>
      <w:r>
        <w:t>Can I attend meetings of the Full Council?</w:t>
      </w:r>
      <w:bookmarkEnd w:id="108"/>
    </w:p>
    <w:bookmarkEnd w:id="107"/>
    <w:p w:rsidR="00D5120E" w:rsidP="0079752A" w:rsidRDefault="00B74FCB" w14:paraId="1488D40F" w14:textId="77777777">
      <w:pPr>
        <w:pStyle w:val="BodyText"/>
      </w:pPr>
      <w:r>
        <w:t>Yes, members</w:t>
      </w:r>
      <w:r w:rsidRPr="00B74FCB">
        <w:t xml:space="preserve"> of the public can come to meeting</w:t>
      </w:r>
      <w:r>
        <w:t>s</w:t>
      </w:r>
      <w:r w:rsidRPr="00B74FCB">
        <w:t xml:space="preserve"> </w:t>
      </w:r>
      <w:r>
        <w:t>of the Full</w:t>
      </w:r>
      <w:r w:rsidRPr="00B74FCB">
        <w:t xml:space="preserve"> Council </w:t>
      </w:r>
      <w:r>
        <w:t>so long as they are being held in public</w:t>
      </w:r>
      <w:r w:rsidRPr="00B74FCB">
        <w:t>.</w:t>
      </w:r>
    </w:p>
    <w:p w:rsidR="00C9604D" w:rsidP="0079752A" w:rsidRDefault="00C9604D" w14:paraId="603BFAE5" w14:textId="77777777">
      <w:pPr>
        <w:pStyle w:val="BodyText"/>
      </w:pPr>
      <w:r>
        <w:t xml:space="preserve">Meetings of the Full Council are also broadcast live on the Council’s website so you can watch them in real time remotely if you wish to do so. </w:t>
      </w:r>
    </w:p>
    <w:p w:rsidR="0012277D" w:rsidP="0079752A" w:rsidRDefault="00C9604D" w14:paraId="78150CEA" w14:textId="77777777">
      <w:pPr>
        <w:pStyle w:val="BodyText"/>
      </w:pPr>
      <w:r>
        <w:t xml:space="preserve">The public </w:t>
      </w:r>
      <w:r w:rsidR="0012277D">
        <w:t xml:space="preserve">must </w:t>
      </w:r>
      <w:r>
        <w:t>be excluded from meetings when</w:t>
      </w:r>
      <w:r w:rsidR="0012277D">
        <w:t xml:space="preserve"> </w:t>
      </w:r>
      <w:r>
        <w:t>confidential information</w:t>
      </w:r>
      <w:r w:rsidR="0012277D">
        <w:t xml:space="preserve"> would otherwise be disclosed.  </w:t>
      </w:r>
      <w:r w:rsidRPr="0012277D" w:rsidR="0012277D">
        <w:t xml:space="preserve">Confidential information means information given to the Council by a Government Department on </w:t>
      </w:r>
      <w:proofErr w:type="gramStart"/>
      <w:r w:rsidRPr="0012277D" w:rsidR="0012277D">
        <w:t>terms which</w:t>
      </w:r>
      <w:proofErr w:type="gramEnd"/>
      <w:r w:rsidRPr="0012277D" w:rsidR="0012277D">
        <w:t xml:space="preserve"> forbid its public disclosure or information which cannot be publicly disclosed by Court Order.</w:t>
      </w:r>
    </w:p>
    <w:p w:rsidR="00C9604D" w:rsidP="0079752A" w:rsidRDefault="0012277D" w14:paraId="5A9D5229" w14:textId="77777777">
      <w:pPr>
        <w:pStyle w:val="BodyText"/>
      </w:pPr>
      <w:r>
        <w:t>T</w:t>
      </w:r>
      <w:r w:rsidR="00C9604D">
        <w:t xml:space="preserve">he Council may also exclude the public from a meeting, or part of a meeting, where exempt information would be disclosed. Exempt information includes information that relates to a particular individual or their financial or business affairs, information that is legally privileged or information relating to the prevention, investigation or prosecution of a crime, or other information specified in the constitution.  </w:t>
      </w:r>
    </w:p>
    <w:p w:rsidR="00D5120E" w:rsidP="0079752A" w:rsidRDefault="00C9604D" w14:paraId="6065D120" w14:textId="391238AD">
      <w:pPr>
        <w:pStyle w:val="BodyText"/>
      </w:pPr>
      <w:r>
        <w:t>I</w:t>
      </w:r>
      <w:r w:rsidR="001B0030">
        <w:t>f you interrupt a meeting of the Council</w:t>
      </w:r>
      <w:r>
        <w:t>,</w:t>
      </w:r>
      <w:r w:rsidR="001B0030">
        <w:t xml:space="preserve"> then you are </w:t>
      </w:r>
      <w:r w:rsidR="000600BA">
        <w:t>likely to be warned by the Chair</w:t>
      </w:r>
      <w:r w:rsidR="00944AC4">
        <w:t xml:space="preserve"> </w:t>
      </w:r>
      <w:r w:rsidR="000600BA">
        <w:t xml:space="preserve">about causing a disturbance. If you continue to disturb the meeting, then you may be removed.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C9604D" w:rsidTr="00E6611F" w14:paraId="430F0D83" w14:textId="77777777">
        <w:tc>
          <w:tcPr>
            <w:tcW w:w="709" w:type="dxa"/>
            <w:vAlign w:val="center"/>
          </w:tcPr>
          <w:p w:rsidR="00C9604D" w:rsidP="00E6611F" w:rsidRDefault="00C9604D" w14:paraId="5A04483C" w14:textId="77777777">
            <w:pPr>
              <w:pStyle w:val="BodyText"/>
              <w:jc w:val="center"/>
              <w:rPr>
                <w:noProof/>
              </w:rPr>
            </w:pPr>
            <w:r>
              <w:rPr>
                <w:noProof/>
                <w:lang w:eastAsia="en-GB"/>
              </w:rPr>
              <w:drawing>
                <wp:inline distT="0" distB="0" distL="0" distR="0" wp14:anchorId="5DDDF9B6" wp14:editId="27C1B2DB">
                  <wp:extent cx="304800" cy="304800"/>
                  <wp:effectExtent l="0" t="0" r="0" b="0"/>
                  <wp:docPr id="125" name="Graphic 12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C9604D" w:rsidRDefault="00C9604D" w14:paraId="71541DFB" w14:textId="382FCE96">
            <w:pPr>
              <w:pStyle w:val="BodyText"/>
            </w:pPr>
            <w:r>
              <w:t xml:space="preserve">The rules around excluding the public from meetings are set out in </w:t>
            </w:r>
            <w:hyperlink w:history="1" r:id="rId104">
              <w:r w:rsidRPr="005273DA" w:rsidR="00944AC4">
                <w:rPr>
                  <w:rStyle w:val="Hyperlink"/>
                </w:rPr>
                <w:t xml:space="preserve">Part 4 Rule 24 </w:t>
              </w:r>
            </w:hyperlink>
            <w:r>
              <w:t xml:space="preserve">of the constitution. </w:t>
            </w:r>
          </w:p>
        </w:tc>
      </w:tr>
      <w:tr w:rsidR="00C9604D" w:rsidTr="00E6611F" w14:paraId="6A5DBA1B" w14:textId="77777777">
        <w:tc>
          <w:tcPr>
            <w:tcW w:w="709" w:type="dxa"/>
            <w:vAlign w:val="center"/>
          </w:tcPr>
          <w:p w:rsidR="00C9604D" w:rsidP="00C9604D" w:rsidRDefault="00C9604D" w14:paraId="338620A6" w14:textId="77777777">
            <w:pPr>
              <w:pStyle w:val="BodyText"/>
              <w:jc w:val="center"/>
              <w:rPr>
                <w:noProof/>
              </w:rPr>
            </w:pPr>
            <w:r>
              <w:rPr>
                <w:noProof/>
                <w:lang w:eastAsia="en-GB"/>
              </w:rPr>
              <w:lastRenderedPageBreak/>
              <w:drawing>
                <wp:inline distT="0" distB="0" distL="0" distR="0" wp14:anchorId="4CF73913" wp14:editId="43556C9D">
                  <wp:extent cx="304800" cy="304800"/>
                  <wp:effectExtent l="0" t="0" r="0" b="0"/>
                  <wp:docPr id="122" name="Graphic 12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C9604D" w:rsidP="00C9604D" w:rsidRDefault="00C9604D" w14:paraId="3B9F53C7" w14:textId="5AE6912B">
            <w:pPr>
              <w:pStyle w:val="BodyText"/>
            </w:pPr>
            <w:r>
              <w:t xml:space="preserve">The Council’s obligations to broadcast meetings of the Council are set out in </w:t>
            </w:r>
            <w:hyperlink w:history="1" r:id="rId105">
              <w:r w:rsidRPr="00DB4541">
                <w:rPr>
                  <w:rStyle w:val="Hyperlink"/>
                </w:rPr>
                <w:t>section 4.32</w:t>
              </w:r>
            </w:hyperlink>
            <w:r>
              <w:t xml:space="preserve"> of the constitution. </w:t>
            </w:r>
          </w:p>
        </w:tc>
      </w:tr>
      <w:tr w:rsidR="00C9604D" w:rsidTr="00E6611F" w14:paraId="066A478B" w14:textId="77777777">
        <w:tc>
          <w:tcPr>
            <w:tcW w:w="709" w:type="dxa"/>
            <w:vAlign w:val="center"/>
          </w:tcPr>
          <w:p w:rsidR="00C9604D" w:rsidP="00C9604D" w:rsidRDefault="00C9604D" w14:paraId="28B97C38" w14:textId="77777777">
            <w:pPr>
              <w:pStyle w:val="BodyText"/>
              <w:jc w:val="center"/>
              <w:rPr>
                <w:noProof/>
              </w:rPr>
            </w:pPr>
            <w:r>
              <w:rPr>
                <w:noProof/>
                <w:lang w:eastAsia="en-GB"/>
              </w:rPr>
              <w:drawing>
                <wp:inline distT="0" distB="0" distL="0" distR="0" wp14:anchorId="3F348D4A" wp14:editId="5E1D29F2">
                  <wp:extent cx="304800" cy="304800"/>
                  <wp:effectExtent l="0" t="0" r="0" b="0"/>
                  <wp:docPr id="120" name="Graphic 12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C9604D" w:rsidRDefault="00C9604D" w14:paraId="6EDF4516" w14:textId="1D152CE2">
            <w:pPr>
              <w:pStyle w:val="BodyText"/>
            </w:pPr>
            <w:r>
              <w:t xml:space="preserve">The rules around disturbance by members of the public are set out in </w:t>
            </w:r>
            <w:hyperlink w:history="1" r:id="rId106">
              <w:r w:rsidRPr="005273DA" w:rsidR="00944AC4">
                <w:rPr>
                  <w:rStyle w:val="Hyperlink"/>
                </w:rPr>
                <w:t>Part 4 Rule 25</w:t>
              </w:r>
            </w:hyperlink>
            <w:r w:rsidR="00944AC4">
              <w:t xml:space="preserve"> </w:t>
            </w:r>
            <w:r>
              <w:t xml:space="preserve">of the constitution. </w:t>
            </w:r>
          </w:p>
        </w:tc>
      </w:tr>
    </w:tbl>
    <w:p w:rsidR="00D5120E" w:rsidP="00D5120E" w:rsidRDefault="00D5120E" w14:paraId="36475E5D" w14:textId="77777777">
      <w:pPr>
        <w:pStyle w:val="Heading2"/>
      </w:pPr>
      <w:bookmarkStart w:name="attend_other_meetings" w:id="109"/>
      <w:bookmarkStart w:name="_Hlk91775802" w:id="110"/>
      <w:bookmarkStart w:name="_Toc115767289" w:id="111"/>
      <w:bookmarkEnd w:id="109"/>
      <w:r>
        <w:t>Can I attend other meetings?</w:t>
      </w:r>
      <w:bookmarkEnd w:id="111"/>
      <w:r>
        <w:t xml:space="preserve"> </w:t>
      </w:r>
    </w:p>
    <w:bookmarkEnd w:id="110"/>
    <w:p w:rsidR="00D5120E" w:rsidP="0079752A" w:rsidRDefault="00B74FCB" w14:paraId="6AFBD878" w14:textId="77777777">
      <w:pPr>
        <w:pStyle w:val="BodyText"/>
      </w:pPr>
      <w:r>
        <w:t>Yes, m</w:t>
      </w:r>
      <w:r w:rsidRPr="00B74FCB">
        <w:t xml:space="preserve">embers of the public can come to any </w:t>
      </w:r>
      <w:proofErr w:type="gramStart"/>
      <w:r w:rsidRPr="00B74FCB">
        <w:t>meeting which</w:t>
      </w:r>
      <w:proofErr w:type="gramEnd"/>
      <w:r w:rsidRPr="00B74FCB">
        <w:t xml:space="preserve"> the Council has resolved should </w:t>
      </w:r>
      <w:r w:rsidR="001B0030">
        <w:t>be held in</w:t>
      </w:r>
      <w:r w:rsidRPr="00B74FCB">
        <w:t xml:space="preserve"> public.</w:t>
      </w:r>
    </w:p>
    <w:p w:rsidR="00D5120E" w:rsidP="00D5120E" w:rsidRDefault="00D5120E" w14:paraId="078EC533" w14:textId="77777777">
      <w:pPr>
        <w:pStyle w:val="Heading2"/>
      </w:pPr>
      <w:bookmarkStart w:name="speak" w:id="112"/>
      <w:bookmarkStart w:name="_Hlk91775797" w:id="113"/>
      <w:bookmarkStart w:name="_Toc115767290" w:id="114"/>
      <w:bookmarkEnd w:id="112"/>
      <w:r>
        <w:t>Can I speak at a meeting?</w:t>
      </w:r>
      <w:bookmarkEnd w:id="114"/>
    </w:p>
    <w:bookmarkEnd w:id="113"/>
    <w:p w:rsidR="00D5120E" w:rsidP="0079752A" w:rsidRDefault="001B0030" w14:paraId="0B2FDA3F" w14:textId="77777777">
      <w:pPr>
        <w:pStyle w:val="BodyText"/>
      </w:pPr>
      <w:r w:rsidRPr="001B0030">
        <w:t xml:space="preserve">Members of the public can speak at any </w:t>
      </w:r>
      <w:proofErr w:type="gramStart"/>
      <w:r w:rsidRPr="001B0030">
        <w:t>meeting which</w:t>
      </w:r>
      <w:proofErr w:type="gramEnd"/>
      <w:r w:rsidRPr="001B0030">
        <w:t xml:space="preserve"> the Council has resolved should include participation by members of the public.  </w:t>
      </w:r>
    </w:p>
    <w:p w:rsidR="00D5120E" w:rsidP="00B74FCB" w:rsidRDefault="00B74FCB" w14:paraId="29624386" w14:textId="77777777">
      <w:pPr>
        <w:pStyle w:val="Heading2"/>
      </w:pPr>
      <w:bookmarkStart w:name="ask_question" w:id="115"/>
      <w:bookmarkStart w:name="records_of_decisions" w:id="116"/>
      <w:bookmarkStart w:name="_Hlk91775783" w:id="117"/>
      <w:bookmarkStart w:name="_Toc115767291" w:id="118"/>
      <w:bookmarkEnd w:id="115"/>
      <w:bookmarkEnd w:id="116"/>
      <w:r>
        <w:t>How can I find out what the Council decided?</w:t>
      </w:r>
      <w:bookmarkEnd w:id="118"/>
      <w:r>
        <w:t xml:space="preserve"> </w:t>
      </w:r>
    </w:p>
    <w:bookmarkEnd w:id="117"/>
    <w:p w:rsidR="00B74FCB" w:rsidP="0079752A" w:rsidRDefault="00B74FCB" w14:paraId="39C5430C" w14:textId="77777777">
      <w:pPr>
        <w:pStyle w:val="BodyText"/>
      </w:pPr>
      <w:r>
        <w:t xml:space="preserve">The Council publishes the agenda, reports and the minutes of meetings once they have been agreed. These papers are available for inspection by the public for a minimum of six years from the date of the meeting. The background papers are available to the public for at least four years. </w:t>
      </w:r>
    </w:p>
    <w:p w:rsidR="00C9604D" w:rsidP="0079752A" w:rsidRDefault="00C9604D" w14:paraId="5FA9F541" w14:textId="7BCA28E8">
      <w:pPr>
        <w:pStyle w:val="BodyText"/>
      </w:pPr>
      <w:r>
        <w:t>The Council also has arrangements in place for publishing written records of decisions taken by the Cabinet</w:t>
      </w:r>
      <w:r w:rsidR="00315EC5">
        <w:t xml:space="preserve"> </w:t>
      </w:r>
      <w:r>
        <w:t xml:space="preserve">and the Council’s committees and other bodies.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B74FCB" w:rsidTr="00E6611F" w14:paraId="39BED01B" w14:textId="77777777">
        <w:tc>
          <w:tcPr>
            <w:tcW w:w="709" w:type="dxa"/>
            <w:vAlign w:val="center"/>
          </w:tcPr>
          <w:p w:rsidR="00B74FCB" w:rsidP="00E6611F" w:rsidRDefault="00B74FCB" w14:paraId="1632ACE9" w14:textId="77777777">
            <w:pPr>
              <w:pStyle w:val="BodyText"/>
              <w:jc w:val="center"/>
              <w:rPr>
                <w:noProof/>
              </w:rPr>
            </w:pPr>
            <w:r>
              <w:rPr>
                <w:noProof/>
                <w:lang w:eastAsia="en-GB"/>
              </w:rPr>
              <w:drawing>
                <wp:inline distT="0" distB="0" distL="0" distR="0" wp14:anchorId="70E3B759" wp14:editId="6AFDCB2A">
                  <wp:extent cx="304800" cy="304800"/>
                  <wp:effectExtent l="0" t="0" r="0" b="0"/>
                  <wp:docPr id="109" name="Graphic 10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B74FCB" w:rsidRDefault="00B74FCB" w14:paraId="31202882" w14:textId="1D95750D">
            <w:pPr>
              <w:pStyle w:val="BodyText"/>
            </w:pPr>
            <w:r>
              <w:t xml:space="preserve">You can </w:t>
            </w:r>
            <w:r w:rsidR="00360244">
              <w:t>read about the Council’s arrangements for publishing minutes of meetings in</w:t>
            </w:r>
            <w:r>
              <w:t xml:space="preserve"> </w:t>
            </w:r>
            <w:hyperlink w:history="1" r:id="rId107">
              <w:r w:rsidRPr="005273DA" w:rsidR="00315EC5">
                <w:rPr>
                  <w:rStyle w:val="Hyperlink"/>
                </w:rPr>
                <w:t>Part 4 Rule 28</w:t>
              </w:r>
            </w:hyperlink>
            <w:r w:rsidR="00315EC5">
              <w:t xml:space="preserve"> </w:t>
            </w:r>
            <w:r>
              <w:t xml:space="preserve">of the constitution. </w:t>
            </w:r>
          </w:p>
        </w:tc>
      </w:tr>
      <w:tr w:rsidR="00B74FCB" w:rsidTr="00E6611F" w14:paraId="1BE39430" w14:textId="77777777">
        <w:tc>
          <w:tcPr>
            <w:tcW w:w="709" w:type="dxa"/>
            <w:vAlign w:val="center"/>
          </w:tcPr>
          <w:p w:rsidR="00B74FCB" w:rsidP="00E6611F" w:rsidRDefault="00B74FCB" w14:paraId="580715BD" w14:textId="77777777">
            <w:pPr>
              <w:pStyle w:val="BodyText"/>
              <w:jc w:val="center"/>
              <w:rPr>
                <w:noProof/>
              </w:rPr>
            </w:pPr>
            <w:r>
              <w:rPr>
                <w:noProof/>
                <w:lang w:eastAsia="en-GB"/>
              </w:rPr>
              <w:drawing>
                <wp:inline distT="0" distB="0" distL="0" distR="0" wp14:anchorId="1CF96DB2" wp14:editId="27F2067B">
                  <wp:extent cx="304800" cy="304800"/>
                  <wp:effectExtent l="0" t="0" r="0" b="0"/>
                  <wp:docPr id="110" name="Graphic 11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B74FCB" w:rsidP="00E6611F" w:rsidRDefault="00B74FCB" w14:paraId="22D9E2EE" w14:textId="0C18587A">
            <w:pPr>
              <w:pStyle w:val="BodyText"/>
            </w:pPr>
            <w:r>
              <w:t xml:space="preserve">You can read meeting minutes, reports and agendas on the Council’s website </w:t>
            </w:r>
            <w:hyperlink w:history="1" r:id="rId108">
              <w:r w:rsidR="005273DA">
                <w:rPr>
                  <w:rStyle w:val="Hyperlink"/>
                </w:rPr>
                <w:t>Council Committees - Agendas and Minutes</w:t>
              </w:r>
            </w:hyperlink>
          </w:p>
        </w:tc>
      </w:tr>
    </w:tbl>
    <w:p w:rsidR="00D5120E" w:rsidP="00D5120E" w:rsidRDefault="00D5120E" w14:paraId="04B8B31C" w14:textId="77777777">
      <w:pPr>
        <w:pStyle w:val="Heading2"/>
      </w:pPr>
      <w:bookmarkStart w:name="view_accounts" w:id="119"/>
      <w:bookmarkStart w:name="_Hlk91775777" w:id="120"/>
      <w:bookmarkStart w:name="_Toc115767292" w:id="121"/>
      <w:bookmarkStart w:name="_GoBack" w:id="122"/>
      <w:bookmarkEnd w:id="119"/>
      <w:bookmarkEnd w:id="122"/>
      <w:r>
        <w:t>Can I view the Council’s accounts to understand how my council tax is spent?</w:t>
      </w:r>
      <w:bookmarkEnd w:id="121"/>
      <w:r>
        <w:t xml:space="preserve"> </w:t>
      </w:r>
    </w:p>
    <w:bookmarkEnd w:id="120"/>
    <w:p w:rsidR="0079752A" w:rsidP="0079752A" w:rsidRDefault="00B74FCB" w14:paraId="3CBBD918" w14:textId="77777777">
      <w:pPr>
        <w:pStyle w:val="BodyText"/>
      </w:pPr>
      <w:r>
        <w:t xml:space="preserve">Yes. The Council is required to publish its accounts and to make them available for inspection by the public. You may raise questions of concerns about the Council’s accounts with the Council or with the Council’s extremal auditor. </w:t>
      </w: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8363"/>
      </w:tblGrid>
      <w:tr w:rsidR="00B74FCB" w:rsidTr="00E6611F" w14:paraId="4EBEC5EB" w14:textId="77777777">
        <w:tc>
          <w:tcPr>
            <w:tcW w:w="709" w:type="dxa"/>
            <w:vAlign w:val="center"/>
          </w:tcPr>
          <w:p w:rsidR="00B74FCB" w:rsidP="00E6611F" w:rsidRDefault="00B74FCB" w14:paraId="0D842FBC" w14:textId="77777777">
            <w:pPr>
              <w:pStyle w:val="BodyText"/>
              <w:jc w:val="center"/>
              <w:rPr>
                <w:noProof/>
              </w:rPr>
            </w:pPr>
            <w:r>
              <w:rPr>
                <w:noProof/>
                <w:lang w:eastAsia="en-GB"/>
              </w:rPr>
              <w:drawing>
                <wp:inline distT="0" distB="0" distL="0" distR="0" wp14:anchorId="0AEF54BC" wp14:editId="1A925EAE">
                  <wp:extent cx="304800" cy="304800"/>
                  <wp:effectExtent l="0" t="0" r="0" b="0"/>
                  <wp:docPr id="111" name="Graphic 11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304800" cy="304800"/>
                          </a:xfrm>
                          <a:prstGeom prst="rect">
                            <a:avLst/>
                          </a:prstGeom>
                        </pic:spPr>
                      </pic:pic>
                    </a:graphicData>
                  </a:graphic>
                </wp:inline>
              </w:drawing>
            </w:r>
          </w:p>
        </w:tc>
        <w:tc>
          <w:tcPr>
            <w:tcW w:w="8363" w:type="dxa"/>
            <w:vAlign w:val="center"/>
          </w:tcPr>
          <w:p w:rsidR="00B74FCB" w:rsidRDefault="00B74FCB" w14:paraId="2327F3C0" w14:textId="5C5263F7">
            <w:pPr>
              <w:pStyle w:val="BodyText"/>
            </w:pPr>
            <w:r>
              <w:t xml:space="preserve">You can find out more about how to view and comment on the Council’s accounts in </w:t>
            </w:r>
            <w:hyperlink w:history="1" r:id="rId109">
              <w:r w:rsidRPr="005273DA" w:rsidR="005273DA">
                <w:rPr>
                  <w:rStyle w:val="Hyperlink"/>
                </w:rPr>
                <w:t>Part 7</w:t>
              </w:r>
            </w:hyperlink>
            <w:r>
              <w:t xml:space="preserve"> of the constitution. </w:t>
            </w:r>
          </w:p>
        </w:tc>
      </w:tr>
    </w:tbl>
    <w:p w:rsidR="0079752A" w:rsidP="005938C0" w:rsidRDefault="0079752A" w14:paraId="07BBB8EB" w14:textId="77777777">
      <w:pPr>
        <w:pStyle w:val="BodyText"/>
      </w:pPr>
      <w:r>
        <w:br w:type="page"/>
      </w:r>
    </w:p>
    <w:bookmarkStart w:name="_Toc115767293" w:displacedByCustomXml="next" w:id="123"/>
    <w:bookmarkStart w:name="_Toc91752080" w:displacedByCustomXml="next" w:id="124"/>
    <w:bookmarkStart w:name="_Toc91775481" w:displacedByCustomXml="next" w:id="125"/>
    <w:bookmarkStart w:name="_Toc91776146" w:displacedByCustomXml="next" w:id="126"/>
    <w:sdt>
      <w:sdtPr>
        <w:rPr>
          <w:rFonts w:eastAsiaTheme="minorHAnsi" w:cstheme="minorBidi"/>
          <w:b w:val="0"/>
          <w:bCs w:val="0"/>
          <w:sz w:val="22"/>
          <w:szCs w:val="20"/>
        </w:rPr>
        <w:id w:val="-465350655"/>
        <w:docPartObj>
          <w:docPartGallery w:val="Table of Contents"/>
          <w:docPartUnique/>
        </w:docPartObj>
      </w:sdtPr>
      <w:sdtEndPr>
        <w:rPr>
          <w:noProof/>
        </w:rPr>
      </w:sdtEndPr>
      <w:sdtContent>
        <w:p w:rsidRPr="00D83760" w:rsidR="00783416" w:rsidP="00783416" w:rsidRDefault="00783416" w14:paraId="47B1BC1A" w14:textId="77777777">
          <w:pPr>
            <w:pStyle w:val="Heading1"/>
            <w:rPr>
              <w:sz w:val="24"/>
            </w:rPr>
          </w:pPr>
          <w:r>
            <w:t>INDEX</w:t>
          </w:r>
          <w:bookmarkEnd w:id="126"/>
          <w:bookmarkEnd w:id="125"/>
          <w:bookmarkEnd w:id="124"/>
          <w:bookmarkEnd w:id="123"/>
        </w:p>
        <w:p w:rsidR="00EE2E81" w:rsidRDefault="00783416" w14:paraId="2308CE8A" w14:textId="64AD01C7">
          <w:pPr>
            <w:pStyle w:val="TOC1"/>
            <w:rPr>
              <w:rFonts w:asciiTheme="minorHAnsi" w:hAnsiTheme="minorHAnsi" w:eastAsiaTheme="minorEastAsia"/>
              <w:noProof/>
              <w:szCs w:val="22"/>
              <w:lang w:eastAsia="en-GB"/>
            </w:rPr>
          </w:pPr>
          <w:r w:rsidRPr="00D83760">
            <w:rPr>
              <w:sz w:val="24"/>
              <w:szCs w:val="24"/>
            </w:rPr>
            <w:fldChar w:fldCharType="begin"/>
          </w:r>
          <w:r w:rsidRPr="00D83760">
            <w:rPr>
              <w:sz w:val="24"/>
              <w:szCs w:val="24"/>
            </w:rPr>
            <w:instrText xml:space="preserve"> TOC \o "1-4" \h \z \u </w:instrText>
          </w:r>
          <w:r w:rsidRPr="00D83760">
            <w:rPr>
              <w:sz w:val="24"/>
              <w:szCs w:val="24"/>
            </w:rPr>
            <w:fldChar w:fldCharType="separate"/>
          </w:r>
          <w:hyperlink w:history="1" w:anchor="_Toc115767237">
            <w:r w:rsidRPr="00890B85" w:rsidR="00EE2E81">
              <w:rPr>
                <w:rStyle w:val="Hyperlink"/>
                <w:noProof/>
              </w:rPr>
              <w:t>Introduction</w:t>
            </w:r>
            <w:r w:rsidR="00EE2E81">
              <w:rPr>
                <w:noProof/>
                <w:webHidden/>
              </w:rPr>
              <w:tab/>
            </w:r>
            <w:r w:rsidR="00EE2E81">
              <w:rPr>
                <w:noProof/>
                <w:webHidden/>
              </w:rPr>
              <w:fldChar w:fldCharType="begin"/>
            </w:r>
            <w:r w:rsidR="00EE2E81">
              <w:rPr>
                <w:noProof/>
                <w:webHidden/>
              </w:rPr>
              <w:instrText xml:space="preserve"> PAGEREF _Toc115767237 \h </w:instrText>
            </w:r>
            <w:r w:rsidR="00EE2E81">
              <w:rPr>
                <w:noProof/>
                <w:webHidden/>
              </w:rPr>
            </w:r>
            <w:r w:rsidR="00EE2E81">
              <w:rPr>
                <w:noProof/>
                <w:webHidden/>
              </w:rPr>
              <w:fldChar w:fldCharType="separate"/>
            </w:r>
            <w:r w:rsidR="00EE2E81">
              <w:rPr>
                <w:noProof/>
                <w:webHidden/>
              </w:rPr>
              <w:t>2</w:t>
            </w:r>
            <w:r w:rsidR="00EE2E81">
              <w:rPr>
                <w:noProof/>
                <w:webHidden/>
              </w:rPr>
              <w:fldChar w:fldCharType="end"/>
            </w:r>
          </w:hyperlink>
        </w:p>
        <w:p w:rsidR="00EE2E81" w:rsidRDefault="00EE2E81" w14:paraId="23E84386" w14:textId="599B7AAB">
          <w:pPr>
            <w:pStyle w:val="TOC3"/>
            <w:tabs>
              <w:tab w:val="right" w:leader="dot" w:pos="9889"/>
            </w:tabs>
            <w:rPr>
              <w:rFonts w:asciiTheme="minorHAnsi" w:hAnsiTheme="minorHAnsi" w:eastAsiaTheme="minorEastAsia"/>
              <w:noProof/>
              <w:szCs w:val="22"/>
              <w:lang w:eastAsia="en-GB"/>
            </w:rPr>
          </w:pPr>
          <w:hyperlink w:history="1" w:anchor="_Toc115767238">
            <w:r w:rsidRPr="00890B85">
              <w:rPr>
                <w:rStyle w:val="Hyperlink"/>
                <w:noProof/>
              </w:rPr>
              <w:t>The constitution</w:t>
            </w:r>
            <w:r>
              <w:rPr>
                <w:noProof/>
                <w:webHidden/>
              </w:rPr>
              <w:tab/>
            </w:r>
            <w:r>
              <w:rPr>
                <w:noProof/>
                <w:webHidden/>
              </w:rPr>
              <w:fldChar w:fldCharType="begin"/>
            </w:r>
            <w:r>
              <w:rPr>
                <w:noProof/>
                <w:webHidden/>
              </w:rPr>
              <w:instrText xml:space="preserve"> PAGEREF _Toc115767238 \h </w:instrText>
            </w:r>
            <w:r>
              <w:rPr>
                <w:noProof/>
                <w:webHidden/>
              </w:rPr>
            </w:r>
            <w:r>
              <w:rPr>
                <w:noProof/>
                <w:webHidden/>
              </w:rPr>
              <w:fldChar w:fldCharType="separate"/>
            </w:r>
            <w:r>
              <w:rPr>
                <w:noProof/>
                <w:webHidden/>
              </w:rPr>
              <w:t>2</w:t>
            </w:r>
            <w:r>
              <w:rPr>
                <w:noProof/>
                <w:webHidden/>
              </w:rPr>
              <w:fldChar w:fldCharType="end"/>
            </w:r>
          </w:hyperlink>
        </w:p>
        <w:p w:rsidR="00EE2E81" w:rsidRDefault="00EE2E81" w14:paraId="207338C8" w14:textId="40DB39F7">
          <w:pPr>
            <w:pStyle w:val="TOC3"/>
            <w:tabs>
              <w:tab w:val="right" w:leader="dot" w:pos="9889"/>
            </w:tabs>
            <w:rPr>
              <w:rFonts w:asciiTheme="minorHAnsi" w:hAnsiTheme="minorHAnsi" w:eastAsiaTheme="minorEastAsia"/>
              <w:noProof/>
              <w:szCs w:val="22"/>
              <w:lang w:eastAsia="en-GB"/>
            </w:rPr>
          </w:pPr>
          <w:hyperlink w:history="1" w:anchor="_Toc115767239">
            <w:r w:rsidRPr="00890B85">
              <w:rPr>
                <w:rStyle w:val="Hyperlink"/>
                <w:noProof/>
              </w:rPr>
              <w:t>This guide</w:t>
            </w:r>
            <w:r>
              <w:rPr>
                <w:noProof/>
                <w:webHidden/>
              </w:rPr>
              <w:tab/>
            </w:r>
            <w:r>
              <w:rPr>
                <w:noProof/>
                <w:webHidden/>
              </w:rPr>
              <w:fldChar w:fldCharType="begin"/>
            </w:r>
            <w:r>
              <w:rPr>
                <w:noProof/>
                <w:webHidden/>
              </w:rPr>
              <w:instrText xml:space="preserve"> PAGEREF _Toc115767239 \h </w:instrText>
            </w:r>
            <w:r>
              <w:rPr>
                <w:noProof/>
                <w:webHidden/>
              </w:rPr>
            </w:r>
            <w:r>
              <w:rPr>
                <w:noProof/>
                <w:webHidden/>
              </w:rPr>
              <w:fldChar w:fldCharType="separate"/>
            </w:r>
            <w:r>
              <w:rPr>
                <w:noProof/>
                <w:webHidden/>
              </w:rPr>
              <w:t>2</w:t>
            </w:r>
            <w:r>
              <w:rPr>
                <w:noProof/>
                <w:webHidden/>
              </w:rPr>
              <w:fldChar w:fldCharType="end"/>
            </w:r>
          </w:hyperlink>
        </w:p>
        <w:p w:rsidR="00EE2E81" w:rsidRDefault="00EE2E81" w14:paraId="7F5626F8" w14:textId="74257990">
          <w:pPr>
            <w:pStyle w:val="TOC1"/>
            <w:rPr>
              <w:rFonts w:asciiTheme="minorHAnsi" w:hAnsiTheme="minorHAnsi" w:eastAsiaTheme="minorEastAsia"/>
              <w:noProof/>
              <w:szCs w:val="22"/>
              <w:lang w:eastAsia="en-GB"/>
            </w:rPr>
          </w:pPr>
          <w:hyperlink w:history="1" w:anchor="_Toc115767240">
            <w:r w:rsidRPr="00890B85">
              <w:rPr>
                <w:rStyle w:val="Hyperlink"/>
                <w:noProof/>
              </w:rPr>
              <w:t>You can get in touch by contacting: Democratic Services, Conwy County Borough Council, Bodlondeb, Conwy, LL30 9GN or email: Committees@conwy.gov.uk</w:t>
            </w:r>
            <w:r>
              <w:rPr>
                <w:noProof/>
                <w:webHidden/>
              </w:rPr>
              <w:tab/>
            </w:r>
            <w:r>
              <w:rPr>
                <w:noProof/>
                <w:webHidden/>
              </w:rPr>
              <w:fldChar w:fldCharType="begin"/>
            </w:r>
            <w:r>
              <w:rPr>
                <w:noProof/>
                <w:webHidden/>
              </w:rPr>
              <w:instrText xml:space="preserve"> PAGEREF _Toc115767240 \h </w:instrText>
            </w:r>
            <w:r>
              <w:rPr>
                <w:noProof/>
                <w:webHidden/>
              </w:rPr>
            </w:r>
            <w:r>
              <w:rPr>
                <w:noProof/>
                <w:webHidden/>
              </w:rPr>
              <w:fldChar w:fldCharType="separate"/>
            </w:r>
            <w:r>
              <w:rPr>
                <w:noProof/>
                <w:webHidden/>
              </w:rPr>
              <w:t>6</w:t>
            </w:r>
            <w:r>
              <w:rPr>
                <w:noProof/>
                <w:webHidden/>
              </w:rPr>
              <w:fldChar w:fldCharType="end"/>
            </w:r>
          </w:hyperlink>
        </w:p>
        <w:p w:rsidR="00EE2E81" w:rsidRDefault="00EE2E81" w14:paraId="272201E4" w14:textId="17A1E5C3">
          <w:pPr>
            <w:pStyle w:val="TOC1"/>
            <w:tabs>
              <w:tab w:val="left" w:pos="880"/>
            </w:tabs>
            <w:rPr>
              <w:rFonts w:asciiTheme="minorHAnsi" w:hAnsiTheme="minorHAnsi" w:eastAsiaTheme="minorEastAsia"/>
              <w:noProof/>
              <w:szCs w:val="22"/>
              <w:lang w:eastAsia="en-GB"/>
            </w:rPr>
          </w:pPr>
          <w:hyperlink w:history="1" w:anchor="_Toc115767241">
            <w:r w:rsidRPr="00890B85">
              <w:rPr>
                <w:rStyle w:val="Hyperlink"/>
                <w:noProof/>
              </w:rPr>
              <w:t xml:space="preserve">Part 1 </w:t>
            </w:r>
            <w:r>
              <w:rPr>
                <w:rFonts w:asciiTheme="minorHAnsi" w:hAnsiTheme="minorHAnsi" w:eastAsiaTheme="minorEastAsia"/>
                <w:noProof/>
                <w:szCs w:val="22"/>
                <w:lang w:eastAsia="en-GB"/>
              </w:rPr>
              <w:tab/>
            </w:r>
            <w:r w:rsidRPr="00890B85">
              <w:rPr>
                <w:rStyle w:val="Hyperlink"/>
                <w:noProof/>
              </w:rPr>
              <w:t>The constitution</w:t>
            </w:r>
            <w:r>
              <w:rPr>
                <w:noProof/>
                <w:webHidden/>
              </w:rPr>
              <w:tab/>
            </w:r>
            <w:r>
              <w:rPr>
                <w:noProof/>
                <w:webHidden/>
              </w:rPr>
              <w:fldChar w:fldCharType="begin"/>
            </w:r>
            <w:r>
              <w:rPr>
                <w:noProof/>
                <w:webHidden/>
              </w:rPr>
              <w:instrText xml:space="preserve"> PAGEREF _Toc115767241 \h </w:instrText>
            </w:r>
            <w:r>
              <w:rPr>
                <w:noProof/>
                <w:webHidden/>
              </w:rPr>
            </w:r>
            <w:r>
              <w:rPr>
                <w:noProof/>
                <w:webHidden/>
              </w:rPr>
              <w:fldChar w:fldCharType="separate"/>
            </w:r>
            <w:r>
              <w:rPr>
                <w:noProof/>
                <w:webHidden/>
              </w:rPr>
              <w:t>6</w:t>
            </w:r>
            <w:r>
              <w:rPr>
                <w:noProof/>
                <w:webHidden/>
              </w:rPr>
              <w:fldChar w:fldCharType="end"/>
            </w:r>
          </w:hyperlink>
        </w:p>
        <w:p w:rsidR="00EE2E81" w:rsidRDefault="00EE2E81" w14:paraId="5EAF3CCD" w14:textId="23983E85">
          <w:pPr>
            <w:pStyle w:val="TOC1"/>
            <w:tabs>
              <w:tab w:val="left" w:pos="880"/>
            </w:tabs>
            <w:rPr>
              <w:rFonts w:asciiTheme="minorHAnsi" w:hAnsiTheme="minorHAnsi" w:eastAsiaTheme="minorEastAsia"/>
              <w:noProof/>
              <w:szCs w:val="22"/>
              <w:lang w:eastAsia="en-GB"/>
            </w:rPr>
          </w:pPr>
          <w:hyperlink w:history="1" w:anchor="_Toc115767242">
            <w:r w:rsidRPr="00890B85">
              <w:rPr>
                <w:rStyle w:val="Hyperlink"/>
                <w:noProof/>
              </w:rPr>
              <w:t xml:space="preserve">Part 2 </w:t>
            </w:r>
            <w:r>
              <w:rPr>
                <w:rFonts w:asciiTheme="minorHAnsi" w:hAnsiTheme="minorHAnsi" w:eastAsiaTheme="minorEastAsia"/>
                <w:noProof/>
                <w:szCs w:val="22"/>
                <w:lang w:eastAsia="en-GB"/>
              </w:rPr>
              <w:tab/>
            </w:r>
            <w:r w:rsidRPr="00890B85">
              <w:rPr>
                <w:rStyle w:val="Hyperlink"/>
                <w:noProof/>
              </w:rPr>
              <w:t>The Council’s democratic structures</w:t>
            </w:r>
            <w:r>
              <w:rPr>
                <w:noProof/>
                <w:webHidden/>
              </w:rPr>
              <w:tab/>
            </w:r>
            <w:r>
              <w:rPr>
                <w:noProof/>
                <w:webHidden/>
              </w:rPr>
              <w:fldChar w:fldCharType="begin"/>
            </w:r>
            <w:r>
              <w:rPr>
                <w:noProof/>
                <w:webHidden/>
              </w:rPr>
              <w:instrText xml:space="preserve"> PAGEREF _Toc115767242 \h </w:instrText>
            </w:r>
            <w:r>
              <w:rPr>
                <w:noProof/>
                <w:webHidden/>
              </w:rPr>
            </w:r>
            <w:r>
              <w:rPr>
                <w:noProof/>
                <w:webHidden/>
              </w:rPr>
              <w:fldChar w:fldCharType="separate"/>
            </w:r>
            <w:r>
              <w:rPr>
                <w:noProof/>
                <w:webHidden/>
              </w:rPr>
              <w:t>7</w:t>
            </w:r>
            <w:r>
              <w:rPr>
                <w:noProof/>
                <w:webHidden/>
              </w:rPr>
              <w:fldChar w:fldCharType="end"/>
            </w:r>
          </w:hyperlink>
        </w:p>
        <w:p w:rsidR="00EE2E81" w:rsidRDefault="00EE2E81" w14:paraId="03BC6E6D" w14:textId="75A1514E">
          <w:pPr>
            <w:pStyle w:val="TOC2"/>
            <w:tabs>
              <w:tab w:val="right" w:leader="dot" w:pos="9889"/>
            </w:tabs>
            <w:rPr>
              <w:rFonts w:asciiTheme="minorHAnsi" w:hAnsiTheme="minorHAnsi" w:eastAsiaTheme="minorEastAsia"/>
              <w:noProof/>
              <w:szCs w:val="22"/>
              <w:lang w:eastAsia="en-GB"/>
            </w:rPr>
          </w:pPr>
          <w:hyperlink w:history="1" w:anchor="_Toc115767243">
            <w:bookmarkStart w:name="_Toc115767180" w:id="127"/>
            <w:r w:rsidRPr="00890B85">
              <w:rPr>
                <w:rStyle w:val="Hyperlink"/>
                <w:noProof/>
              </w:rPr>
              <w:drawing>
                <wp:inline distT="0" distB="0" distL="0" distR="0" wp14:anchorId="70D237C4" wp14:editId="4BB24EF1">
                  <wp:extent cx="9475304" cy="72029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6583" cy="7211553"/>
                          </a:xfrm>
                          <a:prstGeom prst="rect">
                            <a:avLst/>
                          </a:prstGeom>
                          <a:noFill/>
                          <a:ln>
                            <a:noFill/>
                          </a:ln>
                        </pic:spPr>
                      </pic:pic>
                    </a:graphicData>
                  </a:graphic>
                </wp:inline>
              </w:drawing>
            </w:r>
            <w:bookmarkEnd w:id="127"/>
            <w:r>
              <w:rPr>
                <w:noProof/>
                <w:webHidden/>
              </w:rPr>
              <w:tab/>
            </w:r>
            <w:r>
              <w:rPr>
                <w:noProof/>
                <w:webHidden/>
              </w:rPr>
              <w:fldChar w:fldCharType="begin"/>
            </w:r>
            <w:r>
              <w:rPr>
                <w:noProof/>
                <w:webHidden/>
              </w:rPr>
              <w:instrText xml:space="preserve"> PAGEREF _Toc115767243 \h </w:instrText>
            </w:r>
            <w:r>
              <w:rPr>
                <w:noProof/>
                <w:webHidden/>
              </w:rPr>
            </w:r>
            <w:r>
              <w:rPr>
                <w:noProof/>
                <w:webHidden/>
              </w:rPr>
              <w:fldChar w:fldCharType="separate"/>
            </w:r>
            <w:r>
              <w:rPr>
                <w:noProof/>
                <w:webHidden/>
              </w:rPr>
              <w:t>8</w:t>
            </w:r>
            <w:r>
              <w:rPr>
                <w:noProof/>
                <w:webHidden/>
              </w:rPr>
              <w:fldChar w:fldCharType="end"/>
            </w:r>
          </w:hyperlink>
        </w:p>
        <w:p w:rsidR="00EE2E81" w:rsidRDefault="00EE2E81" w14:paraId="6EE4F8ED" w14:textId="55C0FD06">
          <w:pPr>
            <w:pStyle w:val="TOC2"/>
            <w:tabs>
              <w:tab w:val="right" w:leader="dot" w:pos="9889"/>
            </w:tabs>
            <w:rPr>
              <w:rFonts w:asciiTheme="minorHAnsi" w:hAnsiTheme="minorHAnsi" w:eastAsiaTheme="minorEastAsia"/>
              <w:noProof/>
              <w:szCs w:val="22"/>
              <w:lang w:eastAsia="en-GB"/>
            </w:rPr>
          </w:pPr>
          <w:hyperlink w:history="1" w:anchor="_Toc115767244">
            <w:r w:rsidRPr="00890B85">
              <w:rPr>
                <w:rStyle w:val="Hyperlink"/>
                <w:noProof/>
              </w:rPr>
              <w:t>Councillors</w:t>
            </w:r>
            <w:r>
              <w:rPr>
                <w:noProof/>
                <w:webHidden/>
              </w:rPr>
              <w:tab/>
            </w:r>
            <w:r>
              <w:rPr>
                <w:noProof/>
                <w:webHidden/>
              </w:rPr>
              <w:fldChar w:fldCharType="begin"/>
            </w:r>
            <w:r>
              <w:rPr>
                <w:noProof/>
                <w:webHidden/>
              </w:rPr>
              <w:instrText xml:space="preserve"> PAGEREF _Toc115767244 \h </w:instrText>
            </w:r>
            <w:r>
              <w:rPr>
                <w:noProof/>
                <w:webHidden/>
              </w:rPr>
            </w:r>
            <w:r>
              <w:rPr>
                <w:noProof/>
                <w:webHidden/>
              </w:rPr>
              <w:fldChar w:fldCharType="separate"/>
            </w:r>
            <w:r>
              <w:rPr>
                <w:noProof/>
                <w:webHidden/>
              </w:rPr>
              <w:t>9</w:t>
            </w:r>
            <w:r>
              <w:rPr>
                <w:noProof/>
                <w:webHidden/>
              </w:rPr>
              <w:fldChar w:fldCharType="end"/>
            </w:r>
          </w:hyperlink>
        </w:p>
        <w:p w:rsidR="00EE2E81" w:rsidRDefault="00EE2E81" w14:paraId="612E982D" w14:textId="0C9DA201">
          <w:pPr>
            <w:pStyle w:val="TOC2"/>
            <w:tabs>
              <w:tab w:val="right" w:leader="dot" w:pos="9889"/>
            </w:tabs>
            <w:rPr>
              <w:rFonts w:asciiTheme="minorHAnsi" w:hAnsiTheme="minorHAnsi" w:eastAsiaTheme="minorEastAsia"/>
              <w:noProof/>
              <w:szCs w:val="22"/>
              <w:lang w:eastAsia="en-GB"/>
            </w:rPr>
          </w:pPr>
          <w:hyperlink w:history="1" w:anchor="_Toc115767245">
            <w:r w:rsidRPr="00890B85">
              <w:rPr>
                <w:rStyle w:val="Hyperlink"/>
                <w:noProof/>
              </w:rPr>
              <w:t>Full Council</w:t>
            </w:r>
            <w:r>
              <w:rPr>
                <w:noProof/>
                <w:webHidden/>
              </w:rPr>
              <w:tab/>
            </w:r>
            <w:r>
              <w:rPr>
                <w:noProof/>
                <w:webHidden/>
              </w:rPr>
              <w:fldChar w:fldCharType="begin"/>
            </w:r>
            <w:r>
              <w:rPr>
                <w:noProof/>
                <w:webHidden/>
              </w:rPr>
              <w:instrText xml:space="preserve"> PAGEREF _Toc115767245 \h </w:instrText>
            </w:r>
            <w:r>
              <w:rPr>
                <w:noProof/>
                <w:webHidden/>
              </w:rPr>
            </w:r>
            <w:r>
              <w:rPr>
                <w:noProof/>
                <w:webHidden/>
              </w:rPr>
              <w:fldChar w:fldCharType="separate"/>
            </w:r>
            <w:r>
              <w:rPr>
                <w:noProof/>
                <w:webHidden/>
              </w:rPr>
              <w:t>11</w:t>
            </w:r>
            <w:r>
              <w:rPr>
                <w:noProof/>
                <w:webHidden/>
              </w:rPr>
              <w:fldChar w:fldCharType="end"/>
            </w:r>
          </w:hyperlink>
        </w:p>
        <w:p w:rsidR="00EE2E81" w:rsidRDefault="00EE2E81" w14:paraId="5390EEC2" w14:textId="7CFCC7AA">
          <w:pPr>
            <w:pStyle w:val="TOC2"/>
            <w:tabs>
              <w:tab w:val="right" w:leader="dot" w:pos="9889"/>
            </w:tabs>
            <w:rPr>
              <w:rFonts w:asciiTheme="minorHAnsi" w:hAnsiTheme="minorHAnsi" w:eastAsiaTheme="minorEastAsia"/>
              <w:noProof/>
              <w:szCs w:val="22"/>
              <w:lang w:eastAsia="en-GB"/>
            </w:rPr>
          </w:pPr>
          <w:hyperlink w:history="1" w:anchor="_Toc115767246">
            <w:r w:rsidRPr="00890B85">
              <w:rPr>
                <w:rStyle w:val="Hyperlink"/>
                <w:noProof/>
              </w:rPr>
              <w:t>The Cabinet</w:t>
            </w:r>
            <w:r>
              <w:rPr>
                <w:noProof/>
                <w:webHidden/>
              </w:rPr>
              <w:tab/>
            </w:r>
            <w:r>
              <w:rPr>
                <w:noProof/>
                <w:webHidden/>
              </w:rPr>
              <w:fldChar w:fldCharType="begin"/>
            </w:r>
            <w:r>
              <w:rPr>
                <w:noProof/>
                <w:webHidden/>
              </w:rPr>
              <w:instrText xml:space="preserve"> PAGEREF _Toc115767246 \h </w:instrText>
            </w:r>
            <w:r>
              <w:rPr>
                <w:noProof/>
                <w:webHidden/>
              </w:rPr>
            </w:r>
            <w:r>
              <w:rPr>
                <w:noProof/>
                <w:webHidden/>
              </w:rPr>
              <w:fldChar w:fldCharType="separate"/>
            </w:r>
            <w:r>
              <w:rPr>
                <w:noProof/>
                <w:webHidden/>
              </w:rPr>
              <w:t>15</w:t>
            </w:r>
            <w:r>
              <w:rPr>
                <w:noProof/>
                <w:webHidden/>
              </w:rPr>
              <w:fldChar w:fldCharType="end"/>
            </w:r>
          </w:hyperlink>
        </w:p>
        <w:p w:rsidR="00EE2E81" w:rsidRDefault="00EE2E81" w14:paraId="7A245E57" w14:textId="2802C6F5">
          <w:pPr>
            <w:pStyle w:val="TOC2"/>
            <w:tabs>
              <w:tab w:val="right" w:leader="dot" w:pos="9889"/>
            </w:tabs>
            <w:rPr>
              <w:rFonts w:asciiTheme="minorHAnsi" w:hAnsiTheme="minorHAnsi" w:eastAsiaTheme="minorEastAsia"/>
              <w:noProof/>
              <w:szCs w:val="22"/>
              <w:lang w:eastAsia="en-GB"/>
            </w:rPr>
          </w:pPr>
          <w:hyperlink w:history="1" w:anchor="_Toc115767247">
            <w:r w:rsidRPr="00890B85">
              <w:rPr>
                <w:rStyle w:val="Hyperlink"/>
                <w:noProof/>
              </w:rPr>
              <w:t>Why does the Council have committees and what do they do?</w:t>
            </w:r>
            <w:r>
              <w:rPr>
                <w:noProof/>
                <w:webHidden/>
              </w:rPr>
              <w:tab/>
            </w:r>
            <w:r>
              <w:rPr>
                <w:noProof/>
                <w:webHidden/>
              </w:rPr>
              <w:fldChar w:fldCharType="begin"/>
            </w:r>
            <w:r>
              <w:rPr>
                <w:noProof/>
                <w:webHidden/>
              </w:rPr>
              <w:instrText xml:space="preserve"> PAGEREF _Toc115767247 \h </w:instrText>
            </w:r>
            <w:r>
              <w:rPr>
                <w:noProof/>
                <w:webHidden/>
              </w:rPr>
            </w:r>
            <w:r>
              <w:rPr>
                <w:noProof/>
                <w:webHidden/>
              </w:rPr>
              <w:fldChar w:fldCharType="separate"/>
            </w:r>
            <w:r>
              <w:rPr>
                <w:noProof/>
                <w:webHidden/>
              </w:rPr>
              <w:t>17</w:t>
            </w:r>
            <w:r>
              <w:rPr>
                <w:noProof/>
                <w:webHidden/>
              </w:rPr>
              <w:fldChar w:fldCharType="end"/>
            </w:r>
          </w:hyperlink>
        </w:p>
        <w:p w:rsidR="00EE2E81" w:rsidRDefault="00EE2E81" w14:paraId="604435F3" w14:textId="4C5B2983">
          <w:pPr>
            <w:pStyle w:val="TOC3"/>
            <w:tabs>
              <w:tab w:val="right" w:leader="dot" w:pos="9889"/>
            </w:tabs>
            <w:rPr>
              <w:rFonts w:asciiTheme="minorHAnsi" w:hAnsiTheme="minorHAnsi" w:eastAsiaTheme="minorEastAsia"/>
              <w:noProof/>
              <w:szCs w:val="22"/>
              <w:lang w:eastAsia="en-GB"/>
            </w:rPr>
          </w:pPr>
          <w:hyperlink w:history="1" w:anchor="_Toc115767248">
            <w:r w:rsidRPr="00890B85">
              <w:rPr>
                <w:rStyle w:val="Hyperlink"/>
                <w:noProof/>
              </w:rPr>
              <w:t>What do the Council’s regulatory committees do?</w:t>
            </w:r>
            <w:r>
              <w:rPr>
                <w:noProof/>
                <w:webHidden/>
              </w:rPr>
              <w:tab/>
            </w:r>
            <w:r>
              <w:rPr>
                <w:noProof/>
                <w:webHidden/>
              </w:rPr>
              <w:fldChar w:fldCharType="begin"/>
            </w:r>
            <w:r>
              <w:rPr>
                <w:noProof/>
                <w:webHidden/>
              </w:rPr>
              <w:instrText xml:space="preserve"> PAGEREF _Toc115767248 \h </w:instrText>
            </w:r>
            <w:r>
              <w:rPr>
                <w:noProof/>
                <w:webHidden/>
              </w:rPr>
            </w:r>
            <w:r>
              <w:rPr>
                <w:noProof/>
                <w:webHidden/>
              </w:rPr>
              <w:fldChar w:fldCharType="separate"/>
            </w:r>
            <w:r>
              <w:rPr>
                <w:noProof/>
                <w:webHidden/>
              </w:rPr>
              <w:t>17</w:t>
            </w:r>
            <w:r>
              <w:rPr>
                <w:noProof/>
                <w:webHidden/>
              </w:rPr>
              <w:fldChar w:fldCharType="end"/>
            </w:r>
          </w:hyperlink>
        </w:p>
        <w:p w:rsidR="00EE2E81" w:rsidRDefault="00EE2E81" w14:paraId="33D69F58" w14:textId="55035A75">
          <w:pPr>
            <w:pStyle w:val="TOC4"/>
            <w:tabs>
              <w:tab w:val="right" w:leader="dot" w:pos="9889"/>
            </w:tabs>
            <w:rPr>
              <w:rFonts w:asciiTheme="minorHAnsi" w:hAnsiTheme="minorHAnsi" w:eastAsiaTheme="minorEastAsia"/>
              <w:noProof/>
              <w:szCs w:val="22"/>
              <w:lang w:eastAsia="en-GB"/>
            </w:rPr>
          </w:pPr>
          <w:hyperlink w:history="1" w:anchor="_Toc115767249">
            <w:r w:rsidRPr="00890B85">
              <w:rPr>
                <w:rStyle w:val="Hyperlink"/>
                <w:noProof/>
              </w:rPr>
              <w:t>Governance and Audit Committee</w:t>
            </w:r>
            <w:r>
              <w:rPr>
                <w:noProof/>
                <w:webHidden/>
              </w:rPr>
              <w:tab/>
            </w:r>
            <w:r>
              <w:rPr>
                <w:noProof/>
                <w:webHidden/>
              </w:rPr>
              <w:fldChar w:fldCharType="begin"/>
            </w:r>
            <w:r>
              <w:rPr>
                <w:noProof/>
                <w:webHidden/>
              </w:rPr>
              <w:instrText xml:space="preserve"> PAGEREF _Toc115767249 \h </w:instrText>
            </w:r>
            <w:r>
              <w:rPr>
                <w:noProof/>
                <w:webHidden/>
              </w:rPr>
            </w:r>
            <w:r>
              <w:rPr>
                <w:noProof/>
                <w:webHidden/>
              </w:rPr>
              <w:fldChar w:fldCharType="separate"/>
            </w:r>
            <w:r>
              <w:rPr>
                <w:noProof/>
                <w:webHidden/>
              </w:rPr>
              <w:t>17</w:t>
            </w:r>
            <w:r>
              <w:rPr>
                <w:noProof/>
                <w:webHidden/>
              </w:rPr>
              <w:fldChar w:fldCharType="end"/>
            </w:r>
          </w:hyperlink>
        </w:p>
        <w:p w:rsidR="00EE2E81" w:rsidRDefault="00EE2E81" w14:paraId="4BABB44E" w14:textId="0ED27026">
          <w:pPr>
            <w:pStyle w:val="TOC4"/>
            <w:tabs>
              <w:tab w:val="right" w:leader="dot" w:pos="9889"/>
            </w:tabs>
            <w:rPr>
              <w:rFonts w:asciiTheme="minorHAnsi" w:hAnsiTheme="minorHAnsi" w:eastAsiaTheme="minorEastAsia"/>
              <w:noProof/>
              <w:szCs w:val="22"/>
              <w:lang w:eastAsia="en-GB"/>
            </w:rPr>
          </w:pPr>
          <w:hyperlink w:history="1" w:anchor="_Toc115767250">
            <w:r w:rsidRPr="00890B85">
              <w:rPr>
                <w:rStyle w:val="Hyperlink"/>
                <w:noProof/>
              </w:rPr>
              <w:t>Democratic Services Committee</w:t>
            </w:r>
            <w:r>
              <w:rPr>
                <w:noProof/>
                <w:webHidden/>
              </w:rPr>
              <w:tab/>
            </w:r>
            <w:r>
              <w:rPr>
                <w:noProof/>
                <w:webHidden/>
              </w:rPr>
              <w:fldChar w:fldCharType="begin"/>
            </w:r>
            <w:r>
              <w:rPr>
                <w:noProof/>
                <w:webHidden/>
              </w:rPr>
              <w:instrText xml:space="preserve"> PAGEREF _Toc115767250 \h </w:instrText>
            </w:r>
            <w:r>
              <w:rPr>
                <w:noProof/>
                <w:webHidden/>
              </w:rPr>
            </w:r>
            <w:r>
              <w:rPr>
                <w:noProof/>
                <w:webHidden/>
              </w:rPr>
              <w:fldChar w:fldCharType="separate"/>
            </w:r>
            <w:r>
              <w:rPr>
                <w:noProof/>
                <w:webHidden/>
              </w:rPr>
              <w:t>17</w:t>
            </w:r>
            <w:r>
              <w:rPr>
                <w:noProof/>
                <w:webHidden/>
              </w:rPr>
              <w:fldChar w:fldCharType="end"/>
            </w:r>
          </w:hyperlink>
        </w:p>
        <w:p w:rsidR="00EE2E81" w:rsidRDefault="00EE2E81" w14:paraId="1530FD2A" w14:textId="3CC2E45D">
          <w:pPr>
            <w:pStyle w:val="TOC4"/>
            <w:tabs>
              <w:tab w:val="right" w:leader="dot" w:pos="9889"/>
            </w:tabs>
            <w:rPr>
              <w:rFonts w:asciiTheme="minorHAnsi" w:hAnsiTheme="minorHAnsi" w:eastAsiaTheme="minorEastAsia"/>
              <w:noProof/>
              <w:szCs w:val="22"/>
              <w:lang w:eastAsia="en-GB"/>
            </w:rPr>
          </w:pPr>
          <w:hyperlink w:history="1" w:anchor="_Toc115767251">
            <w:r w:rsidRPr="00890B85">
              <w:rPr>
                <w:rStyle w:val="Hyperlink"/>
                <w:noProof/>
              </w:rPr>
              <w:t>Licensing Committee</w:t>
            </w:r>
            <w:r>
              <w:rPr>
                <w:noProof/>
                <w:webHidden/>
              </w:rPr>
              <w:tab/>
            </w:r>
            <w:r>
              <w:rPr>
                <w:noProof/>
                <w:webHidden/>
              </w:rPr>
              <w:fldChar w:fldCharType="begin"/>
            </w:r>
            <w:r>
              <w:rPr>
                <w:noProof/>
                <w:webHidden/>
              </w:rPr>
              <w:instrText xml:space="preserve"> PAGEREF _Toc115767251 \h </w:instrText>
            </w:r>
            <w:r>
              <w:rPr>
                <w:noProof/>
                <w:webHidden/>
              </w:rPr>
            </w:r>
            <w:r>
              <w:rPr>
                <w:noProof/>
                <w:webHidden/>
              </w:rPr>
              <w:fldChar w:fldCharType="separate"/>
            </w:r>
            <w:r>
              <w:rPr>
                <w:noProof/>
                <w:webHidden/>
              </w:rPr>
              <w:t>18</w:t>
            </w:r>
            <w:r>
              <w:rPr>
                <w:noProof/>
                <w:webHidden/>
              </w:rPr>
              <w:fldChar w:fldCharType="end"/>
            </w:r>
          </w:hyperlink>
        </w:p>
        <w:p w:rsidR="00EE2E81" w:rsidRDefault="00EE2E81" w14:paraId="136CEC28" w14:textId="7462A7ED">
          <w:pPr>
            <w:pStyle w:val="TOC4"/>
            <w:tabs>
              <w:tab w:val="right" w:leader="dot" w:pos="9889"/>
            </w:tabs>
            <w:rPr>
              <w:rFonts w:asciiTheme="minorHAnsi" w:hAnsiTheme="minorHAnsi" w:eastAsiaTheme="minorEastAsia"/>
              <w:noProof/>
              <w:szCs w:val="22"/>
              <w:lang w:eastAsia="en-GB"/>
            </w:rPr>
          </w:pPr>
          <w:hyperlink w:history="1" w:anchor="_Toc115767252">
            <w:r w:rsidRPr="00890B85">
              <w:rPr>
                <w:rStyle w:val="Hyperlink"/>
                <w:noProof/>
              </w:rPr>
              <w:t>Planning Committee</w:t>
            </w:r>
            <w:r>
              <w:rPr>
                <w:noProof/>
                <w:webHidden/>
              </w:rPr>
              <w:tab/>
            </w:r>
            <w:r>
              <w:rPr>
                <w:noProof/>
                <w:webHidden/>
              </w:rPr>
              <w:fldChar w:fldCharType="begin"/>
            </w:r>
            <w:r>
              <w:rPr>
                <w:noProof/>
                <w:webHidden/>
              </w:rPr>
              <w:instrText xml:space="preserve"> PAGEREF _Toc115767252 \h </w:instrText>
            </w:r>
            <w:r>
              <w:rPr>
                <w:noProof/>
                <w:webHidden/>
              </w:rPr>
            </w:r>
            <w:r>
              <w:rPr>
                <w:noProof/>
                <w:webHidden/>
              </w:rPr>
              <w:fldChar w:fldCharType="separate"/>
            </w:r>
            <w:r>
              <w:rPr>
                <w:noProof/>
                <w:webHidden/>
              </w:rPr>
              <w:t>18</w:t>
            </w:r>
            <w:r>
              <w:rPr>
                <w:noProof/>
                <w:webHidden/>
              </w:rPr>
              <w:fldChar w:fldCharType="end"/>
            </w:r>
          </w:hyperlink>
        </w:p>
        <w:p w:rsidR="00EE2E81" w:rsidRDefault="00EE2E81" w14:paraId="54AC8156" w14:textId="4B2A01EB">
          <w:pPr>
            <w:pStyle w:val="TOC3"/>
            <w:tabs>
              <w:tab w:val="right" w:leader="dot" w:pos="9889"/>
            </w:tabs>
            <w:rPr>
              <w:rFonts w:asciiTheme="minorHAnsi" w:hAnsiTheme="minorHAnsi" w:eastAsiaTheme="minorEastAsia"/>
              <w:noProof/>
              <w:szCs w:val="22"/>
              <w:lang w:eastAsia="en-GB"/>
            </w:rPr>
          </w:pPr>
          <w:hyperlink w:history="1" w:anchor="_Toc115767253">
            <w:r w:rsidRPr="00890B85">
              <w:rPr>
                <w:rStyle w:val="Hyperlink"/>
                <w:noProof/>
              </w:rPr>
              <w:t>What do the Council’s scrutiny committees do?</w:t>
            </w:r>
            <w:r>
              <w:rPr>
                <w:noProof/>
                <w:webHidden/>
              </w:rPr>
              <w:tab/>
            </w:r>
            <w:r>
              <w:rPr>
                <w:noProof/>
                <w:webHidden/>
              </w:rPr>
              <w:fldChar w:fldCharType="begin"/>
            </w:r>
            <w:r>
              <w:rPr>
                <w:noProof/>
                <w:webHidden/>
              </w:rPr>
              <w:instrText xml:space="preserve"> PAGEREF _Toc115767253 \h </w:instrText>
            </w:r>
            <w:r>
              <w:rPr>
                <w:noProof/>
                <w:webHidden/>
              </w:rPr>
            </w:r>
            <w:r>
              <w:rPr>
                <w:noProof/>
                <w:webHidden/>
              </w:rPr>
              <w:fldChar w:fldCharType="separate"/>
            </w:r>
            <w:r>
              <w:rPr>
                <w:noProof/>
                <w:webHidden/>
              </w:rPr>
              <w:t>19</w:t>
            </w:r>
            <w:r>
              <w:rPr>
                <w:noProof/>
                <w:webHidden/>
              </w:rPr>
              <w:fldChar w:fldCharType="end"/>
            </w:r>
          </w:hyperlink>
        </w:p>
        <w:p w:rsidR="00EE2E81" w:rsidRDefault="00EE2E81" w14:paraId="78EAB307" w14:textId="26E2DF48">
          <w:pPr>
            <w:pStyle w:val="TOC4"/>
            <w:tabs>
              <w:tab w:val="right" w:leader="dot" w:pos="9889"/>
            </w:tabs>
            <w:rPr>
              <w:rFonts w:asciiTheme="minorHAnsi" w:hAnsiTheme="minorHAnsi" w:eastAsiaTheme="minorEastAsia"/>
              <w:noProof/>
              <w:szCs w:val="22"/>
              <w:lang w:eastAsia="en-GB"/>
            </w:rPr>
          </w:pPr>
          <w:hyperlink w:history="1" w:anchor="_Toc115767254">
            <w:r w:rsidRPr="00890B85">
              <w:rPr>
                <w:rStyle w:val="Hyperlink"/>
                <w:noProof/>
              </w:rPr>
              <w:t>Overview and Scrutiny Committee</w:t>
            </w:r>
            <w:r>
              <w:rPr>
                <w:noProof/>
                <w:webHidden/>
              </w:rPr>
              <w:tab/>
            </w:r>
            <w:r>
              <w:rPr>
                <w:noProof/>
                <w:webHidden/>
              </w:rPr>
              <w:fldChar w:fldCharType="begin"/>
            </w:r>
            <w:r>
              <w:rPr>
                <w:noProof/>
                <w:webHidden/>
              </w:rPr>
              <w:instrText xml:space="preserve"> PAGEREF _Toc115767254 \h </w:instrText>
            </w:r>
            <w:r>
              <w:rPr>
                <w:noProof/>
                <w:webHidden/>
              </w:rPr>
            </w:r>
            <w:r>
              <w:rPr>
                <w:noProof/>
                <w:webHidden/>
              </w:rPr>
              <w:fldChar w:fldCharType="separate"/>
            </w:r>
            <w:r>
              <w:rPr>
                <w:noProof/>
                <w:webHidden/>
              </w:rPr>
              <w:t>19</w:t>
            </w:r>
            <w:r>
              <w:rPr>
                <w:noProof/>
                <w:webHidden/>
              </w:rPr>
              <w:fldChar w:fldCharType="end"/>
            </w:r>
          </w:hyperlink>
        </w:p>
        <w:p w:rsidR="00EE2E81" w:rsidRDefault="00EE2E81" w14:paraId="5EE31E3C" w14:textId="4D83A21A">
          <w:pPr>
            <w:pStyle w:val="TOC4"/>
            <w:tabs>
              <w:tab w:val="right" w:leader="dot" w:pos="9889"/>
            </w:tabs>
            <w:rPr>
              <w:rFonts w:asciiTheme="minorHAnsi" w:hAnsiTheme="minorHAnsi" w:eastAsiaTheme="minorEastAsia"/>
              <w:noProof/>
              <w:szCs w:val="22"/>
              <w:lang w:eastAsia="en-GB"/>
            </w:rPr>
          </w:pPr>
          <w:hyperlink w:history="1" w:anchor="_Toc115767255">
            <w:r w:rsidRPr="00890B85">
              <w:rPr>
                <w:rStyle w:val="Hyperlink"/>
                <w:noProof/>
              </w:rPr>
              <w:t>Standards Committee</w:t>
            </w:r>
            <w:r>
              <w:rPr>
                <w:noProof/>
                <w:webHidden/>
              </w:rPr>
              <w:tab/>
            </w:r>
            <w:r>
              <w:rPr>
                <w:noProof/>
                <w:webHidden/>
              </w:rPr>
              <w:fldChar w:fldCharType="begin"/>
            </w:r>
            <w:r>
              <w:rPr>
                <w:noProof/>
                <w:webHidden/>
              </w:rPr>
              <w:instrText xml:space="preserve"> PAGEREF _Toc115767255 \h </w:instrText>
            </w:r>
            <w:r>
              <w:rPr>
                <w:noProof/>
                <w:webHidden/>
              </w:rPr>
            </w:r>
            <w:r>
              <w:rPr>
                <w:noProof/>
                <w:webHidden/>
              </w:rPr>
              <w:fldChar w:fldCharType="separate"/>
            </w:r>
            <w:r>
              <w:rPr>
                <w:noProof/>
                <w:webHidden/>
              </w:rPr>
              <w:t>19</w:t>
            </w:r>
            <w:r>
              <w:rPr>
                <w:noProof/>
                <w:webHidden/>
              </w:rPr>
              <w:fldChar w:fldCharType="end"/>
            </w:r>
          </w:hyperlink>
        </w:p>
        <w:p w:rsidR="00EE2E81" w:rsidRDefault="00EE2E81" w14:paraId="4A0BC607" w14:textId="16528546">
          <w:pPr>
            <w:pStyle w:val="TOC2"/>
            <w:tabs>
              <w:tab w:val="right" w:leader="dot" w:pos="9889"/>
            </w:tabs>
            <w:rPr>
              <w:rFonts w:asciiTheme="minorHAnsi" w:hAnsiTheme="minorHAnsi" w:eastAsiaTheme="minorEastAsia"/>
              <w:noProof/>
              <w:szCs w:val="22"/>
              <w:lang w:eastAsia="en-GB"/>
            </w:rPr>
          </w:pPr>
          <w:hyperlink w:history="1" w:anchor="_Toc115767256">
            <w:r w:rsidRPr="00890B85">
              <w:rPr>
                <w:rStyle w:val="Hyperlink"/>
                <w:noProof/>
              </w:rPr>
              <w:t>What are joint committees?</w:t>
            </w:r>
            <w:r>
              <w:rPr>
                <w:noProof/>
                <w:webHidden/>
              </w:rPr>
              <w:tab/>
            </w:r>
            <w:r>
              <w:rPr>
                <w:noProof/>
                <w:webHidden/>
              </w:rPr>
              <w:fldChar w:fldCharType="begin"/>
            </w:r>
            <w:r>
              <w:rPr>
                <w:noProof/>
                <w:webHidden/>
              </w:rPr>
              <w:instrText xml:space="preserve"> PAGEREF _Toc115767256 \h </w:instrText>
            </w:r>
            <w:r>
              <w:rPr>
                <w:noProof/>
                <w:webHidden/>
              </w:rPr>
            </w:r>
            <w:r>
              <w:rPr>
                <w:noProof/>
                <w:webHidden/>
              </w:rPr>
              <w:fldChar w:fldCharType="separate"/>
            </w:r>
            <w:r>
              <w:rPr>
                <w:noProof/>
                <w:webHidden/>
              </w:rPr>
              <w:t>21</w:t>
            </w:r>
            <w:r>
              <w:rPr>
                <w:noProof/>
                <w:webHidden/>
              </w:rPr>
              <w:fldChar w:fldCharType="end"/>
            </w:r>
          </w:hyperlink>
        </w:p>
        <w:p w:rsidR="00EE2E81" w:rsidRDefault="00EE2E81" w14:paraId="40B8D967" w14:textId="144AAD15">
          <w:pPr>
            <w:pStyle w:val="TOC2"/>
            <w:tabs>
              <w:tab w:val="right" w:leader="dot" w:pos="9889"/>
            </w:tabs>
            <w:rPr>
              <w:rFonts w:asciiTheme="minorHAnsi" w:hAnsiTheme="minorHAnsi" w:eastAsiaTheme="minorEastAsia"/>
              <w:noProof/>
              <w:szCs w:val="22"/>
              <w:lang w:eastAsia="en-GB"/>
            </w:rPr>
          </w:pPr>
          <w:hyperlink w:history="1" w:anchor="_Toc115767257">
            <w:r w:rsidRPr="00890B85">
              <w:rPr>
                <w:rStyle w:val="Hyperlink"/>
                <w:noProof/>
              </w:rPr>
              <w:t>The North Wales Corporate Joint Committee</w:t>
            </w:r>
            <w:r>
              <w:rPr>
                <w:noProof/>
                <w:webHidden/>
              </w:rPr>
              <w:tab/>
            </w:r>
            <w:r>
              <w:rPr>
                <w:noProof/>
                <w:webHidden/>
              </w:rPr>
              <w:fldChar w:fldCharType="begin"/>
            </w:r>
            <w:r>
              <w:rPr>
                <w:noProof/>
                <w:webHidden/>
              </w:rPr>
              <w:instrText xml:space="preserve"> PAGEREF _Toc115767257 \h </w:instrText>
            </w:r>
            <w:r>
              <w:rPr>
                <w:noProof/>
                <w:webHidden/>
              </w:rPr>
            </w:r>
            <w:r>
              <w:rPr>
                <w:noProof/>
                <w:webHidden/>
              </w:rPr>
              <w:fldChar w:fldCharType="separate"/>
            </w:r>
            <w:r>
              <w:rPr>
                <w:noProof/>
                <w:webHidden/>
              </w:rPr>
              <w:t>22</w:t>
            </w:r>
            <w:r>
              <w:rPr>
                <w:noProof/>
                <w:webHidden/>
              </w:rPr>
              <w:fldChar w:fldCharType="end"/>
            </w:r>
          </w:hyperlink>
        </w:p>
        <w:p w:rsidR="00EE2E81" w:rsidRDefault="00EE2E81" w14:paraId="0E791C9D" w14:textId="7592FAFB">
          <w:pPr>
            <w:pStyle w:val="TOC1"/>
            <w:tabs>
              <w:tab w:val="left" w:pos="880"/>
            </w:tabs>
            <w:rPr>
              <w:rFonts w:asciiTheme="minorHAnsi" w:hAnsiTheme="minorHAnsi" w:eastAsiaTheme="minorEastAsia"/>
              <w:noProof/>
              <w:szCs w:val="22"/>
              <w:lang w:eastAsia="en-GB"/>
            </w:rPr>
          </w:pPr>
          <w:hyperlink w:history="1" w:anchor="_Toc115767258">
            <w:r w:rsidRPr="00890B85">
              <w:rPr>
                <w:rStyle w:val="Hyperlink"/>
                <w:noProof/>
              </w:rPr>
              <w:t>Part 3</w:t>
            </w:r>
            <w:r>
              <w:rPr>
                <w:rFonts w:asciiTheme="minorHAnsi" w:hAnsiTheme="minorHAnsi" w:eastAsiaTheme="minorEastAsia"/>
                <w:noProof/>
                <w:szCs w:val="22"/>
                <w:lang w:eastAsia="en-GB"/>
              </w:rPr>
              <w:tab/>
            </w:r>
            <w:r w:rsidRPr="00890B85">
              <w:rPr>
                <w:rStyle w:val="Hyperlink"/>
                <w:noProof/>
              </w:rPr>
              <w:t>Roles and responsibilities</w:t>
            </w:r>
            <w:r>
              <w:rPr>
                <w:noProof/>
                <w:webHidden/>
              </w:rPr>
              <w:tab/>
            </w:r>
            <w:r>
              <w:rPr>
                <w:noProof/>
                <w:webHidden/>
              </w:rPr>
              <w:fldChar w:fldCharType="begin"/>
            </w:r>
            <w:r>
              <w:rPr>
                <w:noProof/>
                <w:webHidden/>
              </w:rPr>
              <w:instrText xml:space="preserve"> PAGEREF _Toc115767258 \h </w:instrText>
            </w:r>
            <w:r>
              <w:rPr>
                <w:noProof/>
                <w:webHidden/>
              </w:rPr>
            </w:r>
            <w:r>
              <w:rPr>
                <w:noProof/>
                <w:webHidden/>
              </w:rPr>
              <w:fldChar w:fldCharType="separate"/>
            </w:r>
            <w:r>
              <w:rPr>
                <w:noProof/>
                <w:webHidden/>
              </w:rPr>
              <w:t>23</w:t>
            </w:r>
            <w:r>
              <w:rPr>
                <w:noProof/>
                <w:webHidden/>
              </w:rPr>
              <w:fldChar w:fldCharType="end"/>
            </w:r>
          </w:hyperlink>
        </w:p>
        <w:p w:rsidR="00EE2E81" w:rsidRDefault="00EE2E81" w14:paraId="574B5E7E" w14:textId="73180D50">
          <w:pPr>
            <w:pStyle w:val="TOC2"/>
            <w:tabs>
              <w:tab w:val="right" w:leader="dot" w:pos="9889"/>
            </w:tabs>
            <w:rPr>
              <w:rFonts w:asciiTheme="minorHAnsi" w:hAnsiTheme="minorHAnsi" w:eastAsiaTheme="minorEastAsia"/>
              <w:noProof/>
              <w:szCs w:val="22"/>
              <w:lang w:eastAsia="en-GB"/>
            </w:rPr>
          </w:pPr>
          <w:hyperlink w:history="1" w:anchor="_Toc115767259">
            <w:r w:rsidRPr="00890B85">
              <w:rPr>
                <w:rStyle w:val="Hyperlink"/>
                <w:noProof/>
              </w:rPr>
              <w:t>What roles do Councillors perform?</w:t>
            </w:r>
            <w:r>
              <w:rPr>
                <w:noProof/>
                <w:webHidden/>
              </w:rPr>
              <w:tab/>
            </w:r>
            <w:r>
              <w:rPr>
                <w:noProof/>
                <w:webHidden/>
              </w:rPr>
              <w:fldChar w:fldCharType="begin"/>
            </w:r>
            <w:r>
              <w:rPr>
                <w:noProof/>
                <w:webHidden/>
              </w:rPr>
              <w:instrText xml:space="preserve"> PAGEREF _Toc115767259 \h </w:instrText>
            </w:r>
            <w:r>
              <w:rPr>
                <w:noProof/>
                <w:webHidden/>
              </w:rPr>
            </w:r>
            <w:r>
              <w:rPr>
                <w:noProof/>
                <w:webHidden/>
              </w:rPr>
              <w:fldChar w:fldCharType="separate"/>
            </w:r>
            <w:r>
              <w:rPr>
                <w:noProof/>
                <w:webHidden/>
              </w:rPr>
              <w:t>23</w:t>
            </w:r>
            <w:r>
              <w:rPr>
                <w:noProof/>
                <w:webHidden/>
              </w:rPr>
              <w:fldChar w:fldCharType="end"/>
            </w:r>
          </w:hyperlink>
        </w:p>
        <w:p w:rsidR="00EE2E81" w:rsidRDefault="00EE2E81" w14:paraId="0174EF1B" w14:textId="2F97BF1E">
          <w:pPr>
            <w:pStyle w:val="TOC3"/>
            <w:tabs>
              <w:tab w:val="right" w:leader="dot" w:pos="9889"/>
            </w:tabs>
            <w:rPr>
              <w:rFonts w:asciiTheme="minorHAnsi" w:hAnsiTheme="minorHAnsi" w:eastAsiaTheme="minorEastAsia"/>
              <w:noProof/>
              <w:szCs w:val="22"/>
              <w:lang w:eastAsia="en-GB"/>
            </w:rPr>
          </w:pPr>
          <w:hyperlink w:history="1" w:anchor="_Toc115767260">
            <w:r w:rsidRPr="00890B85">
              <w:rPr>
                <w:rStyle w:val="Hyperlink"/>
                <w:noProof/>
              </w:rPr>
              <w:t>Chair</w:t>
            </w:r>
            <w:r>
              <w:rPr>
                <w:noProof/>
                <w:webHidden/>
              </w:rPr>
              <w:tab/>
            </w:r>
            <w:r>
              <w:rPr>
                <w:noProof/>
                <w:webHidden/>
              </w:rPr>
              <w:fldChar w:fldCharType="begin"/>
            </w:r>
            <w:r>
              <w:rPr>
                <w:noProof/>
                <w:webHidden/>
              </w:rPr>
              <w:instrText xml:space="preserve"> PAGEREF _Toc115767260 \h </w:instrText>
            </w:r>
            <w:r>
              <w:rPr>
                <w:noProof/>
                <w:webHidden/>
              </w:rPr>
            </w:r>
            <w:r>
              <w:rPr>
                <w:noProof/>
                <w:webHidden/>
              </w:rPr>
              <w:fldChar w:fldCharType="separate"/>
            </w:r>
            <w:r>
              <w:rPr>
                <w:noProof/>
                <w:webHidden/>
              </w:rPr>
              <w:t>24</w:t>
            </w:r>
            <w:r>
              <w:rPr>
                <w:noProof/>
                <w:webHidden/>
              </w:rPr>
              <w:fldChar w:fldCharType="end"/>
            </w:r>
          </w:hyperlink>
        </w:p>
        <w:p w:rsidR="00EE2E81" w:rsidRDefault="00EE2E81" w14:paraId="7E057E6D" w14:textId="06DA289B">
          <w:pPr>
            <w:pStyle w:val="TOC3"/>
            <w:tabs>
              <w:tab w:val="right" w:leader="dot" w:pos="9889"/>
            </w:tabs>
            <w:rPr>
              <w:rFonts w:asciiTheme="minorHAnsi" w:hAnsiTheme="minorHAnsi" w:eastAsiaTheme="minorEastAsia"/>
              <w:noProof/>
              <w:szCs w:val="22"/>
              <w:lang w:eastAsia="en-GB"/>
            </w:rPr>
          </w:pPr>
          <w:hyperlink w:history="1" w:anchor="_Toc115767261">
            <w:r w:rsidRPr="00890B85">
              <w:rPr>
                <w:rStyle w:val="Hyperlink"/>
                <w:noProof/>
              </w:rPr>
              <w:t>Leader and Deputy Leader</w:t>
            </w:r>
            <w:r>
              <w:rPr>
                <w:noProof/>
                <w:webHidden/>
              </w:rPr>
              <w:tab/>
            </w:r>
            <w:r>
              <w:rPr>
                <w:noProof/>
                <w:webHidden/>
              </w:rPr>
              <w:fldChar w:fldCharType="begin"/>
            </w:r>
            <w:r>
              <w:rPr>
                <w:noProof/>
                <w:webHidden/>
              </w:rPr>
              <w:instrText xml:space="preserve"> PAGEREF _Toc115767261 \h </w:instrText>
            </w:r>
            <w:r>
              <w:rPr>
                <w:noProof/>
                <w:webHidden/>
              </w:rPr>
            </w:r>
            <w:r>
              <w:rPr>
                <w:noProof/>
                <w:webHidden/>
              </w:rPr>
              <w:fldChar w:fldCharType="separate"/>
            </w:r>
            <w:r>
              <w:rPr>
                <w:noProof/>
                <w:webHidden/>
              </w:rPr>
              <w:t>25</w:t>
            </w:r>
            <w:r>
              <w:rPr>
                <w:noProof/>
                <w:webHidden/>
              </w:rPr>
              <w:fldChar w:fldCharType="end"/>
            </w:r>
          </w:hyperlink>
        </w:p>
        <w:p w:rsidR="00EE2E81" w:rsidRDefault="00EE2E81" w14:paraId="33D00E77" w14:textId="270B3658">
          <w:pPr>
            <w:pStyle w:val="TOC3"/>
            <w:tabs>
              <w:tab w:val="right" w:leader="dot" w:pos="9889"/>
            </w:tabs>
            <w:rPr>
              <w:rFonts w:asciiTheme="minorHAnsi" w:hAnsiTheme="minorHAnsi" w:eastAsiaTheme="minorEastAsia"/>
              <w:noProof/>
              <w:szCs w:val="22"/>
              <w:lang w:eastAsia="en-GB"/>
            </w:rPr>
          </w:pPr>
          <w:hyperlink w:history="1" w:anchor="_Toc115767262">
            <w:r w:rsidRPr="00890B85">
              <w:rPr>
                <w:rStyle w:val="Hyperlink"/>
                <w:noProof/>
              </w:rPr>
              <w:t>Member of the Cabinet</w:t>
            </w:r>
            <w:r>
              <w:rPr>
                <w:noProof/>
                <w:webHidden/>
              </w:rPr>
              <w:tab/>
            </w:r>
            <w:r>
              <w:rPr>
                <w:noProof/>
                <w:webHidden/>
              </w:rPr>
              <w:fldChar w:fldCharType="begin"/>
            </w:r>
            <w:r>
              <w:rPr>
                <w:noProof/>
                <w:webHidden/>
              </w:rPr>
              <w:instrText xml:space="preserve"> PAGEREF _Toc115767262 \h </w:instrText>
            </w:r>
            <w:r>
              <w:rPr>
                <w:noProof/>
                <w:webHidden/>
              </w:rPr>
            </w:r>
            <w:r>
              <w:rPr>
                <w:noProof/>
                <w:webHidden/>
              </w:rPr>
              <w:fldChar w:fldCharType="separate"/>
            </w:r>
            <w:r>
              <w:rPr>
                <w:noProof/>
                <w:webHidden/>
              </w:rPr>
              <w:t>25</w:t>
            </w:r>
            <w:r>
              <w:rPr>
                <w:noProof/>
                <w:webHidden/>
              </w:rPr>
              <w:fldChar w:fldCharType="end"/>
            </w:r>
          </w:hyperlink>
        </w:p>
        <w:p w:rsidR="00EE2E81" w:rsidRDefault="00EE2E81" w14:paraId="4FC7BBC7" w14:textId="5AA9BC4A">
          <w:pPr>
            <w:pStyle w:val="TOC2"/>
            <w:tabs>
              <w:tab w:val="right" w:leader="dot" w:pos="9889"/>
            </w:tabs>
            <w:rPr>
              <w:rFonts w:asciiTheme="minorHAnsi" w:hAnsiTheme="minorHAnsi" w:eastAsiaTheme="minorEastAsia"/>
              <w:noProof/>
              <w:szCs w:val="22"/>
              <w:lang w:eastAsia="en-GB"/>
            </w:rPr>
          </w:pPr>
          <w:hyperlink w:history="1" w:anchor="_Toc115767263">
            <w:r w:rsidRPr="00890B85">
              <w:rPr>
                <w:rStyle w:val="Hyperlink"/>
                <w:noProof/>
              </w:rPr>
              <w:t>What roles do paid officers of the Council perform?</w:t>
            </w:r>
            <w:r>
              <w:rPr>
                <w:noProof/>
                <w:webHidden/>
              </w:rPr>
              <w:tab/>
            </w:r>
            <w:r>
              <w:rPr>
                <w:noProof/>
                <w:webHidden/>
              </w:rPr>
              <w:fldChar w:fldCharType="begin"/>
            </w:r>
            <w:r>
              <w:rPr>
                <w:noProof/>
                <w:webHidden/>
              </w:rPr>
              <w:instrText xml:space="preserve"> PAGEREF _Toc115767263 \h </w:instrText>
            </w:r>
            <w:r>
              <w:rPr>
                <w:noProof/>
                <w:webHidden/>
              </w:rPr>
            </w:r>
            <w:r>
              <w:rPr>
                <w:noProof/>
                <w:webHidden/>
              </w:rPr>
              <w:fldChar w:fldCharType="separate"/>
            </w:r>
            <w:r>
              <w:rPr>
                <w:noProof/>
                <w:webHidden/>
              </w:rPr>
              <w:t>26</w:t>
            </w:r>
            <w:r>
              <w:rPr>
                <w:noProof/>
                <w:webHidden/>
              </w:rPr>
              <w:fldChar w:fldCharType="end"/>
            </w:r>
          </w:hyperlink>
        </w:p>
        <w:p w:rsidR="00EE2E81" w:rsidRDefault="00EE2E81" w14:paraId="3C7BA53F" w14:textId="131FC2E6">
          <w:pPr>
            <w:pStyle w:val="TOC2"/>
            <w:tabs>
              <w:tab w:val="right" w:leader="dot" w:pos="9889"/>
            </w:tabs>
            <w:rPr>
              <w:rFonts w:asciiTheme="minorHAnsi" w:hAnsiTheme="minorHAnsi" w:eastAsiaTheme="minorEastAsia"/>
              <w:noProof/>
              <w:szCs w:val="22"/>
              <w:lang w:eastAsia="en-GB"/>
            </w:rPr>
          </w:pPr>
          <w:hyperlink w:history="1" w:anchor="_Toc115767264">
            <w:r w:rsidRPr="00890B85">
              <w:rPr>
                <w:rStyle w:val="Hyperlink"/>
                <w:noProof/>
              </w:rPr>
              <w:t>How should Councillors and Officers behave?</w:t>
            </w:r>
            <w:r>
              <w:rPr>
                <w:noProof/>
                <w:webHidden/>
              </w:rPr>
              <w:tab/>
            </w:r>
            <w:r>
              <w:rPr>
                <w:noProof/>
                <w:webHidden/>
              </w:rPr>
              <w:fldChar w:fldCharType="begin"/>
            </w:r>
            <w:r>
              <w:rPr>
                <w:noProof/>
                <w:webHidden/>
              </w:rPr>
              <w:instrText xml:space="preserve"> PAGEREF _Toc115767264 \h </w:instrText>
            </w:r>
            <w:r>
              <w:rPr>
                <w:noProof/>
                <w:webHidden/>
              </w:rPr>
            </w:r>
            <w:r>
              <w:rPr>
                <w:noProof/>
                <w:webHidden/>
              </w:rPr>
              <w:fldChar w:fldCharType="separate"/>
            </w:r>
            <w:r>
              <w:rPr>
                <w:noProof/>
                <w:webHidden/>
              </w:rPr>
              <w:t>28</w:t>
            </w:r>
            <w:r>
              <w:rPr>
                <w:noProof/>
                <w:webHidden/>
              </w:rPr>
              <w:fldChar w:fldCharType="end"/>
            </w:r>
          </w:hyperlink>
        </w:p>
        <w:p w:rsidR="00EE2E81" w:rsidRDefault="00EE2E81" w14:paraId="6E7F4790" w14:textId="5AA61999">
          <w:pPr>
            <w:pStyle w:val="TOC3"/>
            <w:tabs>
              <w:tab w:val="right" w:leader="dot" w:pos="9889"/>
            </w:tabs>
            <w:rPr>
              <w:rFonts w:asciiTheme="minorHAnsi" w:hAnsiTheme="minorHAnsi" w:eastAsiaTheme="minorEastAsia"/>
              <w:noProof/>
              <w:szCs w:val="22"/>
              <w:lang w:eastAsia="en-GB"/>
            </w:rPr>
          </w:pPr>
          <w:hyperlink w:history="1" w:anchor="_Toc115767265">
            <w:r w:rsidRPr="00890B85">
              <w:rPr>
                <w:rStyle w:val="Hyperlink"/>
                <w:noProof/>
              </w:rPr>
              <w:t>Councillors should comply with the Members’ Code of Conduct</w:t>
            </w:r>
            <w:r>
              <w:rPr>
                <w:noProof/>
                <w:webHidden/>
              </w:rPr>
              <w:tab/>
            </w:r>
            <w:r>
              <w:rPr>
                <w:noProof/>
                <w:webHidden/>
              </w:rPr>
              <w:fldChar w:fldCharType="begin"/>
            </w:r>
            <w:r>
              <w:rPr>
                <w:noProof/>
                <w:webHidden/>
              </w:rPr>
              <w:instrText xml:space="preserve"> PAGEREF _Toc115767265 \h </w:instrText>
            </w:r>
            <w:r>
              <w:rPr>
                <w:noProof/>
                <w:webHidden/>
              </w:rPr>
            </w:r>
            <w:r>
              <w:rPr>
                <w:noProof/>
                <w:webHidden/>
              </w:rPr>
              <w:fldChar w:fldCharType="separate"/>
            </w:r>
            <w:r>
              <w:rPr>
                <w:noProof/>
                <w:webHidden/>
              </w:rPr>
              <w:t>28</w:t>
            </w:r>
            <w:r>
              <w:rPr>
                <w:noProof/>
                <w:webHidden/>
              </w:rPr>
              <w:fldChar w:fldCharType="end"/>
            </w:r>
          </w:hyperlink>
        </w:p>
        <w:p w:rsidR="00EE2E81" w:rsidRDefault="00EE2E81" w14:paraId="23E94BD0" w14:textId="2E13760F">
          <w:pPr>
            <w:pStyle w:val="TOC3"/>
            <w:tabs>
              <w:tab w:val="right" w:leader="dot" w:pos="9889"/>
            </w:tabs>
            <w:rPr>
              <w:rFonts w:asciiTheme="minorHAnsi" w:hAnsiTheme="minorHAnsi" w:eastAsiaTheme="minorEastAsia"/>
              <w:noProof/>
              <w:szCs w:val="22"/>
              <w:lang w:eastAsia="en-GB"/>
            </w:rPr>
          </w:pPr>
          <w:hyperlink w:history="1" w:anchor="_Toc115767266">
            <w:r w:rsidRPr="00890B85">
              <w:rPr>
                <w:rStyle w:val="Hyperlink"/>
                <w:noProof/>
              </w:rPr>
              <w:t>Special requirements for Councillors who are members of the Council’s planning committee</w:t>
            </w:r>
            <w:r>
              <w:rPr>
                <w:noProof/>
                <w:webHidden/>
              </w:rPr>
              <w:tab/>
            </w:r>
            <w:r>
              <w:rPr>
                <w:noProof/>
                <w:webHidden/>
              </w:rPr>
              <w:fldChar w:fldCharType="begin"/>
            </w:r>
            <w:r>
              <w:rPr>
                <w:noProof/>
                <w:webHidden/>
              </w:rPr>
              <w:instrText xml:space="preserve"> PAGEREF _Toc115767266 \h </w:instrText>
            </w:r>
            <w:r>
              <w:rPr>
                <w:noProof/>
                <w:webHidden/>
              </w:rPr>
            </w:r>
            <w:r>
              <w:rPr>
                <w:noProof/>
                <w:webHidden/>
              </w:rPr>
              <w:fldChar w:fldCharType="separate"/>
            </w:r>
            <w:r>
              <w:rPr>
                <w:noProof/>
                <w:webHidden/>
              </w:rPr>
              <w:t>30</w:t>
            </w:r>
            <w:r>
              <w:rPr>
                <w:noProof/>
                <w:webHidden/>
              </w:rPr>
              <w:fldChar w:fldCharType="end"/>
            </w:r>
          </w:hyperlink>
        </w:p>
        <w:p w:rsidR="00EE2E81" w:rsidRDefault="00EE2E81" w14:paraId="480E1EA3" w14:textId="54239E21">
          <w:pPr>
            <w:pStyle w:val="TOC3"/>
            <w:tabs>
              <w:tab w:val="right" w:leader="dot" w:pos="9889"/>
            </w:tabs>
            <w:rPr>
              <w:rFonts w:asciiTheme="minorHAnsi" w:hAnsiTheme="minorHAnsi" w:eastAsiaTheme="minorEastAsia"/>
              <w:noProof/>
              <w:szCs w:val="22"/>
              <w:lang w:eastAsia="en-GB"/>
            </w:rPr>
          </w:pPr>
          <w:hyperlink w:history="1" w:anchor="_Toc115767267">
            <w:r w:rsidRPr="00890B85">
              <w:rPr>
                <w:rStyle w:val="Hyperlink"/>
                <w:noProof/>
              </w:rPr>
              <w:t>Officers should comply with the Officers’ Code of Conduct</w:t>
            </w:r>
            <w:r>
              <w:rPr>
                <w:noProof/>
                <w:webHidden/>
              </w:rPr>
              <w:tab/>
            </w:r>
            <w:r>
              <w:rPr>
                <w:noProof/>
                <w:webHidden/>
              </w:rPr>
              <w:fldChar w:fldCharType="begin"/>
            </w:r>
            <w:r>
              <w:rPr>
                <w:noProof/>
                <w:webHidden/>
              </w:rPr>
              <w:instrText xml:space="preserve"> PAGEREF _Toc115767267 \h </w:instrText>
            </w:r>
            <w:r>
              <w:rPr>
                <w:noProof/>
                <w:webHidden/>
              </w:rPr>
            </w:r>
            <w:r>
              <w:rPr>
                <w:noProof/>
                <w:webHidden/>
              </w:rPr>
              <w:fldChar w:fldCharType="separate"/>
            </w:r>
            <w:r>
              <w:rPr>
                <w:noProof/>
                <w:webHidden/>
              </w:rPr>
              <w:t>31</w:t>
            </w:r>
            <w:r>
              <w:rPr>
                <w:noProof/>
                <w:webHidden/>
              </w:rPr>
              <w:fldChar w:fldCharType="end"/>
            </w:r>
          </w:hyperlink>
        </w:p>
        <w:p w:rsidR="00EE2E81" w:rsidRDefault="00EE2E81" w14:paraId="60BA3645" w14:textId="733F011F">
          <w:pPr>
            <w:pStyle w:val="TOC3"/>
            <w:tabs>
              <w:tab w:val="right" w:leader="dot" w:pos="9889"/>
            </w:tabs>
            <w:rPr>
              <w:rFonts w:asciiTheme="minorHAnsi" w:hAnsiTheme="minorHAnsi" w:eastAsiaTheme="minorEastAsia"/>
              <w:noProof/>
              <w:szCs w:val="22"/>
              <w:lang w:eastAsia="en-GB"/>
            </w:rPr>
          </w:pPr>
          <w:hyperlink w:history="1" w:anchor="_Toc115767268">
            <w:r w:rsidRPr="00890B85">
              <w:rPr>
                <w:rStyle w:val="Hyperlink"/>
                <w:noProof/>
              </w:rPr>
              <w:t>How should Councillors and Officers work together?</w:t>
            </w:r>
            <w:r>
              <w:rPr>
                <w:noProof/>
                <w:webHidden/>
              </w:rPr>
              <w:tab/>
            </w:r>
            <w:r>
              <w:rPr>
                <w:noProof/>
                <w:webHidden/>
              </w:rPr>
              <w:fldChar w:fldCharType="begin"/>
            </w:r>
            <w:r>
              <w:rPr>
                <w:noProof/>
                <w:webHidden/>
              </w:rPr>
              <w:instrText xml:space="preserve"> PAGEREF _Toc115767268 \h </w:instrText>
            </w:r>
            <w:r>
              <w:rPr>
                <w:noProof/>
                <w:webHidden/>
              </w:rPr>
            </w:r>
            <w:r>
              <w:rPr>
                <w:noProof/>
                <w:webHidden/>
              </w:rPr>
              <w:fldChar w:fldCharType="separate"/>
            </w:r>
            <w:r>
              <w:rPr>
                <w:noProof/>
                <w:webHidden/>
              </w:rPr>
              <w:t>31</w:t>
            </w:r>
            <w:r>
              <w:rPr>
                <w:noProof/>
                <w:webHidden/>
              </w:rPr>
              <w:fldChar w:fldCharType="end"/>
            </w:r>
          </w:hyperlink>
        </w:p>
        <w:p w:rsidR="00EE2E81" w:rsidRDefault="00EE2E81" w14:paraId="62C0D3D9" w14:textId="6C8ED9FF">
          <w:pPr>
            <w:pStyle w:val="TOC3"/>
            <w:tabs>
              <w:tab w:val="right" w:leader="dot" w:pos="9889"/>
            </w:tabs>
            <w:rPr>
              <w:rFonts w:asciiTheme="minorHAnsi" w:hAnsiTheme="minorHAnsi" w:eastAsiaTheme="minorEastAsia"/>
              <w:noProof/>
              <w:szCs w:val="22"/>
              <w:lang w:eastAsia="en-GB"/>
            </w:rPr>
          </w:pPr>
          <w:hyperlink w:history="1" w:anchor="_Toc115767269">
            <w:r w:rsidRPr="00890B85">
              <w:rPr>
                <w:rStyle w:val="Hyperlink"/>
                <w:noProof/>
              </w:rPr>
              <w:t>How can I complain about a Councillor?</w:t>
            </w:r>
            <w:r>
              <w:rPr>
                <w:noProof/>
                <w:webHidden/>
              </w:rPr>
              <w:tab/>
            </w:r>
            <w:r>
              <w:rPr>
                <w:noProof/>
                <w:webHidden/>
              </w:rPr>
              <w:fldChar w:fldCharType="begin"/>
            </w:r>
            <w:r>
              <w:rPr>
                <w:noProof/>
                <w:webHidden/>
              </w:rPr>
              <w:instrText xml:space="preserve"> PAGEREF _Toc115767269 \h </w:instrText>
            </w:r>
            <w:r>
              <w:rPr>
                <w:noProof/>
                <w:webHidden/>
              </w:rPr>
            </w:r>
            <w:r>
              <w:rPr>
                <w:noProof/>
                <w:webHidden/>
              </w:rPr>
              <w:fldChar w:fldCharType="separate"/>
            </w:r>
            <w:r>
              <w:rPr>
                <w:noProof/>
                <w:webHidden/>
              </w:rPr>
              <w:t>32</w:t>
            </w:r>
            <w:r>
              <w:rPr>
                <w:noProof/>
                <w:webHidden/>
              </w:rPr>
              <w:fldChar w:fldCharType="end"/>
            </w:r>
          </w:hyperlink>
        </w:p>
        <w:p w:rsidR="00EE2E81" w:rsidRDefault="00EE2E81" w14:paraId="1A8C236C" w14:textId="011358C4">
          <w:pPr>
            <w:pStyle w:val="TOC3"/>
            <w:tabs>
              <w:tab w:val="right" w:leader="dot" w:pos="9889"/>
            </w:tabs>
            <w:rPr>
              <w:rFonts w:asciiTheme="minorHAnsi" w:hAnsiTheme="minorHAnsi" w:eastAsiaTheme="minorEastAsia"/>
              <w:noProof/>
              <w:szCs w:val="22"/>
              <w:lang w:eastAsia="en-GB"/>
            </w:rPr>
          </w:pPr>
          <w:hyperlink w:history="1" w:anchor="_Toc115767270">
            <w:r w:rsidRPr="00890B85">
              <w:rPr>
                <w:rStyle w:val="Hyperlink"/>
                <w:noProof/>
              </w:rPr>
              <w:t>How can I complain about an officer?</w:t>
            </w:r>
            <w:r>
              <w:rPr>
                <w:noProof/>
                <w:webHidden/>
              </w:rPr>
              <w:tab/>
            </w:r>
            <w:r>
              <w:rPr>
                <w:noProof/>
                <w:webHidden/>
              </w:rPr>
              <w:fldChar w:fldCharType="begin"/>
            </w:r>
            <w:r>
              <w:rPr>
                <w:noProof/>
                <w:webHidden/>
              </w:rPr>
              <w:instrText xml:space="preserve"> PAGEREF _Toc115767270 \h </w:instrText>
            </w:r>
            <w:r>
              <w:rPr>
                <w:noProof/>
                <w:webHidden/>
              </w:rPr>
            </w:r>
            <w:r>
              <w:rPr>
                <w:noProof/>
                <w:webHidden/>
              </w:rPr>
              <w:fldChar w:fldCharType="separate"/>
            </w:r>
            <w:r>
              <w:rPr>
                <w:noProof/>
                <w:webHidden/>
              </w:rPr>
              <w:t>32</w:t>
            </w:r>
            <w:r>
              <w:rPr>
                <w:noProof/>
                <w:webHidden/>
              </w:rPr>
              <w:fldChar w:fldCharType="end"/>
            </w:r>
          </w:hyperlink>
        </w:p>
        <w:p w:rsidR="00EE2E81" w:rsidRDefault="00EE2E81" w14:paraId="0D3795D1" w14:textId="1D4110C8">
          <w:pPr>
            <w:pStyle w:val="TOC1"/>
            <w:tabs>
              <w:tab w:val="left" w:pos="880"/>
            </w:tabs>
            <w:rPr>
              <w:rFonts w:asciiTheme="minorHAnsi" w:hAnsiTheme="minorHAnsi" w:eastAsiaTheme="minorEastAsia"/>
              <w:noProof/>
              <w:szCs w:val="22"/>
              <w:lang w:eastAsia="en-GB"/>
            </w:rPr>
          </w:pPr>
          <w:hyperlink w:history="1" w:anchor="_Toc115767271">
            <w:r w:rsidRPr="00890B85">
              <w:rPr>
                <w:rStyle w:val="Hyperlink"/>
                <w:noProof/>
              </w:rPr>
              <w:t xml:space="preserve">Part 4 </w:t>
            </w:r>
            <w:r>
              <w:rPr>
                <w:rFonts w:asciiTheme="minorHAnsi" w:hAnsiTheme="minorHAnsi" w:eastAsiaTheme="minorEastAsia"/>
                <w:noProof/>
                <w:szCs w:val="22"/>
                <w:lang w:eastAsia="en-GB"/>
              </w:rPr>
              <w:tab/>
            </w:r>
            <w:r w:rsidRPr="00890B85">
              <w:rPr>
                <w:rStyle w:val="Hyperlink"/>
                <w:noProof/>
              </w:rPr>
              <w:t>Policies and procedures</w:t>
            </w:r>
            <w:r>
              <w:rPr>
                <w:noProof/>
                <w:webHidden/>
              </w:rPr>
              <w:tab/>
            </w:r>
            <w:r>
              <w:rPr>
                <w:noProof/>
                <w:webHidden/>
              </w:rPr>
              <w:fldChar w:fldCharType="begin"/>
            </w:r>
            <w:r>
              <w:rPr>
                <w:noProof/>
                <w:webHidden/>
              </w:rPr>
              <w:instrText xml:space="preserve"> PAGEREF _Toc115767271 \h </w:instrText>
            </w:r>
            <w:r>
              <w:rPr>
                <w:noProof/>
                <w:webHidden/>
              </w:rPr>
            </w:r>
            <w:r>
              <w:rPr>
                <w:noProof/>
                <w:webHidden/>
              </w:rPr>
              <w:fldChar w:fldCharType="separate"/>
            </w:r>
            <w:r>
              <w:rPr>
                <w:noProof/>
                <w:webHidden/>
              </w:rPr>
              <w:t>33</w:t>
            </w:r>
            <w:r>
              <w:rPr>
                <w:noProof/>
                <w:webHidden/>
              </w:rPr>
              <w:fldChar w:fldCharType="end"/>
            </w:r>
          </w:hyperlink>
        </w:p>
        <w:p w:rsidR="00EE2E81" w:rsidRDefault="00EE2E81" w14:paraId="287B3384" w14:textId="0E5C6D61">
          <w:pPr>
            <w:pStyle w:val="TOC2"/>
            <w:tabs>
              <w:tab w:val="right" w:leader="dot" w:pos="9889"/>
            </w:tabs>
            <w:rPr>
              <w:rFonts w:asciiTheme="minorHAnsi" w:hAnsiTheme="minorHAnsi" w:eastAsiaTheme="minorEastAsia"/>
              <w:noProof/>
              <w:szCs w:val="22"/>
              <w:lang w:eastAsia="en-GB"/>
            </w:rPr>
          </w:pPr>
          <w:hyperlink w:history="1" w:anchor="_Toc115767272">
            <w:r w:rsidRPr="00890B85">
              <w:rPr>
                <w:rStyle w:val="Hyperlink"/>
                <w:noProof/>
              </w:rPr>
              <w:t>The Council’s key plans and strategies (the policy framework)</w:t>
            </w:r>
            <w:r>
              <w:rPr>
                <w:noProof/>
                <w:webHidden/>
              </w:rPr>
              <w:tab/>
            </w:r>
            <w:r>
              <w:rPr>
                <w:noProof/>
                <w:webHidden/>
              </w:rPr>
              <w:fldChar w:fldCharType="begin"/>
            </w:r>
            <w:r>
              <w:rPr>
                <w:noProof/>
                <w:webHidden/>
              </w:rPr>
              <w:instrText xml:space="preserve"> PAGEREF _Toc115767272 \h </w:instrText>
            </w:r>
            <w:r>
              <w:rPr>
                <w:noProof/>
                <w:webHidden/>
              </w:rPr>
            </w:r>
            <w:r>
              <w:rPr>
                <w:noProof/>
                <w:webHidden/>
              </w:rPr>
              <w:fldChar w:fldCharType="separate"/>
            </w:r>
            <w:r>
              <w:rPr>
                <w:noProof/>
                <w:webHidden/>
              </w:rPr>
              <w:t>33</w:t>
            </w:r>
            <w:r>
              <w:rPr>
                <w:noProof/>
                <w:webHidden/>
              </w:rPr>
              <w:fldChar w:fldCharType="end"/>
            </w:r>
          </w:hyperlink>
        </w:p>
        <w:p w:rsidR="00EE2E81" w:rsidRDefault="00EE2E81" w14:paraId="19741876" w14:textId="63FE8922">
          <w:pPr>
            <w:pStyle w:val="TOC3"/>
            <w:tabs>
              <w:tab w:val="right" w:leader="dot" w:pos="9889"/>
            </w:tabs>
            <w:rPr>
              <w:rFonts w:asciiTheme="minorHAnsi" w:hAnsiTheme="minorHAnsi" w:eastAsiaTheme="minorEastAsia"/>
              <w:noProof/>
              <w:szCs w:val="22"/>
              <w:lang w:eastAsia="en-GB"/>
            </w:rPr>
          </w:pPr>
          <w:hyperlink w:history="1" w:anchor="_Toc115767273">
            <w:r w:rsidRPr="00890B85">
              <w:rPr>
                <w:rStyle w:val="Hyperlink"/>
                <w:noProof/>
              </w:rPr>
              <w:t>Where can I find the Council’s key plans and strategies?</w:t>
            </w:r>
            <w:r>
              <w:rPr>
                <w:noProof/>
                <w:webHidden/>
              </w:rPr>
              <w:tab/>
            </w:r>
            <w:r>
              <w:rPr>
                <w:noProof/>
                <w:webHidden/>
              </w:rPr>
              <w:fldChar w:fldCharType="begin"/>
            </w:r>
            <w:r>
              <w:rPr>
                <w:noProof/>
                <w:webHidden/>
              </w:rPr>
              <w:instrText xml:space="preserve"> PAGEREF _Toc115767273 \h </w:instrText>
            </w:r>
            <w:r>
              <w:rPr>
                <w:noProof/>
                <w:webHidden/>
              </w:rPr>
            </w:r>
            <w:r>
              <w:rPr>
                <w:noProof/>
                <w:webHidden/>
              </w:rPr>
              <w:fldChar w:fldCharType="separate"/>
            </w:r>
            <w:r>
              <w:rPr>
                <w:noProof/>
                <w:webHidden/>
              </w:rPr>
              <w:t>33</w:t>
            </w:r>
            <w:r>
              <w:rPr>
                <w:noProof/>
                <w:webHidden/>
              </w:rPr>
              <w:fldChar w:fldCharType="end"/>
            </w:r>
          </w:hyperlink>
        </w:p>
        <w:p w:rsidR="00EE2E81" w:rsidRDefault="00EE2E81" w14:paraId="15DB219D" w14:textId="2E836C52">
          <w:pPr>
            <w:pStyle w:val="TOC3"/>
            <w:tabs>
              <w:tab w:val="right" w:leader="dot" w:pos="9889"/>
            </w:tabs>
            <w:rPr>
              <w:rFonts w:asciiTheme="minorHAnsi" w:hAnsiTheme="minorHAnsi" w:eastAsiaTheme="minorEastAsia"/>
              <w:noProof/>
              <w:szCs w:val="22"/>
              <w:lang w:eastAsia="en-GB"/>
            </w:rPr>
          </w:pPr>
          <w:hyperlink w:history="1" w:anchor="_Toc115767274">
            <w:r w:rsidRPr="00890B85">
              <w:rPr>
                <w:rStyle w:val="Hyperlink"/>
                <w:noProof/>
              </w:rPr>
              <w:t>How is the Council’s policy framework decided?</w:t>
            </w:r>
            <w:r>
              <w:rPr>
                <w:noProof/>
                <w:webHidden/>
              </w:rPr>
              <w:tab/>
            </w:r>
            <w:r>
              <w:rPr>
                <w:noProof/>
                <w:webHidden/>
              </w:rPr>
              <w:fldChar w:fldCharType="begin"/>
            </w:r>
            <w:r>
              <w:rPr>
                <w:noProof/>
                <w:webHidden/>
              </w:rPr>
              <w:instrText xml:space="preserve"> PAGEREF _Toc115767274 \h </w:instrText>
            </w:r>
            <w:r>
              <w:rPr>
                <w:noProof/>
                <w:webHidden/>
              </w:rPr>
            </w:r>
            <w:r>
              <w:rPr>
                <w:noProof/>
                <w:webHidden/>
              </w:rPr>
              <w:fldChar w:fldCharType="separate"/>
            </w:r>
            <w:r>
              <w:rPr>
                <w:noProof/>
                <w:webHidden/>
              </w:rPr>
              <w:t>33</w:t>
            </w:r>
            <w:r>
              <w:rPr>
                <w:noProof/>
                <w:webHidden/>
              </w:rPr>
              <w:fldChar w:fldCharType="end"/>
            </w:r>
          </w:hyperlink>
        </w:p>
        <w:p w:rsidR="00EE2E81" w:rsidRDefault="00EE2E81" w14:paraId="12A54719" w14:textId="75607652">
          <w:pPr>
            <w:pStyle w:val="TOC2"/>
            <w:tabs>
              <w:tab w:val="right" w:leader="dot" w:pos="9889"/>
            </w:tabs>
            <w:rPr>
              <w:rFonts w:asciiTheme="minorHAnsi" w:hAnsiTheme="minorHAnsi" w:eastAsiaTheme="minorEastAsia"/>
              <w:noProof/>
              <w:szCs w:val="22"/>
              <w:lang w:eastAsia="en-GB"/>
            </w:rPr>
          </w:pPr>
          <w:hyperlink w:history="1" w:anchor="_Toc115767275">
            <w:r w:rsidRPr="00890B85">
              <w:rPr>
                <w:rStyle w:val="Hyperlink"/>
                <w:noProof/>
              </w:rPr>
              <w:t>Budget setting and financial management</w:t>
            </w:r>
            <w:r>
              <w:rPr>
                <w:noProof/>
                <w:webHidden/>
              </w:rPr>
              <w:tab/>
            </w:r>
            <w:r>
              <w:rPr>
                <w:noProof/>
                <w:webHidden/>
              </w:rPr>
              <w:fldChar w:fldCharType="begin"/>
            </w:r>
            <w:r>
              <w:rPr>
                <w:noProof/>
                <w:webHidden/>
              </w:rPr>
              <w:instrText xml:space="preserve"> PAGEREF _Toc115767275 \h </w:instrText>
            </w:r>
            <w:r>
              <w:rPr>
                <w:noProof/>
                <w:webHidden/>
              </w:rPr>
            </w:r>
            <w:r>
              <w:rPr>
                <w:noProof/>
                <w:webHidden/>
              </w:rPr>
              <w:fldChar w:fldCharType="separate"/>
            </w:r>
            <w:r>
              <w:rPr>
                <w:noProof/>
                <w:webHidden/>
              </w:rPr>
              <w:t>34</w:t>
            </w:r>
            <w:r>
              <w:rPr>
                <w:noProof/>
                <w:webHidden/>
              </w:rPr>
              <w:fldChar w:fldCharType="end"/>
            </w:r>
          </w:hyperlink>
        </w:p>
        <w:p w:rsidR="00EE2E81" w:rsidRDefault="00EE2E81" w14:paraId="69A5535C" w14:textId="2ED4EE7B">
          <w:pPr>
            <w:pStyle w:val="TOC3"/>
            <w:tabs>
              <w:tab w:val="right" w:leader="dot" w:pos="9889"/>
            </w:tabs>
            <w:rPr>
              <w:rFonts w:asciiTheme="minorHAnsi" w:hAnsiTheme="minorHAnsi" w:eastAsiaTheme="minorEastAsia"/>
              <w:noProof/>
              <w:szCs w:val="22"/>
              <w:lang w:eastAsia="en-GB"/>
            </w:rPr>
          </w:pPr>
          <w:hyperlink w:history="1" w:anchor="_Toc115767276">
            <w:r w:rsidRPr="00890B85">
              <w:rPr>
                <w:rStyle w:val="Hyperlink"/>
                <w:noProof/>
              </w:rPr>
              <w:t>How does the Council set its budget?</w:t>
            </w:r>
            <w:r>
              <w:rPr>
                <w:noProof/>
                <w:webHidden/>
              </w:rPr>
              <w:tab/>
            </w:r>
            <w:r>
              <w:rPr>
                <w:noProof/>
                <w:webHidden/>
              </w:rPr>
              <w:fldChar w:fldCharType="begin"/>
            </w:r>
            <w:r>
              <w:rPr>
                <w:noProof/>
                <w:webHidden/>
              </w:rPr>
              <w:instrText xml:space="preserve"> PAGEREF _Toc115767276 \h </w:instrText>
            </w:r>
            <w:r>
              <w:rPr>
                <w:noProof/>
                <w:webHidden/>
              </w:rPr>
            </w:r>
            <w:r>
              <w:rPr>
                <w:noProof/>
                <w:webHidden/>
              </w:rPr>
              <w:fldChar w:fldCharType="separate"/>
            </w:r>
            <w:r>
              <w:rPr>
                <w:noProof/>
                <w:webHidden/>
              </w:rPr>
              <w:t>34</w:t>
            </w:r>
            <w:r>
              <w:rPr>
                <w:noProof/>
                <w:webHidden/>
              </w:rPr>
              <w:fldChar w:fldCharType="end"/>
            </w:r>
          </w:hyperlink>
        </w:p>
        <w:p w:rsidR="00EE2E81" w:rsidRDefault="00EE2E81" w14:paraId="067BE2FE" w14:textId="357F2C4F">
          <w:pPr>
            <w:pStyle w:val="TOC2"/>
            <w:tabs>
              <w:tab w:val="right" w:leader="dot" w:pos="9889"/>
            </w:tabs>
            <w:rPr>
              <w:rFonts w:asciiTheme="minorHAnsi" w:hAnsiTheme="minorHAnsi" w:eastAsiaTheme="minorEastAsia"/>
              <w:noProof/>
              <w:szCs w:val="22"/>
              <w:lang w:eastAsia="en-GB"/>
            </w:rPr>
          </w:pPr>
          <w:hyperlink w:history="1" w:anchor="_Toc115767277">
            <w:r w:rsidRPr="00890B85">
              <w:rPr>
                <w:rStyle w:val="Hyperlink"/>
                <w:noProof/>
              </w:rPr>
              <w:t>Decisions outside the budget or policy framework</w:t>
            </w:r>
            <w:r>
              <w:rPr>
                <w:noProof/>
                <w:webHidden/>
              </w:rPr>
              <w:tab/>
            </w:r>
            <w:r>
              <w:rPr>
                <w:noProof/>
                <w:webHidden/>
              </w:rPr>
              <w:fldChar w:fldCharType="begin"/>
            </w:r>
            <w:r>
              <w:rPr>
                <w:noProof/>
                <w:webHidden/>
              </w:rPr>
              <w:instrText xml:space="preserve"> PAGEREF _Toc115767277 \h </w:instrText>
            </w:r>
            <w:r>
              <w:rPr>
                <w:noProof/>
                <w:webHidden/>
              </w:rPr>
            </w:r>
            <w:r>
              <w:rPr>
                <w:noProof/>
                <w:webHidden/>
              </w:rPr>
              <w:fldChar w:fldCharType="separate"/>
            </w:r>
            <w:r>
              <w:rPr>
                <w:noProof/>
                <w:webHidden/>
              </w:rPr>
              <w:t>34</w:t>
            </w:r>
            <w:r>
              <w:rPr>
                <w:noProof/>
                <w:webHidden/>
              </w:rPr>
              <w:fldChar w:fldCharType="end"/>
            </w:r>
          </w:hyperlink>
        </w:p>
        <w:p w:rsidR="00EE2E81" w:rsidRDefault="00EE2E81" w14:paraId="59BFD355" w14:textId="5D46670B">
          <w:pPr>
            <w:pStyle w:val="TOC3"/>
            <w:tabs>
              <w:tab w:val="right" w:leader="dot" w:pos="9889"/>
            </w:tabs>
            <w:rPr>
              <w:rFonts w:asciiTheme="minorHAnsi" w:hAnsiTheme="minorHAnsi" w:eastAsiaTheme="minorEastAsia"/>
              <w:noProof/>
              <w:szCs w:val="22"/>
              <w:lang w:eastAsia="en-GB"/>
            </w:rPr>
          </w:pPr>
          <w:hyperlink w:history="1" w:anchor="_Toc115767278">
            <w:r w:rsidRPr="00890B85">
              <w:rPr>
                <w:rStyle w:val="Hyperlink"/>
                <w:noProof/>
              </w:rPr>
              <w:t>Can decisions be taken that do not comply with the budget or policy framework?</w:t>
            </w:r>
            <w:r>
              <w:rPr>
                <w:noProof/>
                <w:webHidden/>
              </w:rPr>
              <w:tab/>
            </w:r>
            <w:r>
              <w:rPr>
                <w:noProof/>
                <w:webHidden/>
              </w:rPr>
              <w:fldChar w:fldCharType="begin"/>
            </w:r>
            <w:r>
              <w:rPr>
                <w:noProof/>
                <w:webHidden/>
              </w:rPr>
              <w:instrText xml:space="preserve"> PAGEREF _Toc115767278 \h </w:instrText>
            </w:r>
            <w:r>
              <w:rPr>
                <w:noProof/>
                <w:webHidden/>
              </w:rPr>
            </w:r>
            <w:r>
              <w:rPr>
                <w:noProof/>
                <w:webHidden/>
              </w:rPr>
              <w:fldChar w:fldCharType="separate"/>
            </w:r>
            <w:r>
              <w:rPr>
                <w:noProof/>
                <w:webHidden/>
              </w:rPr>
              <w:t>34</w:t>
            </w:r>
            <w:r>
              <w:rPr>
                <w:noProof/>
                <w:webHidden/>
              </w:rPr>
              <w:fldChar w:fldCharType="end"/>
            </w:r>
          </w:hyperlink>
        </w:p>
        <w:p w:rsidR="00EE2E81" w:rsidRDefault="00EE2E81" w14:paraId="2F1B5266" w14:textId="39BC4340">
          <w:pPr>
            <w:pStyle w:val="TOC3"/>
            <w:tabs>
              <w:tab w:val="right" w:leader="dot" w:pos="9889"/>
            </w:tabs>
            <w:rPr>
              <w:rFonts w:asciiTheme="minorHAnsi" w:hAnsiTheme="minorHAnsi" w:eastAsiaTheme="minorEastAsia"/>
              <w:noProof/>
              <w:szCs w:val="22"/>
              <w:lang w:eastAsia="en-GB"/>
            </w:rPr>
          </w:pPr>
          <w:hyperlink w:history="1" w:anchor="_Toc115767279">
            <w:r w:rsidRPr="00890B85">
              <w:rPr>
                <w:rStyle w:val="Hyperlink"/>
                <w:noProof/>
              </w:rPr>
              <w:t>Can money be moved from one budget head to another once the budget has been adopted?</w:t>
            </w:r>
            <w:r>
              <w:rPr>
                <w:noProof/>
                <w:webHidden/>
              </w:rPr>
              <w:tab/>
            </w:r>
            <w:r>
              <w:rPr>
                <w:noProof/>
                <w:webHidden/>
              </w:rPr>
              <w:fldChar w:fldCharType="begin"/>
            </w:r>
            <w:r>
              <w:rPr>
                <w:noProof/>
                <w:webHidden/>
              </w:rPr>
              <w:instrText xml:space="preserve"> PAGEREF _Toc115767279 \h </w:instrText>
            </w:r>
            <w:r>
              <w:rPr>
                <w:noProof/>
                <w:webHidden/>
              </w:rPr>
            </w:r>
            <w:r>
              <w:rPr>
                <w:noProof/>
                <w:webHidden/>
              </w:rPr>
              <w:fldChar w:fldCharType="separate"/>
            </w:r>
            <w:r>
              <w:rPr>
                <w:noProof/>
                <w:webHidden/>
              </w:rPr>
              <w:t>35</w:t>
            </w:r>
            <w:r>
              <w:rPr>
                <w:noProof/>
                <w:webHidden/>
              </w:rPr>
              <w:fldChar w:fldCharType="end"/>
            </w:r>
          </w:hyperlink>
        </w:p>
        <w:p w:rsidR="00EE2E81" w:rsidRDefault="00EE2E81" w14:paraId="4634E9D2" w14:textId="220C94BC">
          <w:pPr>
            <w:pStyle w:val="TOC3"/>
            <w:tabs>
              <w:tab w:val="right" w:leader="dot" w:pos="9889"/>
            </w:tabs>
            <w:rPr>
              <w:rFonts w:asciiTheme="minorHAnsi" w:hAnsiTheme="minorHAnsi" w:eastAsiaTheme="minorEastAsia"/>
              <w:noProof/>
              <w:szCs w:val="22"/>
              <w:lang w:eastAsia="en-GB"/>
            </w:rPr>
          </w:pPr>
          <w:hyperlink w:history="1" w:anchor="_Toc115767280">
            <w:r w:rsidRPr="00890B85">
              <w:rPr>
                <w:rStyle w:val="Hyperlink"/>
                <w:noProof/>
              </w:rPr>
              <w:t>What other policies and procedures govern how the Council manages its budget?</w:t>
            </w:r>
            <w:r>
              <w:rPr>
                <w:noProof/>
                <w:webHidden/>
              </w:rPr>
              <w:tab/>
            </w:r>
            <w:r>
              <w:rPr>
                <w:noProof/>
                <w:webHidden/>
              </w:rPr>
              <w:fldChar w:fldCharType="begin"/>
            </w:r>
            <w:r>
              <w:rPr>
                <w:noProof/>
                <w:webHidden/>
              </w:rPr>
              <w:instrText xml:space="preserve"> PAGEREF _Toc115767280 \h </w:instrText>
            </w:r>
            <w:r>
              <w:rPr>
                <w:noProof/>
                <w:webHidden/>
              </w:rPr>
            </w:r>
            <w:r>
              <w:rPr>
                <w:noProof/>
                <w:webHidden/>
              </w:rPr>
              <w:fldChar w:fldCharType="separate"/>
            </w:r>
            <w:r>
              <w:rPr>
                <w:noProof/>
                <w:webHidden/>
              </w:rPr>
              <w:t>35</w:t>
            </w:r>
            <w:r>
              <w:rPr>
                <w:noProof/>
                <w:webHidden/>
              </w:rPr>
              <w:fldChar w:fldCharType="end"/>
            </w:r>
          </w:hyperlink>
        </w:p>
        <w:p w:rsidR="00EE2E81" w:rsidRDefault="00EE2E81" w14:paraId="76FB042A" w14:textId="7C22B1DB">
          <w:pPr>
            <w:pStyle w:val="TOC3"/>
            <w:tabs>
              <w:tab w:val="right" w:leader="dot" w:pos="9889"/>
            </w:tabs>
            <w:rPr>
              <w:rFonts w:asciiTheme="minorHAnsi" w:hAnsiTheme="minorHAnsi" w:eastAsiaTheme="minorEastAsia"/>
              <w:noProof/>
              <w:szCs w:val="22"/>
              <w:lang w:eastAsia="en-GB"/>
            </w:rPr>
          </w:pPr>
          <w:hyperlink w:history="1" w:anchor="_Toc115767281">
            <w:r w:rsidRPr="00890B85">
              <w:rPr>
                <w:rStyle w:val="Hyperlink"/>
                <w:noProof/>
              </w:rPr>
              <w:t>Are there any restrictions on how the Council buys in goods and services?</w:t>
            </w:r>
            <w:r>
              <w:rPr>
                <w:noProof/>
                <w:webHidden/>
              </w:rPr>
              <w:tab/>
            </w:r>
            <w:r>
              <w:rPr>
                <w:noProof/>
                <w:webHidden/>
              </w:rPr>
              <w:fldChar w:fldCharType="begin"/>
            </w:r>
            <w:r>
              <w:rPr>
                <w:noProof/>
                <w:webHidden/>
              </w:rPr>
              <w:instrText xml:space="preserve"> PAGEREF _Toc115767281 \h </w:instrText>
            </w:r>
            <w:r>
              <w:rPr>
                <w:noProof/>
                <w:webHidden/>
              </w:rPr>
            </w:r>
            <w:r>
              <w:rPr>
                <w:noProof/>
                <w:webHidden/>
              </w:rPr>
              <w:fldChar w:fldCharType="separate"/>
            </w:r>
            <w:r>
              <w:rPr>
                <w:noProof/>
                <w:webHidden/>
              </w:rPr>
              <w:t>35</w:t>
            </w:r>
            <w:r>
              <w:rPr>
                <w:noProof/>
                <w:webHidden/>
              </w:rPr>
              <w:fldChar w:fldCharType="end"/>
            </w:r>
          </w:hyperlink>
        </w:p>
        <w:p w:rsidR="00EE2E81" w:rsidRDefault="00EE2E81" w14:paraId="16DBA829" w14:textId="096D4D46">
          <w:pPr>
            <w:pStyle w:val="TOC3"/>
            <w:tabs>
              <w:tab w:val="right" w:leader="dot" w:pos="9889"/>
            </w:tabs>
            <w:rPr>
              <w:rFonts w:asciiTheme="minorHAnsi" w:hAnsiTheme="minorHAnsi" w:eastAsiaTheme="minorEastAsia"/>
              <w:noProof/>
              <w:szCs w:val="22"/>
              <w:lang w:eastAsia="en-GB"/>
            </w:rPr>
          </w:pPr>
          <w:hyperlink w:history="1" w:anchor="_Toc115767282">
            <w:r w:rsidRPr="00890B85">
              <w:rPr>
                <w:rStyle w:val="Hyperlink"/>
                <w:noProof/>
              </w:rPr>
              <w:t>How does the Council enter into contracts and agreements?</w:t>
            </w:r>
            <w:r>
              <w:rPr>
                <w:noProof/>
                <w:webHidden/>
              </w:rPr>
              <w:tab/>
            </w:r>
            <w:r>
              <w:rPr>
                <w:noProof/>
                <w:webHidden/>
              </w:rPr>
              <w:fldChar w:fldCharType="begin"/>
            </w:r>
            <w:r>
              <w:rPr>
                <w:noProof/>
                <w:webHidden/>
              </w:rPr>
              <w:instrText xml:space="preserve"> PAGEREF _Toc115767282 \h </w:instrText>
            </w:r>
            <w:r>
              <w:rPr>
                <w:noProof/>
                <w:webHidden/>
              </w:rPr>
            </w:r>
            <w:r>
              <w:rPr>
                <w:noProof/>
                <w:webHidden/>
              </w:rPr>
              <w:fldChar w:fldCharType="separate"/>
            </w:r>
            <w:r>
              <w:rPr>
                <w:noProof/>
                <w:webHidden/>
              </w:rPr>
              <w:t>36</w:t>
            </w:r>
            <w:r>
              <w:rPr>
                <w:noProof/>
                <w:webHidden/>
              </w:rPr>
              <w:fldChar w:fldCharType="end"/>
            </w:r>
          </w:hyperlink>
        </w:p>
        <w:p w:rsidR="00EE2E81" w:rsidRDefault="00EE2E81" w14:paraId="03CEEBC3" w14:textId="232DFE48">
          <w:pPr>
            <w:pStyle w:val="TOC1"/>
            <w:tabs>
              <w:tab w:val="left" w:pos="880"/>
            </w:tabs>
            <w:rPr>
              <w:rFonts w:asciiTheme="minorHAnsi" w:hAnsiTheme="minorHAnsi" w:eastAsiaTheme="minorEastAsia"/>
              <w:noProof/>
              <w:szCs w:val="22"/>
              <w:lang w:eastAsia="en-GB"/>
            </w:rPr>
          </w:pPr>
          <w:hyperlink w:history="1" w:anchor="_Toc115767283">
            <w:r w:rsidRPr="00890B85">
              <w:rPr>
                <w:rStyle w:val="Hyperlink"/>
                <w:noProof/>
              </w:rPr>
              <w:t>Part 5</w:t>
            </w:r>
            <w:r>
              <w:rPr>
                <w:rFonts w:asciiTheme="minorHAnsi" w:hAnsiTheme="minorHAnsi" w:eastAsiaTheme="minorEastAsia"/>
                <w:noProof/>
                <w:szCs w:val="22"/>
                <w:lang w:eastAsia="en-GB"/>
              </w:rPr>
              <w:tab/>
            </w:r>
            <w:r w:rsidRPr="00890B85">
              <w:rPr>
                <w:rStyle w:val="Hyperlink"/>
                <w:noProof/>
              </w:rPr>
              <w:t>How can I get involved?</w:t>
            </w:r>
            <w:r>
              <w:rPr>
                <w:noProof/>
                <w:webHidden/>
              </w:rPr>
              <w:tab/>
            </w:r>
            <w:r>
              <w:rPr>
                <w:noProof/>
                <w:webHidden/>
              </w:rPr>
              <w:fldChar w:fldCharType="begin"/>
            </w:r>
            <w:r>
              <w:rPr>
                <w:noProof/>
                <w:webHidden/>
              </w:rPr>
              <w:instrText xml:space="preserve"> PAGEREF _Toc115767283 \h </w:instrText>
            </w:r>
            <w:r>
              <w:rPr>
                <w:noProof/>
                <w:webHidden/>
              </w:rPr>
            </w:r>
            <w:r>
              <w:rPr>
                <w:noProof/>
                <w:webHidden/>
              </w:rPr>
              <w:fldChar w:fldCharType="separate"/>
            </w:r>
            <w:r>
              <w:rPr>
                <w:noProof/>
                <w:webHidden/>
              </w:rPr>
              <w:t>37</w:t>
            </w:r>
            <w:r>
              <w:rPr>
                <w:noProof/>
                <w:webHidden/>
              </w:rPr>
              <w:fldChar w:fldCharType="end"/>
            </w:r>
          </w:hyperlink>
        </w:p>
        <w:p w:rsidR="00EE2E81" w:rsidRDefault="00EE2E81" w14:paraId="34375A87" w14:textId="593E1507">
          <w:pPr>
            <w:pStyle w:val="TOC2"/>
            <w:tabs>
              <w:tab w:val="right" w:leader="dot" w:pos="9889"/>
            </w:tabs>
            <w:rPr>
              <w:rFonts w:asciiTheme="minorHAnsi" w:hAnsiTheme="minorHAnsi" w:eastAsiaTheme="minorEastAsia"/>
              <w:noProof/>
              <w:szCs w:val="22"/>
              <w:lang w:eastAsia="en-GB"/>
            </w:rPr>
          </w:pPr>
          <w:hyperlink w:history="1" w:anchor="_Toc115767284">
            <w:r w:rsidRPr="00890B85">
              <w:rPr>
                <w:rStyle w:val="Hyperlink"/>
                <w:noProof/>
              </w:rPr>
              <w:t>How can I find out when meetings of the Council and its committees and bodies are taking place?</w:t>
            </w:r>
            <w:r>
              <w:rPr>
                <w:noProof/>
                <w:webHidden/>
              </w:rPr>
              <w:tab/>
            </w:r>
            <w:r>
              <w:rPr>
                <w:noProof/>
                <w:webHidden/>
              </w:rPr>
              <w:fldChar w:fldCharType="begin"/>
            </w:r>
            <w:r>
              <w:rPr>
                <w:noProof/>
                <w:webHidden/>
              </w:rPr>
              <w:instrText xml:space="preserve"> PAGEREF _Toc115767284 \h </w:instrText>
            </w:r>
            <w:r>
              <w:rPr>
                <w:noProof/>
                <w:webHidden/>
              </w:rPr>
            </w:r>
            <w:r>
              <w:rPr>
                <w:noProof/>
                <w:webHidden/>
              </w:rPr>
              <w:fldChar w:fldCharType="separate"/>
            </w:r>
            <w:r>
              <w:rPr>
                <w:noProof/>
                <w:webHidden/>
              </w:rPr>
              <w:t>37</w:t>
            </w:r>
            <w:r>
              <w:rPr>
                <w:noProof/>
                <w:webHidden/>
              </w:rPr>
              <w:fldChar w:fldCharType="end"/>
            </w:r>
          </w:hyperlink>
        </w:p>
        <w:p w:rsidR="00EE2E81" w:rsidRDefault="00EE2E81" w14:paraId="4A98B9D8" w14:textId="097ABAD9">
          <w:pPr>
            <w:pStyle w:val="TOC2"/>
            <w:tabs>
              <w:tab w:val="right" w:leader="dot" w:pos="9889"/>
            </w:tabs>
            <w:rPr>
              <w:rFonts w:asciiTheme="minorHAnsi" w:hAnsiTheme="minorHAnsi" w:eastAsiaTheme="minorEastAsia"/>
              <w:noProof/>
              <w:szCs w:val="22"/>
              <w:lang w:eastAsia="en-GB"/>
            </w:rPr>
          </w:pPr>
          <w:hyperlink w:history="1" w:anchor="_Toc115767285">
            <w:r w:rsidRPr="00890B85">
              <w:rPr>
                <w:rStyle w:val="Hyperlink"/>
                <w:noProof/>
              </w:rPr>
              <w:t>How can I find out what will be discussed at a particular meeting?</w:t>
            </w:r>
            <w:r>
              <w:rPr>
                <w:noProof/>
                <w:webHidden/>
              </w:rPr>
              <w:tab/>
            </w:r>
            <w:r>
              <w:rPr>
                <w:noProof/>
                <w:webHidden/>
              </w:rPr>
              <w:fldChar w:fldCharType="begin"/>
            </w:r>
            <w:r>
              <w:rPr>
                <w:noProof/>
                <w:webHidden/>
              </w:rPr>
              <w:instrText xml:space="preserve"> PAGEREF _Toc115767285 \h </w:instrText>
            </w:r>
            <w:r>
              <w:rPr>
                <w:noProof/>
                <w:webHidden/>
              </w:rPr>
            </w:r>
            <w:r>
              <w:rPr>
                <w:noProof/>
                <w:webHidden/>
              </w:rPr>
              <w:fldChar w:fldCharType="separate"/>
            </w:r>
            <w:r>
              <w:rPr>
                <w:noProof/>
                <w:webHidden/>
              </w:rPr>
              <w:t>37</w:t>
            </w:r>
            <w:r>
              <w:rPr>
                <w:noProof/>
                <w:webHidden/>
              </w:rPr>
              <w:fldChar w:fldCharType="end"/>
            </w:r>
          </w:hyperlink>
        </w:p>
        <w:p w:rsidR="00EE2E81" w:rsidRDefault="00EE2E81" w14:paraId="601E7446" w14:textId="1140C6B5">
          <w:pPr>
            <w:pStyle w:val="TOC2"/>
            <w:tabs>
              <w:tab w:val="right" w:leader="dot" w:pos="9889"/>
            </w:tabs>
            <w:rPr>
              <w:rFonts w:asciiTheme="minorHAnsi" w:hAnsiTheme="minorHAnsi" w:eastAsiaTheme="minorEastAsia"/>
              <w:noProof/>
              <w:szCs w:val="22"/>
              <w:lang w:eastAsia="en-GB"/>
            </w:rPr>
          </w:pPr>
          <w:hyperlink w:history="1" w:anchor="_Toc115767286">
            <w:r w:rsidRPr="00890B85">
              <w:rPr>
                <w:rStyle w:val="Hyperlink"/>
                <w:noProof/>
              </w:rPr>
              <w:t>How can I find out when an issue I am concerned about will be decided?</w:t>
            </w:r>
            <w:r>
              <w:rPr>
                <w:noProof/>
                <w:webHidden/>
              </w:rPr>
              <w:tab/>
            </w:r>
            <w:r>
              <w:rPr>
                <w:noProof/>
                <w:webHidden/>
              </w:rPr>
              <w:fldChar w:fldCharType="begin"/>
            </w:r>
            <w:r>
              <w:rPr>
                <w:noProof/>
                <w:webHidden/>
              </w:rPr>
              <w:instrText xml:space="preserve"> PAGEREF _Toc115767286 \h </w:instrText>
            </w:r>
            <w:r>
              <w:rPr>
                <w:noProof/>
                <w:webHidden/>
              </w:rPr>
            </w:r>
            <w:r>
              <w:rPr>
                <w:noProof/>
                <w:webHidden/>
              </w:rPr>
              <w:fldChar w:fldCharType="separate"/>
            </w:r>
            <w:r>
              <w:rPr>
                <w:noProof/>
                <w:webHidden/>
              </w:rPr>
              <w:t>37</w:t>
            </w:r>
            <w:r>
              <w:rPr>
                <w:noProof/>
                <w:webHidden/>
              </w:rPr>
              <w:fldChar w:fldCharType="end"/>
            </w:r>
          </w:hyperlink>
        </w:p>
        <w:p w:rsidR="00EE2E81" w:rsidRDefault="00EE2E81" w14:paraId="0B5F9559" w14:textId="4FAB4BF7">
          <w:pPr>
            <w:pStyle w:val="TOC2"/>
            <w:tabs>
              <w:tab w:val="right" w:leader="dot" w:pos="9889"/>
            </w:tabs>
            <w:rPr>
              <w:rFonts w:asciiTheme="minorHAnsi" w:hAnsiTheme="minorHAnsi" w:eastAsiaTheme="minorEastAsia"/>
              <w:noProof/>
              <w:szCs w:val="22"/>
              <w:lang w:eastAsia="en-GB"/>
            </w:rPr>
          </w:pPr>
          <w:hyperlink w:history="1" w:anchor="_Toc115767287">
            <w:r w:rsidRPr="00890B85">
              <w:rPr>
                <w:rStyle w:val="Hyperlink"/>
                <w:noProof/>
              </w:rPr>
              <w:t>Can I ask a committee or body of the Council to look into a particular issue?</w:t>
            </w:r>
            <w:r>
              <w:rPr>
                <w:noProof/>
                <w:webHidden/>
              </w:rPr>
              <w:tab/>
            </w:r>
            <w:r>
              <w:rPr>
                <w:noProof/>
                <w:webHidden/>
              </w:rPr>
              <w:fldChar w:fldCharType="begin"/>
            </w:r>
            <w:r>
              <w:rPr>
                <w:noProof/>
                <w:webHidden/>
              </w:rPr>
              <w:instrText xml:space="preserve"> PAGEREF _Toc115767287 \h </w:instrText>
            </w:r>
            <w:r>
              <w:rPr>
                <w:noProof/>
                <w:webHidden/>
              </w:rPr>
            </w:r>
            <w:r>
              <w:rPr>
                <w:noProof/>
                <w:webHidden/>
              </w:rPr>
              <w:fldChar w:fldCharType="separate"/>
            </w:r>
            <w:r>
              <w:rPr>
                <w:noProof/>
                <w:webHidden/>
              </w:rPr>
              <w:t>37</w:t>
            </w:r>
            <w:r>
              <w:rPr>
                <w:noProof/>
                <w:webHidden/>
              </w:rPr>
              <w:fldChar w:fldCharType="end"/>
            </w:r>
          </w:hyperlink>
        </w:p>
        <w:p w:rsidR="00EE2E81" w:rsidRDefault="00EE2E81" w14:paraId="6CF12ABB" w14:textId="547299C5">
          <w:pPr>
            <w:pStyle w:val="TOC2"/>
            <w:tabs>
              <w:tab w:val="right" w:leader="dot" w:pos="9889"/>
            </w:tabs>
            <w:rPr>
              <w:rFonts w:asciiTheme="minorHAnsi" w:hAnsiTheme="minorHAnsi" w:eastAsiaTheme="minorEastAsia"/>
              <w:noProof/>
              <w:szCs w:val="22"/>
              <w:lang w:eastAsia="en-GB"/>
            </w:rPr>
          </w:pPr>
          <w:hyperlink w:history="1" w:anchor="_Toc115767288">
            <w:r w:rsidRPr="00890B85">
              <w:rPr>
                <w:rStyle w:val="Hyperlink"/>
                <w:noProof/>
              </w:rPr>
              <w:t>Can I attend meetings of the Full Council?</w:t>
            </w:r>
            <w:r>
              <w:rPr>
                <w:noProof/>
                <w:webHidden/>
              </w:rPr>
              <w:tab/>
            </w:r>
            <w:r>
              <w:rPr>
                <w:noProof/>
                <w:webHidden/>
              </w:rPr>
              <w:fldChar w:fldCharType="begin"/>
            </w:r>
            <w:r>
              <w:rPr>
                <w:noProof/>
                <w:webHidden/>
              </w:rPr>
              <w:instrText xml:space="preserve"> PAGEREF _Toc115767288 \h </w:instrText>
            </w:r>
            <w:r>
              <w:rPr>
                <w:noProof/>
                <w:webHidden/>
              </w:rPr>
            </w:r>
            <w:r>
              <w:rPr>
                <w:noProof/>
                <w:webHidden/>
              </w:rPr>
              <w:fldChar w:fldCharType="separate"/>
            </w:r>
            <w:r>
              <w:rPr>
                <w:noProof/>
                <w:webHidden/>
              </w:rPr>
              <w:t>38</w:t>
            </w:r>
            <w:r>
              <w:rPr>
                <w:noProof/>
                <w:webHidden/>
              </w:rPr>
              <w:fldChar w:fldCharType="end"/>
            </w:r>
          </w:hyperlink>
        </w:p>
        <w:p w:rsidR="00EE2E81" w:rsidRDefault="00EE2E81" w14:paraId="7B0138FF" w14:textId="1D28535D">
          <w:pPr>
            <w:pStyle w:val="TOC2"/>
            <w:tabs>
              <w:tab w:val="right" w:leader="dot" w:pos="9889"/>
            </w:tabs>
            <w:rPr>
              <w:rFonts w:asciiTheme="minorHAnsi" w:hAnsiTheme="minorHAnsi" w:eastAsiaTheme="minorEastAsia"/>
              <w:noProof/>
              <w:szCs w:val="22"/>
              <w:lang w:eastAsia="en-GB"/>
            </w:rPr>
          </w:pPr>
          <w:hyperlink w:history="1" w:anchor="_Toc115767289">
            <w:r w:rsidRPr="00890B85">
              <w:rPr>
                <w:rStyle w:val="Hyperlink"/>
                <w:noProof/>
              </w:rPr>
              <w:t>Can I attend other meetings?</w:t>
            </w:r>
            <w:r>
              <w:rPr>
                <w:noProof/>
                <w:webHidden/>
              </w:rPr>
              <w:tab/>
            </w:r>
            <w:r>
              <w:rPr>
                <w:noProof/>
                <w:webHidden/>
              </w:rPr>
              <w:fldChar w:fldCharType="begin"/>
            </w:r>
            <w:r>
              <w:rPr>
                <w:noProof/>
                <w:webHidden/>
              </w:rPr>
              <w:instrText xml:space="preserve"> PAGEREF _Toc115767289 \h </w:instrText>
            </w:r>
            <w:r>
              <w:rPr>
                <w:noProof/>
                <w:webHidden/>
              </w:rPr>
            </w:r>
            <w:r>
              <w:rPr>
                <w:noProof/>
                <w:webHidden/>
              </w:rPr>
              <w:fldChar w:fldCharType="separate"/>
            </w:r>
            <w:r>
              <w:rPr>
                <w:noProof/>
                <w:webHidden/>
              </w:rPr>
              <w:t>39</w:t>
            </w:r>
            <w:r>
              <w:rPr>
                <w:noProof/>
                <w:webHidden/>
              </w:rPr>
              <w:fldChar w:fldCharType="end"/>
            </w:r>
          </w:hyperlink>
        </w:p>
        <w:p w:rsidR="00EE2E81" w:rsidRDefault="00EE2E81" w14:paraId="78F49295" w14:textId="3C2DEA50">
          <w:pPr>
            <w:pStyle w:val="TOC2"/>
            <w:tabs>
              <w:tab w:val="right" w:leader="dot" w:pos="9889"/>
            </w:tabs>
            <w:rPr>
              <w:rFonts w:asciiTheme="minorHAnsi" w:hAnsiTheme="minorHAnsi" w:eastAsiaTheme="minorEastAsia"/>
              <w:noProof/>
              <w:szCs w:val="22"/>
              <w:lang w:eastAsia="en-GB"/>
            </w:rPr>
          </w:pPr>
          <w:hyperlink w:history="1" w:anchor="_Toc115767290">
            <w:r w:rsidRPr="00890B85">
              <w:rPr>
                <w:rStyle w:val="Hyperlink"/>
                <w:noProof/>
              </w:rPr>
              <w:t>Can I speak at a meeting?</w:t>
            </w:r>
            <w:r>
              <w:rPr>
                <w:noProof/>
                <w:webHidden/>
              </w:rPr>
              <w:tab/>
            </w:r>
            <w:r>
              <w:rPr>
                <w:noProof/>
                <w:webHidden/>
              </w:rPr>
              <w:fldChar w:fldCharType="begin"/>
            </w:r>
            <w:r>
              <w:rPr>
                <w:noProof/>
                <w:webHidden/>
              </w:rPr>
              <w:instrText xml:space="preserve"> PAGEREF _Toc115767290 \h </w:instrText>
            </w:r>
            <w:r>
              <w:rPr>
                <w:noProof/>
                <w:webHidden/>
              </w:rPr>
            </w:r>
            <w:r>
              <w:rPr>
                <w:noProof/>
                <w:webHidden/>
              </w:rPr>
              <w:fldChar w:fldCharType="separate"/>
            </w:r>
            <w:r>
              <w:rPr>
                <w:noProof/>
                <w:webHidden/>
              </w:rPr>
              <w:t>39</w:t>
            </w:r>
            <w:r>
              <w:rPr>
                <w:noProof/>
                <w:webHidden/>
              </w:rPr>
              <w:fldChar w:fldCharType="end"/>
            </w:r>
          </w:hyperlink>
        </w:p>
        <w:p w:rsidR="00EE2E81" w:rsidRDefault="00EE2E81" w14:paraId="59A85962" w14:textId="4FE08525">
          <w:pPr>
            <w:pStyle w:val="TOC2"/>
            <w:tabs>
              <w:tab w:val="right" w:leader="dot" w:pos="9889"/>
            </w:tabs>
            <w:rPr>
              <w:rFonts w:asciiTheme="minorHAnsi" w:hAnsiTheme="minorHAnsi" w:eastAsiaTheme="minorEastAsia"/>
              <w:noProof/>
              <w:szCs w:val="22"/>
              <w:lang w:eastAsia="en-GB"/>
            </w:rPr>
          </w:pPr>
          <w:hyperlink w:history="1" w:anchor="_Toc115767291">
            <w:r w:rsidRPr="00890B85">
              <w:rPr>
                <w:rStyle w:val="Hyperlink"/>
                <w:noProof/>
              </w:rPr>
              <w:t>How can I find out what the Council decided?</w:t>
            </w:r>
            <w:r>
              <w:rPr>
                <w:noProof/>
                <w:webHidden/>
              </w:rPr>
              <w:tab/>
            </w:r>
            <w:r>
              <w:rPr>
                <w:noProof/>
                <w:webHidden/>
              </w:rPr>
              <w:fldChar w:fldCharType="begin"/>
            </w:r>
            <w:r>
              <w:rPr>
                <w:noProof/>
                <w:webHidden/>
              </w:rPr>
              <w:instrText xml:space="preserve"> PAGEREF _Toc115767291 \h </w:instrText>
            </w:r>
            <w:r>
              <w:rPr>
                <w:noProof/>
                <w:webHidden/>
              </w:rPr>
            </w:r>
            <w:r>
              <w:rPr>
                <w:noProof/>
                <w:webHidden/>
              </w:rPr>
              <w:fldChar w:fldCharType="separate"/>
            </w:r>
            <w:r>
              <w:rPr>
                <w:noProof/>
                <w:webHidden/>
              </w:rPr>
              <w:t>39</w:t>
            </w:r>
            <w:r>
              <w:rPr>
                <w:noProof/>
                <w:webHidden/>
              </w:rPr>
              <w:fldChar w:fldCharType="end"/>
            </w:r>
          </w:hyperlink>
        </w:p>
        <w:p w:rsidR="00EE2E81" w:rsidRDefault="00EE2E81" w14:paraId="2A79FD2A" w14:textId="7FD9FAC4">
          <w:pPr>
            <w:pStyle w:val="TOC2"/>
            <w:tabs>
              <w:tab w:val="right" w:leader="dot" w:pos="9889"/>
            </w:tabs>
            <w:rPr>
              <w:rFonts w:asciiTheme="minorHAnsi" w:hAnsiTheme="minorHAnsi" w:eastAsiaTheme="minorEastAsia"/>
              <w:noProof/>
              <w:szCs w:val="22"/>
              <w:lang w:eastAsia="en-GB"/>
            </w:rPr>
          </w:pPr>
          <w:hyperlink w:history="1" w:anchor="_Toc115767292">
            <w:r w:rsidRPr="00890B85">
              <w:rPr>
                <w:rStyle w:val="Hyperlink"/>
                <w:noProof/>
              </w:rPr>
              <w:t>Can I view the Council’s accounts to understand how my council tax is spent?</w:t>
            </w:r>
            <w:r>
              <w:rPr>
                <w:noProof/>
                <w:webHidden/>
              </w:rPr>
              <w:tab/>
            </w:r>
            <w:r>
              <w:rPr>
                <w:noProof/>
                <w:webHidden/>
              </w:rPr>
              <w:fldChar w:fldCharType="begin"/>
            </w:r>
            <w:r>
              <w:rPr>
                <w:noProof/>
                <w:webHidden/>
              </w:rPr>
              <w:instrText xml:space="preserve"> PAGEREF _Toc115767292 \h </w:instrText>
            </w:r>
            <w:r>
              <w:rPr>
                <w:noProof/>
                <w:webHidden/>
              </w:rPr>
            </w:r>
            <w:r>
              <w:rPr>
                <w:noProof/>
                <w:webHidden/>
              </w:rPr>
              <w:fldChar w:fldCharType="separate"/>
            </w:r>
            <w:r>
              <w:rPr>
                <w:noProof/>
                <w:webHidden/>
              </w:rPr>
              <w:t>39</w:t>
            </w:r>
            <w:r>
              <w:rPr>
                <w:noProof/>
                <w:webHidden/>
              </w:rPr>
              <w:fldChar w:fldCharType="end"/>
            </w:r>
          </w:hyperlink>
        </w:p>
        <w:p w:rsidR="00EE2E81" w:rsidRDefault="00EE2E81" w14:paraId="24F1F1B3" w14:textId="439059D5">
          <w:pPr>
            <w:pStyle w:val="TOC1"/>
            <w:rPr>
              <w:rFonts w:asciiTheme="minorHAnsi" w:hAnsiTheme="minorHAnsi" w:eastAsiaTheme="minorEastAsia"/>
              <w:noProof/>
              <w:szCs w:val="22"/>
              <w:lang w:eastAsia="en-GB"/>
            </w:rPr>
          </w:pPr>
          <w:hyperlink w:history="1" w:anchor="_Toc115767293">
            <w:r w:rsidRPr="00890B85">
              <w:rPr>
                <w:rStyle w:val="Hyperlink"/>
                <w:noProof/>
              </w:rPr>
              <w:t>INDEX</w:t>
            </w:r>
            <w:r>
              <w:rPr>
                <w:noProof/>
                <w:webHidden/>
              </w:rPr>
              <w:tab/>
            </w:r>
            <w:r>
              <w:rPr>
                <w:noProof/>
                <w:webHidden/>
              </w:rPr>
              <w:fldChar w:fldCharType="begin"/>
            </w:r>
            <w:r>
              <w:rPr>
                <w:noProof/>
                <w:webHidden/>
              </w:rPr>
              <w:instrText xml:space="preserve"> PAGEREF _Toc115767293 \h </w:instrText>
            </w:r>
            <w:r>
              <w:rPr>
                <w:noProof/>
                <w:webHidden/>
              </w:rPr>
            </w:r>
            <w:r>
              <w:rPr>
                <w:noProof/>
                <w:webHidden/>
              </w:rPr>
              <w:fldChar w:fldCharType="separate"/>
            </w:r>
            <w:r>
              <w:rPr>
                <w:noProof/>
                <w:webHidden/>
              </w:rPr>
              <w:t>40</w:t>
            </w:r>
            <w:r>
              <w:rPr>
                <w:noProof/>
                <w:webHidden/>
              </w:rPr>
              <w:fldChar w:fldCharType="end"/>
            </w:r>
          </w:hyperlink>
        </w:p>
        <w:p w:rsidRPr="00695EBD" w:rsidR="00783416" w:rsidP="00695EBD" w:rsidRDefault="00783416" w14:paraId="0B968CA6" w14:textId="3CB91288">
          <w:pPr>
            <w:pStyle w:val="TOC2"/>
            <w:tabs>
              <w:tab w:val="right" w:leader="dot" w:pos="9016"/>
            </w:tabs>
            <w:rPr>
              <w:rFonts w:asciiTheme="minorHAnsi" w:hAnsiTheme="minorHAnsi" w:eastAsiaTheme="minorEastAsia"/>
              <w:noProof/>
              <w:szCs w:val="22"/>
              <w:lang w:eastAsia="en-GB"/>
            </w:rPr>
          </w:pPr>
          <w:r w:rsidRPr="00D83760">
            <w:rPr>
              <w:sz w:val="24"/>
              <w:szCs w:val="24"/>
            </w:rPr>
            <w:fldChar w:fldCharType="end"/>
          </w:r>
        </w:p>
      </w:sdtContent>
    </w:sdt>
    <w:p w:rsidRPr="0079752A" w:rsidR="0079752A" w:rsidP="0079752A" w:rsidRDefault="0079752A" w14:paraId="299E685D" w14:textId="77777777">
      <w:pPr>
        <w:pStyle w:val="BodyText"/>
      </w:pPr>
    </w:p>
    <w:sectPr w:rsidRPr="0079752A" w:rsidR="0079752A" w:rsidSect="00D45F5A">
      <w:pgSz w:w="11906" w:h="16838" w:code="9"/>
      <w:pgMar w:top="1440" w:right="1440" w:bottom="1440" w:left="56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5ED25" w16cid:durableId="257803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1D4C" w14:textId="77777777" w:rsidR="00EE2E81" w:rsidRDefault="00EE2E81" w:rsidP="009C155C">
      <w:r>
        <w:separator/>
      </w:r>
    </w:p>
  </w:endnote>
  <w:endnote w:type="continuationSeparator" w:id="0">
    <w:p w14:paraId="7DF52D68" w14:textId="77777777" w:rsidR="00EE2E81" w:rsidRDefault="00EE2E81"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189460"/>
      <w:docPartObj>
        <w:docPartGallery w:val="Page Numbers (Bottom of Page)"/>
        <w:docPartUnique/>
      </w:docPartObj>
    </w:sdtPr>
    <w:sdtEndPr>
      <w:rPr>
        <w:noProof/>
      </w:rPr>
    </w:sdtEndPr>
    <w:sdtContent>
      <w:p w14:paraId="1266D5CB" w14:textId="0A45B2E7" w:rsidR="00EE2E81" w:rsidRDefault="00EE2E81">
        <w:pPr>
          <w:pStyle w:val="Footer"/>
          <w:jc w:val="center"/>
        </w:pPr>
        <w:r>
          <w:fldChar w:fldCharType="begin"/>
        </w:r>
        <w:r>
          <w:instrText xml:space="preserve"> PAGE   \* MERGEFORMAT </w:instrText>
        </w:r>
        <w:r>
          <w:fldChar w:fldCharType="separate"/>
        </w:r>
        <w:r w:rsidR="009B11E7">
          <w:rPr>
            <w:noProof/>
          </w:rPr>
          <w:t>21</w:t>
        </w:r>
        <w:r>
          <w:rPr>
            <w:noProof/>
          </w:rPr>
          <w:fldChar w:fldCharType="end"/>
        </w:r>
      </w:p>
    </w:sdtContent>
  </w:sdt>
  <w:p w14:paraId="0E248911" w14:textId="77777777" w:rsidR="00EE2E81" w:rsidRPr="005072B8" w:rsidRDefault="00EE2E81" w:rsidP="00507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1DB9" w14:textId="77777777" w:rsidR="00EE2E81" w:rsidRPr="00A751F0" w:rsidRDefault="00EE2E81" w:rsidP="00C15DD8">
    <w:pPr>
      <w:pStyle w:val="Footer"/>
      <w:jc w:val="left"/>
      <w:rPr>
        <w:color w:val="000000"/>
        <w:sz w:val="20"/>
      </w:rPr>
    </w:pPr>
    <w:r>
      <w:rPr>
        <w:color w:val="000000"/>
        <w:sz w:val="20"/>
      </w:rPr>
      <w:fldChar w:fldCharType="begin"/>
    </w:r>
    <w:r>
      <w:rPr>
        <w:color w:val="000000"/>
        <w:sz w:val="20"/>
      </w:rPr>
      <w:instrText xml:space="preserve"> DOCPROPERTY bjDocRef \* MERGEFORMAT </w:instrText>
    </w:r>
    <w:r>
      <w:rPr>
        <w:color w:val="000000"/>
        <w:sz w:val="20"/>
      </w:rPr>
      <w:fldChar w:fldCharType="separate"/>
    </w:r>
    <w:r>
      <w:rPr>
        <w:color w:val="000000"/>
        <w:sz w:val="20"/>
      </w:rPr>
      <w:t xml:space="preserve"> </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90E7" w14:textId="77777777" w:rsidR="00EE2E81" w:rsidRDefault="00EE2E81" w:rsidP="009C155C">
      <w:r>
        <w:separator/>
      </w:r>
    </w:p>
  </w:footnote>
  <w:footnote w:type="continuationSeparator" w:id="0">
    <w:p w14:paraId="5D1E3C99" w14:textId="77777777" w:rsidR="00EE2E81" w:rsidRDefault="00EE2E81"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D4E"/>
    <w:multiLevelType w:val="multilevel"/>
    <w:tmpl w:val="2FCAB194"/>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pStyle w:val="Bullet4"/>
      <w:lvlText w:val=""/>
      <w:lvlJc w:val="left"/>
      <w:pPr>
        <w:tabs>
          <w:tab w:val="num" w:pos="1418"/>
        </w:tabs>
        <w:ind w:left="1418" w:hanging="709"/>
      </w:pPr>
      <w:rPr>
        <w:rFonts w:ascii="Symbol" w:hAnsi="Symbol" w:hint="default"/>
        <w:color w:val="auto"/>
      </w:rPr>
    </w:lvl>
    <w:lvl w:ilvl="4">
      <w:start w:val="1"/>
      <w:numFmt w:val="bullet"/>
      <w:pStyle w:val="Bullet5"/>
      <w:lvlText w:val=""/>
      <w:lvlJc w:val="left"/>
      <w:pPr>
        <w:tabs>
          <w:tab w:val="num" w:pos="1418"/>
        </w:tabs>
        <w:ind w:left="1418" w:hanging="709"/>
      </w:pPr>
      <w:rPr>
        <w:rFonts w:ascii="Symbol" w:hAnsi="Symbol" w:hint="default"/>
        <w:color w:val="auto"/>
      </w:rPr>
    </w:lvl>
    <w:lvl w:ilvl="5">
      <w:start w:val="1"/>
      <w:numFmt w:val="none"/>
      <w:lvlRestart w:val="0"/>
      <w:pStyle w:val="Bullet6"/>
      <w:suff w:val="nothing"/>
      <w:lvlText w:val=""/>
      <w:lvlJc w:val="left"/>
      <w:pPr>
        <w:ind w:left="0" w:firstLine="0"/>
      </w:pPr>
      <w:rPr>
        <w:rFonts w:hint="default"/>
      </w:rPr>
    </w:lvl>
    <w:lvl w:ilvl="6">
      <w:start w:val="1"/>
      <w:numFmt w:val="none"/>
      <w:lvlRestart w:val="0"/>
      <w:pStyle w:val="Bullet7"/>
      <w:suff w:val="nothing"/>
      <w:lvlText w:val=""/>
      <w:lvlJc w:val="left"/>
      <w:pPr>
        <w:ind w:left="0" w:firstLine="0"/>
      </w:pPr>
      <w:rPr>
        <w:rFonts w:hint="default"/>
      </w:rPr>
    </w:lvl>
    <w:lvl w:ilvl="7">
      <w:start w:val="1"/>
      <w:numFmt w:val="none"/>
      <w:lvlRestart w:val="0"/>
      <w:pStyle w:val="Bullet8"/>
      <w:suff w:val="nothing"/>
      <w:lvlText w:val=""/>
      <w:lvlJc w:val="left"/>
      <w:pPr>
        <w:ind w:left="0" w:firstLine="0"/>
      </w:pPr>
      <w:rPr>
        <w:rFonts w:hint="default"/>
      </w:rPr>
    </w:lvl>
    <w:lvl w:ilvl="8">
      <w:start w:val="1"/>
      <w:numFmt w:val="none"/>
      <w:lvlRestart w:val="0"/>
      <w:pStyle w:val="Bullet9"/>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61325DD"/>
    <w:multiLevelType w:val="hybridMultilevel"/>
    <w:tmpl w:val="61A8CE2E"/>
    <w:lvl w:ilvl="0" w:tplc="FD14853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81FB6"/>
    <w:multiLevelType w:val="multilevel"/>
    <w:tmpl w:val="F2CC131C"/>
    <w:styleLink w:val="Legal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17"/>
        </w:tabs>
        <w:ind w:left="2517" w:hanging="1077"/>
      </w:pPr>
      <w:rPr>
        <w:rFonts w:hint="default"/>
      </w:rPr>
    </w:lvl>
    <w:lvl w:ilvl="3">
      <w:start w:val="1"/>
      <w:numFmt w:val="decimal"/>
      <w:lvlText w:val="%1.%2.%3.%4"/>
      <w:lvlJc w:val="left"/>
      <w:pPr>
        <w:tabs>
          <w:tab w:val="num" w:pos="3958"/>
        </w:tabs>
        <w:ind w:left="3958" w:hanging="1441"/>
      </w:pPr>
      <w:rPr>
        <w:rFonts w:hint="default"/>
      </w:rPr>
    </w:lvl>
    <w:lvl w:ilvl="4">
      <w:start w:val="1"/>
      <w:numFmt w:val="decimal"/>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C4866A1"/>
    <w:multiLevelType w:val="hybridMultilevel"/>
    <w:tmpl w:val="0B507EB8"/>
    <w:lvl w:ilvl="0" w:tplc="D180ABBA">
      <w:start w:val="1"/>
      <w:numFmt w:val="bullet"/>
      <w:lvlText w:val=""/>
      <w:lvlJc w:val="left"/>
      <w:pPr>
        <w:ind w:left="795" w:hanging="360"/>
      </w:pPr>
      <w:rPr>
        <w:rFonts w:ascii="Wingdings 3" w:hAnsi="Wingdings 3"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14E539EA"/>
    <w:multiLevelType w:val="multilevel"/>
    <w:tmpl w:val="AA0AEF9A"/>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pStyle w:val="HeadingLevel6"/>
      <w:lvlText w:val=""/>
      <w:lvlJc w:val="left"/>
      <w:pPr>
        <w:ind w:left="0" w:firstLine="0"/>
      </w:pPr>
      <w:rPr>
        <w:rFonts w:hint="default"/>
      </w:rPr>
    </w:lvl>
    <w:lvl w:ilvl="6">
      <w:start w:val="1"/>
      <w:numFmt w:val="none"/>
      <w:lvlRestart w:val="0"/>
      <w:pStyle w:val="HeadingLevel7"/>
      <w:lvlText w:val=""/>
      <w:lvlJc w:val="left"/>
      <w:pPr>
        <w:ind w:left="0" w:firstLine="0"/>
      </w:pPr>
      <w:rPr>
        <w:rFonts w:hint="default"/>
      </w:rPr>
    </w:lvl>
    <w:lvl w:ilvl="7">
      <w:start w:val="1"/>
      <w:numFmt w:val="none"/>
      <w:lvlRestart w:val="0"/>
      <w:pStyle w:val="HeadingLevel8"/>
      <w:lvlText w:val=""/>
      <w:lvlJc w:val="left"/>
      <w:pPr>
        <w:ind w:left="0" w:firstLine="0"/>
      </w:pPr>
      <w:rPr>
        <w:rFonts w:hint="default"/>
      </w:rPr>
    </w:lvl>
    <w:lvl w:ilvl="8">
      <w:start w:val="1"/>
      <w:numFmt w:val="none"/>
      <w:lvlRestart w:val="0"/>
      <w:pStyle w:val="HeadingLevel9"/>
      <w:lvlText w:val=""/>
      <w:lvlJc w:val="left"/>
      <w:pPr>
        <w:ind w:left="0" w:firstLine="0"/>
      </w:pPr>
      <w:rPr>
        <w:rFonts w:hint="default"/>
      </w:rPr>
    </w:lvl>
  </w:abstractNum>
  <w:abstractNum w:abstractNumId="6" w15:restartNumberingAfterBreak="0">
    <w:nsid w:val="162E0528"/>
    <w:multiLevelType w:val="hybridMultilevel"/>
    <w:tmpl w:val="FBF6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F03F1"/>
    <w:multiLevelType w:val="multilevel"/>
    <w:tmpl w:val="4358DA6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pStyle w:val="NumberLevel6"/>
      <w:lvlText w:val=""/>
      <w:lvlJc w:val="left"/>
      <w:pPr>
        <w:ind w:left="0" w:firstLine="0"/>
      </w:pPr>
      <w:rPr>
        <w:rFonts w:hint="default"/>
      </w:rPr>
    </w:lvl>
    <w:lvl w:ilvl="6">
      <w:start w:val="1"/>
      <w:numFmt w:val="none"/>
      <w:lvlRestart w:val="0"/>
      <w:pStyle w:val="NumberLevel7"/>
      <w:lvlText w:val=""/>
      <w:lvlJc w:val="left"/>
      <w:pPr>
        <w:ind w:left="0" w:firstLine="0"/>
      </w:pPr>
      <w:rPr>
        <w:rFonts w:hint="default"/>
      </w:rPr>
    </w:lvl>
    <w:lvl w:ilvl="7">
      <w:start w:val="1"/>
      <w:numFmt w:val="none"/>
      <w:lvlRestart w:val="0"/>
      <w:pStyle w:val="NumberLevel8"/>
      <w:lvlText w:val=""/>
      <w:lvlJc w:val="left"/>
      <w:pPr>
        <w:ind w:left="0" w:firstLine="0"/>
      </w:pPr>
      <w:rPr>
        <w:rFonts w:hint="default"/>
      </w:rPr>
    </w:lvl>
    <w:lvl w:ilvl="8">
      <w:start w:val="1"/>
      <w:numFmt w:val="none"/>
      <w:lvlRestart w:val="0"/>
      <w:pStyle w:val="NumberLevel9"/>
      <w:lvlText w:val=""/>
      <w:lvlJc w:val="left"/>
      <w:pPr>
        <w:ind w:left="0" w:firstLine="0"/>
      </w:pPr>
      <w:rPr>
        <w:rFonts w:hint="default"/>
      </w:r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CCC05C5"/>
    <w:multiLevelType w:val="hybridMultilevel"/>
    <w:tmpl w:val="10AE53B6"/>
    <w:lvl w:ilvl="0" w:tplc="D180ABBA">
      <w:start w:val="1"/>
      <w:numFmt w:val="bullet"/>
      <w:lvlText w:val=""/>
      <w:lvlJc w:val="left"/>
      <w:pPr>
        <w:ind w:left="720" w:hanging="360"/>
      </w:pPr>
      <w:rPr>
        <w:rFonts w:ascii="Wingdings 3" w:hAnsi="Wingdings 3"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0F66"/>
    <w:multiLevelType w:val="hybridMultilevel"/>
    <w:tmpl w:val="D0247F2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3296EDB"/>
    <w:multiLevelType w:val="hybridMultilevel"/>
    <w:tmpl w:val="53069DB4"/>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86BF6"/>
    <w:multiLevelType w:val="hybridMultilevel"/>
    <w:tmpl w:val="FCA6FC6E"/>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0088E"/>
    <w:multiLevelType w:val="hybridMultilevel"/>
    <w:tmpl w:val="97981D0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82428"/>
    <w:multiLevelType w:val="hybridMultilevel"/>
    <w:tmpl w:val="67DE3FF2"/>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D5B76"/>
    <w:multiLevelType w:val="hybridMultilevel"/>
    <w:tmpl w:val="97C01B08"/>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E32A3"/>
    <w:multiLevelType w:val="multilevel"/>
    <w:tmpl w:val="6B48163A"/>
    <w:styleLink w:val="ScheduleNumbering"/>
    <w:lvl w:ilvl="0">
      <w:start w:val="1"/>
      <w:numFmt w:val="decimal"/>
      <w:pStyle w:val="Schedule1"/>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pStyle w:val="Sch7Number"/>
      <w:lvlText w:val=""/>
      <w:lvlJc w:val="left"/>
      <w:pPr>
        <w:ind w:left="0" w:firstLine="0"/>
      </w:pPr>
      <w:rPr>
        <w:rFonts w:hint="default"/>
      </w:rPr>
    </w:lvl>
    <w:lvl w:ilvl="7">
      <w:start w:val="1"/>
      <w:numFmt w:val="none"/>
      <w:lvlRestart w:val="0"/>
      <w:pStyle w:val="Sch8Number"/>
      <w:lvlText w:val=""/>
      <w:lvlJc w:val="left"/>
      <w:pPr>
        <w:ind w:left="0" w:firstLine="2126"/>
      </w:pPr>
      <w:rPr>
        <w:rFonts w:hint="default"/>
      </w:rPr>
    </w:lvl>
    <w:lvl w:ilvl="8">
      <w:start w:val="1"/>
      <w:numFmt w:val="none"/>
      <w:lvlRestart w:val="0"/>
      <w:pStyle w:val="Sch9Number"/>
      <w:lvlText w:val=""/>
      <w:lvlJc w:val="left"/>
      <w:pPr>
        <w:ind w:left="3544" w:hanging="3544"/>
      </w:pPr>
      <w:rPr>
        <w:rFonts w:hint="default"/>
      </w:rPr>
    </w:lvl>
  </w:abstractNum>
  <w:abstractNum w:abstractNumId="19" w15:restartNumberingAfterBreak="0">
    <w:nsid w:val="604D25F6"/>
    <w:multiLevelType w:val="hybridMultilevel"/>
    <w:tmpl w:val="1B447090"/>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E5679"/>
    <w:multiLevelType w:val="hybridMultilevel"/>
    <w:tmpl w:val="60667FBA"/>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E486C"/>
    <w:multiLevelType w:val="hybridMultilevel"/>
    <w:tmpl w:val="41060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010D2"/>
    <w:multiLevelType w:val="hybridMultilevel"/>
    <w:tmpl w:val="E448618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C0174"/>
    <w:multiLevelType w:val="hybridMultilevel"/>
    <w:tmpl w:val="8E168310"/>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F3872"/>
    <w:multiLevelType w:val="hybridMultilevel"/>
    <w:tmpl w:val="7AAC93A2"/>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8"/>
  </w:num>
  <w:num w:numId="4">
    <w:abstractNumId w:val="7"/>
  </w:num>
  <w:num w:numId="5">
    <w:abstractNumId w:val="1"/>
  </w:num>
  <w:num w:numId="6">
    <w:abstractNumId w:val="11"/>
  </w:num>
  <w:num w:numId="7">
    <w:abstractNumId w:val="8"/>
  </w:num>
  <w:num w:numId="8">
    <w:abstractNumId w:val="3"/>
  </w:num>
  <w:num w:numId="9">
    <w:abstractNumId w:val="12"/>
  </w:num>
  <w:num w:numId="10">
    <w:abstractNumId w:val="23"/>
  </w:num>
  <w:num w:numId="11">
    <w:abstractNumId w:val="13"/>
  </w:num>
  <w:num w:numId="12">
    <w:abstractNumId w:val="15"/>
  </w:num>
  <w:num w:numId="13">
    <w:abstractNumId w:val="20"/>
  </w:num>
  <w:num w:numId="14">
    <w:abstractNumId w:val="19"/>
  </w:num>
  <w:num w:numId="15">
    <w:abstractNumId w:val="22"/>
  </w:num>
  <w:num w:numId="16">
    <w:abstractNumId w:val="9"/>
  </w:num>
  <w:num w:numId="17">
    <w:abstractNumId w:val="17"/>
  </w:num>
  <w:num w:numId="18">
    <w:abstractNumId w:val="10"/>
  </w:num>
  <w:num w:numId="19">
    <w:abstractNumId w:val="16"/>
  </w:num>
  <w:num w:numId="20">
    <w:abstractNumId w:val="4"/>
  </w:num>
  <w:num w:numId="21">
    <w:abstractNumId w:val="24"/>
  </w:num>
  <w:num w:numId="22">
    <w:abstractNumId w:val="14"/>
  </w:num>
  <w:num w:numId="23">
    <w:abstractNumId w:val="2"/>
  </w:num>
  <w:num w:numId="24">
    <w:abstractNumId w:val="21"/>
  </w:num>
  <w:num w:numId="2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B118691-50B1-4BB6-B22A-EE58BFC7A4BC}"/>
    <w:docVar w:name="dgnword-eventsink" w:val="451709408"/>
  </w:docVars>
  <w:rsids>
    <w:rsidRoot w:val="004F5C27"/>
    <w:rsid w:val="000143E5"/>
    <w:rsid w:val="000144E4"/>
    <w:rsid w:val="00016858"/>
    <w:rsid w:val="00020ABC"/>
    <w:rsid w:val="00025E10"/>
    <w:rsid w:val="0003375D"/>
    <w:rsid w:val="00044A01"/>
    <w:rsid w:val="000457A6"/>
    <w:rsid w:val="00047735"/>
    <w:rsid w:val="000600BA"/>
    <w:rsid w:val="00063A94"/>
    <w:rsid w:val="00071DE8"/>
    <w:rsid w:val="00087E4F"/>
    <w:rsid w:val="000902C4"/>
    <w:rsid w:val="000A18C5"/>
    <w:rsid w:val="000A2D2C"/>
    <w:rsid w:val="000A5396"/>
    <w:rsid w:val="000A78AD"/>
    <w:rsid w:val="000C0FCE"/>
    <w:rsid w:val="000C628D"/>
    <w:rsid w:val="000D5600"/>
    <w:rsid w:val="000E3612"/>
    <w:rsid w:val="000E5353"/>
    <w:rsid w:val="000F3B3E"/>
    <w:rsid w:val="00101E0F"/>
    <w:rsid w:val="00105115"/>
    <w:rsid w:val="00115547"/>
    <w:rsid w:val="0012277D"/>
    <w:rsid w:val="0012646C"/>
    <w:rsid w:val="00132E9E"/>
    <w:rsid w:val="00133DBD"/>
    <w:rsid w:val="00134CBC"/>
    <w:rsid w:val="00147987"/>
    <w:rsid w:val="00153CDC"/>
    <w:rsid w:val="00155CCE"/>
    <w:rsid w:val="00177127"/>
    <w:rsid w:val="00180850"/>
    <w:rsid w:val="00190DBF"/>
    <w:rsid w:val="00191125"/>
    <w:rsid w:val="00192310"/>
    <w:rsid w:val="001971F6"/>
    <w:rsid w:val="001A4DCE"/>
    <w:rsid w:val="001B0030"/>
    <w:rsid w:val="001B5850"/>
    <w:rsid w:val="001D611C"/>
    <w:rsid w:val="001F6D00"/>
    <w:rsid w:val="001F7210"/>
    <w:rsid w:val="0020068E"/>
    <w:rsid w:val="0021381D"/>
    <w:rsid w:val="00221BE5"/>
    <w:rsid w:val="002221DE"/>
    <w:rsid w:val="002240D0"/>
    <w:rsid w:val="00227DBD"/>
    <w:rsid w:val="00230080"/>
    <w:rsid w:val="00242B14"/>
    <w:rsid w:val="002443BA"/>
    <w:rsid w:val="00252861"/>
    <w:rsid w:val="002614D0"/>
    <w:rsid w:val="00262919"/>
    <w:rsid w:val="00264789"/>
    <w:rsid w:val="00266ACA"/>
    <w:rsid w:val="00267CED"/>
    <w:rsid w:val="002909CA"/>
    <w:rsid w:val="002B7F23"/>
    <w:rsid w:val="002C1010"/>
    <w:rsid w:val="002C496C"/>
    <w:rsid w:val="002D2CF3"/>
    <w:rsid w:val="002D3204"/>
    <w:rsid w:val="002D5B30"/>
    <w:rsid w:val="002D7E1E"/>
    <w:rsid w:val="002F0B4E"/>
    <w:rsid w:val="002F549D"/>
    <w:rsid w:val="002F6DCC"/>
    <w:rsid w:val="00307275"/>
    <w:rsid w:val="0031427B"/>
    <w:rsid w:val="00315EC4"/>
    <w:rsid w:val="00315EC5"/>
    <w:rsid w:val="00317ABE"/>
    <w:rsid w:val="00325882"/>
    <w:rsid w:val="00327B75"/>
    <w:rsid w:val="003376D6"/>
    <w:rsid w:val="00343C86"/>
    <w:rsid w:val="00344F59"/>
    <w:rsid w:val="00347155"/>
    <w:rsid w:val="00357625"/>
    <w:rsid w:val="00360244"/>
    <w:rsid w:val="00360E99"/>
    <w:rsid w:val="00366C10"/>
    <w:rsid w:val="00367794"/>
    <w:rsid w:val="00371E7C"/>
    <w:rsid w:val="00375518"/>
    <w:rsid w:val="00394471"/>
    <w:rsid w:val="003B571A"/>
    <w:rsid w:val="003C2EEB"/>
    <w:rsid w:val="003C65BF"/>
    <w:rsid w:val="003E124C"/>
    <w:rsid w:val="003E775C"/>
    <w:rsid w:val="003E79C3"/>
    <w:rsid w:val="003F490D"/>
    <w:rsid w:val="003F6033"/>
    <w:rsid w:val="00402779"/>
    <w:rsid w:val="00406A04"/>
    <w:rsid w:val="00415F9A"/>
    <w:rsid w:val="004228EA"/>
    <w:rsid w:val="00432127"/>
    <w:rsid w:val="004446F2"/>
    <w:rsid w:val="004551CB"/>
    <w:rsid w:val="00457D3C"/>
    <w:rsid w:val="00461B5C"/>
    <w:rsid w:val="00465F15"/>
    <w:rsid w:val="00467C72"/>
    <w:rsid w:val="00470819"/>
    <w:rsid w:val="004738F4"/>
    <w:rsid w:val="00477E24"/>
    <w:rsid w:val="00484313"/>
    <w:rsid w:val="004854E0"/>
    <w:rsid w:val="00485A3A"/>
    <w:rsid w:val="0048672D"/>
    <w:rsid w:val="004A787B"/>
    <w:rsid w:val="004B2924"/>
    <w:rsid w:val="004C64E4"/>
    <w:rsid w:val="004D2462"/>
    <w:rsid w:val="004D4985"/>
    <w:rsid w:val="004D6442"/>
    <w:rsid w:val="004E2A95"/>
    <w:rsid w:val="004F0119"/>
    <w:rsid w:val="004F5C27"/>
    <w:rsid w:val="00502125"/>
    <w:rsid w:val="00503025"/>
    <w:rsid w:val="005072B8"/>
    <w:rsid w:val="0051313C"/>
    <w:rsid w:val="005205A9"/>
    <w:rsid w:val="005273DA"/>
    <w:rsid w:val="005416DB"/>
    <w:rsid w:val="005420EB"/>
    <w:rsid w:val="00553EAE"/>
    <w:rsid w:val="0056243E"/>
    <w:rsid w:val="0056569E"/>
    <w:rsid w:val="00571E25"/>
    <w:rsid w:val="005866A7"/>
    <w:rsid w:val="00590C74"/>
    <w:rsid w:val="005938C0"/>
    <w:rsid w:val="00593AA6"/>
    <w:rsid w:val="00595150"/>
    <w:rsid w:val="00595BAE"/>
    <w:rsid w:val="005A0E8A"/>
    <w:rsid w:val="005A50A1"/>
    <w:rsid w:val="005A5E81"/>
    <w:rsid w:val="005B7F96"/>
    <w:rsid w:val="005C3672"/>
    <w:rsid w:val="005C3C59"/>
    <w:rsid w:val="005C7E49"/>
    <w:rsid w:val="005E4DC9"/>
    <w:rsid w:val="005F2CD3"/>
    <w:rsid w:val="00605CFE"/>
    <w:rsid w:val="00606078"/>
    <w:rsid w:val="006064D8"/>
    <w:rsid w:val="00623CA6"/>
    <w:rsid w:val="00642C6A"/>
    <w:rsid w:val="00654158"/>
    <w:rsid w:val="006556A3"/>
    <w:rsid w:val="006631B9"/>
    <w:rsid w:val="00664E6B"/>
    <w:rsid w:val="00681105"/>
    <w:rsid w:val="006868BC"/>
    <w:rsid w:val="00691621"/>
    <w:rsid w:val="006919F6"/>
    <w:rsid w:val="00694343"/>
    <w:rsid w:val="00694A15"/>
    <w:rsid w:val="00695EBD"/>
    <w:rsid w:val="006A17F4"/>
    <w:rsid w:val="006A3ADD"/>
    <w:rsid w:val="006D1F13"/>
    <w:rsid w:val="006D32AA"/>
    <w:rsid w:val="006D5395"/>
    <w:rsid w:val="006D57EE"/>
    <w:rsid w:val="006D5BAF"/>
    <w:rsid w:val="006D6CB4"/>
    <w:rsid w:val="006F30F2"/>
    <w:rsid w:val="006F31B6"/>
    <w:rsid w:val="006F3738"/>
    <w:rsid w:val="006F71EE"/>
    <w:rsid w:val="006F79E3"/>
    <w:rsid w:val="00700532"/>
    <w:rsid w:val="007031D5"/>
    <w:rsid w:val="00703762"/>
    <w:rsid w:val="00726FFB"/>
    <w:rsid w:val="007466AC"/>
    <w:rsid w:val="007549FA"/>
    <w:rsid w:val="007558E0"/>
    <w:rsid w:val="0076067B"/>
    <w:rsid w:val="0076549B"/>
    <w:rsid w:val="007664AB"/>
    <w:rsid w:val="00770D1A"/>
    <w:rsid w:val="0077169A"/>
    <w:rsid w:val="007749FB"/>
    <w:rsid w:val="00783416"/>
    <w:rsid w:val="007974D3"/>
    <w:rsid w:val="0079752A"/>
    <w:rsid w:val="007A3808"/>
    <w:rsid w:val="007A517E"/>
    <w:rsid w:val="007B0935"/>
    <w:rsid w:val="007B28FA"/>
    <w:rsid w:val="007B4AD8"/>
    <w:rsid w:val="007B6B3A"/>
    <w:rsid w:val="007B740F"/>
    <w:rsid w:val="007D5C63"/>
    <w:rsid w:val="007D6A9E"/>
    <w:rsid w:val="007E1E45"/>
    <w:rsid w:val="007E6642"/>
    <w:rsid w:val="00820AE8"/>
    <w:rsid w:val="00821450"/>
    <w:rsid w:val="0082173F"/>
    <w:rsid w:val="00827507"/>
    <w:rsid w:val="008325EF"/>
    <w:rsid w:val="00835E8F"/>
    <w:rsid w:val="0084306A"/>
    <w:rsid w:val="00844E06"/>
    <w:rsid w:val="00846898"/>
    <w:rsid w:val="008554CD"/>
    <w:rsid w:val="00880ECE"/>
    <w:rsid w:val="008A6D80"/>
    <w:rsid w:val="008C1FAB"/>
    <w:rsid w:val="008D0E34"/>
    <w:rsid w:val="008D30C9"/>
    <w:rsid w:val="008D6869"/>
    <w:rsid w:val="008F2833"/>
    <w:rsid w:val="008F3AA3"/>
    <w:rsid w:val="008F6699"/>
    <w:rsid w:val="00900C77"/>
    <w:rsid w:val="00914405"/>
    <w:rsid w:val="00914499"/>
    <w:rsid w:val="009351B1"/>
    <w:rsid w:val="00941582"/>
    <w:rsid w:val="00944AC4"/>
    <w:rsid w:val="009459DC"/>
    <w:rsid w:val="00953D1B"/>
    <w:rsid w:val="00954379"/>
    <w:rsid w:val="00956166"/>
    <w:rsid w:val="0096290A"/>
    <w:rsid w:val="009729E2"/>
    <w:rsid w:val="00975318"/>
    <w:rsid w:val="009839C0"/>
    <w:rsid w:val="00990DCA"/>
    <w:rsid w:val="00996C8D"/>
    <w:rsid w:val="009A35C7"/>
    <w:rsid w:val="009A65B4"/>
    <w:rsid w:val="009B11E7"/>
    <w:rsid w:val="009B523D"/>
    <w:rsid w:val="009C02C1"/>
    <w:rsid w:val="009C155C"/>
    <w:rsid w:val="009C1E29"/>
    <w:rsid w:val="009C2B2B"/>
    <w:rsid w:val="009C53F7"/>
    <w:rsid w:val="009C7741"/>
    <w:rsid w:val="009D04AF"/>
    <w:rsid w:val="009D2D38"/>
    <w:rsid w:val="009D6AE7"/>
    <w:rsid w:val="009F625C"/>
    <w:rsid w:val="00A00A0E"/>
    <w:rsid w:val="00A053B8"/>
    <w:rsid w:val="00A14CF1"/>
    <w:rsid w:val="00A22527"/>
    <w:rsid w:val="00A36AB4"/>
    <w:rsid w:val="00A449A6"/>
    <w:rsid w:val="00A46B8E"/>
    <w:rsid w:val="00A53B77"/>
    <w:rsid w:val="00A60350"/>
    <w:rsid w:val="00A66E5C"/>
    <w:rsid w:val="00A67119"/>
    <w:rsid w:val="00A773B7"/>
    <w:rsid w:val="00A87DEF"/>
    <w:rsid w:val="00A90C6A"/>
    <w:rsid w:val="00A911A9"/>
    <w:rsid w:val="00A9157E"/>
    <w:rsid w:val="00A96E1B"/>
    <w:rsid w:val="00AA3D2D"/>
    <w:rsid w:val="00AA56DC"/>
    <w:rsid w:val="00AB1983"/>
    <w:rsid w:val="00AB30DF"/>
    <w:rsid w:val="00AB5A10"/>
    <w:rsid w:val="00AB66EC"/>
    <w:rsid w:val="00AB6A70"/>
    <w:rsid w:val="00AB7FC6"/>
    <w:rsid w:val="00AD13B9"/>
    <w:rsid w:val="00AF019D"/>
    <w:rsid w:val="00B00CEC"/>
    <w:rsid w:val="00B00D0D"/>
    <w:rsid w:val="00B04B88"/>
    <w:rsid w:val="00B12390"/>
    <w:rsid w:val="00B176BD"/>
    <w:rsid w:val="00B27903"/>
    <w:rsid w:val="00B41A88"/>
    <w:rsid w:val="00B5686D"/>
    <w:rsid w:val="00B66539"/>
    <w:rsid w:val="00B66AD9"/>
    <w:rsid w:val="00B74FCB"/>
    <w:rsid w:val="00B84403"/>
    <w:rsid w:val="00BB0BEB"/>
    <w:rsid w:val="00BC27E9"/>
    <w:rsid w:val="00BD5F3E"/>
    <w:rsid w:val="00BE7599"/>
    <w:rsid w:val="00BE7EEF"/>
    <w:rsid w:val="00BF1F29"/>
    <w:rsid w:val="00BF2ABD"/>
    <w:rsid w:val="00BF33A4"/>
    <w:rsid w:val="00C14FEF"/>
    <w:rsid w:val="00C15DD8"/>
    <w:rsid w:val="00C208C4"/>
    <w:rsid w:val="00C22CAA"/>
    <w:rsid w:val="00C25C68"/>
    <w:rsid w:val="00C30C7F"/>
    <w:rsid w:val="00C36C7A"/>
    <w:rsid w:val="00C40C1A"/>
    <w:rsid w:val="00C4206C"/>
    <w:rsid w:val="00C431BF"/>
    <w:rsid w:val="00C50F97"/>
    <w:rsid w:val="00C53B6A"/>
    <w:rsid w:val="00C74702"/>
    <w:rsid w:val="00C9126B"/>
    <w:rsid w:val="00C9604D"/>
    <w:rsid w:val="00CA21B3"/>
    <w:rsid w:val="00CC398D"/>
    <w:rsid w:val="00CC4B83"/>
    <w:rsid w:val="00CD6AAF"/>
    <w:rsid w:val="00CE5720"/>
    <w:rsid w:val="00CE6C25"/>
    <w:rsid w:val="00CF5756"/>
    <w:rsid w:val="00CF63A6"/>
    <w:rsid w:val="00D0178F"/>
    <w:rsid w:val="00D057A7"/>
    <w:rsid w:val="00D11B20"/>
    <w:rsid w:val="00D13497"/>
    <w:rsid w:val="00D1370B"/>
    <w:rsid w:val="00D17A8C"/>
    <w:rsid w:val="00D25F32"/>
    <w:rsid w:val="00D3551F"/>
    <w:rsid w:val="00D45F5A"/>
    <w:rsid w:val="00D5120E"/>
    <w:rsid w:val="00D51A84"/>
    <w:rsid w:val="00D51EA6"/>
    <w:rsid w:val="00D62922"/>
    <w:rsid w:val="00D65E32"/>
    <w:rsid w:val="00D707D8"/>
    <w:rsid w:val="00D83760"/>
    <w:rsid w:val="00D9320F"/>
    <w:rsid w:val="00DA005E"/>
    <w:rsid w:val="00DA27AC"/>
    <w:rsid w:val="00DB0719"/>
    <w:rsid w:val="00DB4541"/>
    <w:rsid w:val="00DD3397"/>
    <w:rsid w:val="00DD7C1F"/>
    <w:rsid w:val="00DE2C68"/>
    <w:rsid w:val="00DF1F59"/>
    <w:rsid w:val="00DF5E5A"/>
    <w:rsid w:val="00E021D6"/>
    <w:rsid w:val="00E03568"/>
    <w:rsid w:val="00E1301E"/>
    <w:rsid w:val="00E3468D"/>
    <w:rsid w:val="00E55891"/>
    <w:rsid w:val="00E56637"/>
    <w:rsid w:val="00E6611F"/>
    <w:rsid w:val="00E71E23"/>
    <w:rsid w:val="00E813F4"/>
    <w:rsid w:val="00E94D75"/>
    <w:rsid w:val="00E9627E"/>
    <w:rsid w:val="00E96FA3"/>
    <w:rsid w:val="00EA4ECA"/>
    <w:rsid w:val="00EB445C"/>
    <w:rsid w:val="00EB72A0"/>
    <w:rsid w:val="00EC302E"/>
    <w:rsid w:val="00ED6049"/>
    <w:rsid w:val="00ED6DB3"/>
    <w:rsid w:val="00ED7DCC"/>
    <w:rsid w:val="00EE1EE8"/>
    <w:rsid w:val="00EE2E81"/>
    <w:rsid w:val="00EE342A"/>
    <w:rsid w:val="00EE7F62"/>
    <w:rsid w:val="00EF2C1C"/>
    <w:rsid w:val="00EF2DDA"/>
    <w:rsid w:val="00EF49A2"/>
    <w:rsid w:val="00F128FB"/>
    <w:rsid w:val="00F166BC"/>
    <w:rsid w:val="00F304F7"/>
    <w:rsid w:val="00F46BB8"/>
    <w:rsid w:val="00F5028F"/>
    <w:rsid w:val="00F51A84"/>
    <w:rsid w:val="00F72B53"/>
    <w:rsid w:val="00F81632"/>
    <w:rsid w:val="00F85ADB"/>
    <w:rsid w:val="00F94C40"/>
    <w:rsid w:val="00F9575B"/>
    <w:rsid w:val="00FA10DD"/>
    <w:rsid w:val="00FB45D4"/>
    <w:rsid w:val="00FC01D9"/>
    <w:rsid w:val="00FC02C0"/>
    <w:rsid w:val="00FC3871"/>
    <w:rsid w:val="00FD1C97"/>
    <w:rsid w:val="00FD2C43"/>
    <w:rsid w:val="00FD3AD9"/>
    <w:rsid w:val="00FD3F75"/>
    <w:rsid w:val="00FD5C13"/>
    <w:rsid w:val="00FE79F8"/>
    <w:rsid w:val="00FF0AF2"/>
    <w:rsid w:val="00FF61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9"/>
    </o:shapedefaults>
    <o:shapelayout v:ext="edit">
      <o:idmap v:ext="edit" data="1"/>
    </o:shapelayout>
  </w:shapeDefaults>
  <w:decimalSymbol w:val="."/>
  <w:listSeparator w:val=","/>
  <w14:docId w14:val="574C4F48"/>
  <w15:docId w15:val="{E045F758-DBA1-413E-B00F-A1C0384C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80" w:qFormat="1"/>
    <w:lsdException w:name="heading 1" w:uiPriority="0" w:qFormat="1"/>
    <w:lsdException w:name="heading 2" w:uiPriority="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9" w:qFormat="1"/>
    <w:lsdException w:name="Emphasis"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89" w:qFormat="1"/>
    <w:lsdException w:name="Subtle Reference" w:uiPriority="89"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9C02C1"/>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072B8"/>
    <w:pPr>
      <w:keepNext/>
      <w:keepLines/>
      <w:spacing w:after="360" w:line="276" w:lineRule="auto"/>
      <w:contextualSpacing/>
      <w:outlineLvl w:val="0"/>
    </w:pPr>
    <w:rPr>
      <w:rFonts w:eastAsiaTheme="majorEastAsia" w:cstheme="majorBidi"/>
      <w:b/>
      <w:bCs/>
      <w:sz w:val="28"/>
      <w:szCs w:val="28"/>
    </w:rPr>
  </w:style>
  <w:style w:type="paragraph" w:styleId="Heading2">
    <w:name w:val="heading 2"/>
    <w:aliases w:val="Subheading"/>
    <w:basedOn w:val="Normal"/>
    <w:next w:val="BodyText"/>
    <w:link w:val="Heading2Char"/>
    <w:qFormat/>
    <w:rsid w:val="005072B8"/>
    <w:pPr>
      <w:keepNext/>
      <w:keepLines/>
      <w:spacing w:after="240" w:line="276" w:lineRule="auto"/>
      <w:outlineLvl w:val="1"/>
    </w:pPr>
    <w:rPr>
      <w:rFonts w:eastAsiaTheme="majorEastAsia" w:cstheme="majorBidi"/>
      <w:b/>
      <w:bCs/>
      <w:sz w:val="28"/>
      <w:szCs w:val="26"/>
    </w:rPr>
  </w:style>
  <w:style w:type="paragraph" w:styleId="Heading3">
    <w:name w:val="heading 3"/>
    <w:basedOn w:val="BodyText"/>
    <w:next w:val="BodyText"/>
    <w:link w:val="Heading3Char"/>
    <w:uiPriority w:val="99"/>
    <w:semiHidden/>
    <w:rsid w:val="009D2D38"/>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D2D38"/>
    <w:pPr>
      <w:outlineLvl w:val="3"/>
    </w:pPr>
  </w:style>
  <w:style w:type="paragraph" w:styleId="Heading5">
    <w:name w:val="heading 5"/>
    <w:basedOn w:val="BodyText"/>
    <w:next w:val="BodyText"/>
    <w:link w:val="Heading5Char"/>
    <w:uiPriority w:val="99"/>
    <w:semiHidden/>
    <w:qFormat/>
    <w:rsid w:val="009D2D38"/>
    <w:pPr>
      <w:outlineLvl w:val="4"/>
    </w:pPr>
  </w:style>
  <w:style w:type="paragraph" w:styleId="Heading6">
    <w:name w:val="heading 6"/>
    <w:basedOn w:val="BodyText"/>
    <w:next w:val="BodyText"/>
    <w:link w:val="Heading6Char"/>
    <w:uiPriority w:val="99"/>
    <w:semiHidden/>
    <w:rsid w:val="009D2D38"/>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D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9"/>
    <w:semiHidden/>
    <w:qFormat/>
    <w:rsid w:val="009D2D3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9"/>
    <w:semiHidden/>
    <w:qFormat/>
    <w:rsid w:val="009D2D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072B8"/>
    <w:rPr>
      <w:rFonts w:ascii="Trebuchet MS" w:eastAsiaTheme="majorEastAsia" w:hAnsi="Trebuchet MS" w:cstheme="majorBidi"/>
      <w:b/>
      <w:bCs/>
      <w:sz w:val="28"/>
      <w:szCs w:val="28"/>
    </w:rPr>
  </w:style>
  <w:style w:type="paragraph" w:styleId="BodyText">
    <w:name w:val="Body Text"/>
    <w:basedOn w:val="Normal"/>
    <w:link w:val="BodyTextChar"/>
    <w:uiPriority w:val="1"/>
    <w:qFormat/>
    <w:rsid w:val="00C9126B"/>
    <w:pPr>
      <w:spacing w:after="240" w:line="276" w:lineRule="auto"/>
    </w:pPr>
    <w:rPr>
      <w:sz w:val="24"/>
    </w:rPr>
  </w:style>
  <w:style w:type="character" w:customStyle="1" w:styleId="BodyTextChar">
    <w:name w:val="Body Text Char"/>
    <w:basedOn w:val="DefaultParagraphFont"/>
    <w:link w:val="BodyText"/>
    <w:uiPriority w:val="1"/>
    <w:rsid w:val="00C9126B"/>
    <w:rPr>
      <w:rFonts w:ascii="Trebuchet MS" w:hAnsi="Trebuchet MS"/>
      <w:sz w:val="24"/>
    </w:rPr>
  </w:style>
  <w:style w:type="paragraph" w:styleId="BodyText2">
    <w:name w:val="Body Text 2"/>
    <w:basedOn w:val="Normal"/>
    <w:link w:val="BodyText2Char"/>
    <w:uiPriority w:val="3"/>
    <w:qFormat/>
    <w:rsid w:val="009D2D38"/>
    <w:pPr>
      <w:spacing w:after="240"/>
      <w:ind w:left="1440"/>
    </w:pPr>
  </w:style>
  <w:style w:type="character" w:customStyle="1" w:styleId="BodyText2Char">
    <w:name w:val="Body Text 2 Char"/>
    <w:basedOn w:val="DefaultParagraphFont"/>
    <w:link w:val="BodyText2"/>
    <w:uiPriority w:val="3"/>
    <w:rsid w:val="009D2D38"/>
    <w:rPr>
      <w:rFonts w:ascii="Trebuchet MS" w:hAnsi="Trebuchet MS"/>
      <w:sz w:val="22"/>
    </w:rPr>
  </w:style>
  <w:style w:type="paragraph" w:styleId="BodyText3">
    <w:name w:val="Body Text 3"/>
    <w:basedOn w:val="Normal"/>
    <w:link w:val="BodyText3Char"/>
    <w:uiPriority w:val="3"/>
    <w:qFormat/>
    <w:rsid w:val="009D2D38"/>
    <w:pPr>
      <w:spacing w:after="240"/>
      <w:ind w:left="2517"/>
    </w:pPr>
    <w:rPr>
      <w:szCs w:val="16"/>
    </w:rPr>
  </w:style>
  <w:style w:type="character" w:customStyle="1" w:styleId="BodyText3Char">
    <w:name w:val="Body Text 3 Char"/>
    <w:basedOn w:val="DefaultParagraphFont"/>
    <w:link w:val="BodyText3"/>
    <w:uiPriority w:val="3"/>
    <w:rsid w:val="009D2D38"/>
    <w:rPr>
      <w:rFonts w:ascii="Trebuchet MS" w:hAnsi="Trebuchet MS"/>
      <w:sz w:val="22"/>
      <w:szCs w:val="16"/>
    </w:rPr>
  </w:style>
  <w:style w:type="numbering" w:customStyle="1" w:styleId="PartiesNumbering">
    <w:name w:val="Parties Numbering"/>
    <w:uiPriority w:val="99"/>
    <w:rsid w:val="009D2D38"/>
    <w:pPr>
      <w:numPr>
        <w:numId w:val="7"/>
      </w:numPr>
    </w:pPr>
  </w:style>
  <w:style w:type="paragraph" w:customStyle="1" w:styleId="CoverPartyName">
    <w:name w:val="Cover Party Name"/>
    <w:basedOn w:val="Normal"/>
    <w:uiPriority w:val="33"/>
    <w:qFormat/>
    <w:rsid w:val="009D2D38"/>
    <w:pPr>
      <w:numPr>
        <w:numId w:val="9"/>
      </w:numPr>
      <w:spacing w:after="240"/>
    </w:pPr>
    <w:rPr>
      <w:b/>
      <w:bCs/>
      <w:sz w:val="24"/>
      <w:szCs w:val="24"/>
    </w:rPr>
  </w:style>
  <w:style w:type="character" w:customStyle="1" w:styleId="Heading2Char">
    <w:name w:val="Heading 2 Char"/>
    <w:aliases w:val="Subheading Char"/>
    <w:basedOn w:val="DefaultParagraphFont"/>
    <w:link w:val="Heading2"/>
    <w:rsid w:val="005072B8"/>
    <w:rPr>
      <w:rFonts w:ascii="Trebuchet MS" w:eastAsiaTheme="majorEastAsia" w:hAnsi="Trebuchet MS" w:cstheme="majorBidi"/>
      <w:b/>
      <w:bCs/>
      <w:sz w:val="28"/>
      <w:szCs w:val="26"/>
    </w:rPr>
  </w:style>
  <w:style w:type="paragraph" w:customStyle="1" w:styleId="HeadingLevel1">
    <w:name w:val="Heading Level 1"/>
    <w:basedOn w:val="Normal"/>
    <w:next w:val="BodyText1"/>
    <w:uiPriority w:val="9"/>
    <w:qFormat/>
    <w:rsid w:val="009D2D38"/>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9D2D38"/>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9D2D38"/>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9D2D38"/>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9D2D38"/>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9D2D38"/>
    <w:pPr>
      <w:numPr>
        <w:numId w:val="4"/>
      </w:numPr>
      <w:spacing w:after="240"/>
      <w:outlineLvl w:val="0"/>
    </w:pPr>
    <w:rPr>
      <w:rFonts w:cs="Times New Roman"/>
      <w:szCs w:val="22"/>
    </w:rPr>
  </w:style>
  <w:style w:type="paragraph" w:customStyle="1" w:styleId="NumberLevel2">
    <w:name w:val="Number Level 2"/>
    <w:basedOn w:val="Normal"/>
    <w:uiPriority w:val="12"/>
    <w:qFormat/>
    <w:rsid w:val="009D2D38"/>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9D2D38"/>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9D2D38"/>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9D2D38"/>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D2D38"/>
    <w:pPr>
      <w:spacing w:after="240"/>
      <w:ind w:left="720"/>
    </w:pPr>
  </w:style>
  <w:style w:type="character" w:customStyle="1" w:styleId="BodyText1Char">
    <w:name w:val="Body Text 1 Char"/>
    <w:basedOn w:val="DefaultParagraphFont"/>
    <w:link w:val="BodyText1"/>
    <w:uiPriority w:val="2"/>
    <w:rsid w:val="009D2D38"/>
    <w:rPr>
      <w:rFonts w:ascii="Trebuchet MS" w:hAnsi="Trebuchet MS"/>
      <w:sz w:val="22"/>
    </w:rPr>
  </w:style>
  <w:style w:type="paragraph" w:customStyle="1" w:styleId="Bullet1">
    <w:name w:val="Bullet 1"/>
    <w:basedOn w:val="Normal"/>
    <w:uiPriority w:val="29"/>
    <w:qFormat/>
    <w:rsid w:val="009D2D38"/>
    <w:pPr>
      <w:numPr>
        <w:numId w:val="1"/>
      </w:numPr>
      <w:spacing w:after="240"/>
      <w:outlineLvl w:val="0"/>
    </w:pPr>
    <w:rPr>
      <w:rFonts w:cs="Times New Roman"/>
      <w:szCs w:val="22"/>
    </w:rPr>
  </w:style>
  <w:style w:type="paragraph" w:customStyle="1" w:styleId="Bullet2">
    <w:name w:val="Bullet 2"/>
    <w:basedOn w:val="Normal"/>
    <w:uiPriority w:val="29"/>
    <w:qFormat/>
    <w:rsid w:val="009D2D38"/>
    <w:pPr>
      <w:numPr>
        <w:ilvl w:val="1"/>
        <w:numId w:val="1"/>
      </w:numPr>
      <w:spacing w:after="240"/>
      <w:outlineLvl w:val="1"/>
    </w:pPr>
    <w:rPr>
      <w:rFonts w:cs="Times New Roman"/>
      <w:szCs w:val="22"/>
    </w:rPr>
  </w:style>
  <w:style w:type="paragraph" w:customStyle="1" w:styleId="Bullet3">
    <w:name w:val="Bullet 3"/>
    <w:basedOn w:val="Normal"/>
    <w:uiPriority w:val="29"/>
    <w:qFormat/>
    <w:rsid w:val="009D2D38"/>
    <w:pPr>
      <w:numPr>
        <w:ilvl w:val="2"/>
        <w:numId w:val="1"/>
      </w:numPr>
      <w:spacing w:after="240"/>
      <w:outlineLvl w:val="2"/>
    </w:pPr>
    <w:rPr>
      <w:rFonts w:cs="Times New Roman"/>
      <w:szCs w:val="22"/>
    </w:rPr>
  </w:style>
  <w:style w:type="paragraph" w:customStyle="1" w:styleId="BodyText4">
    <w:name w:val="Body Text 4"/>
    <w:basedOn w:val="Normal"/>
    <w:link w:val="BodyText4Char"/>
    <w:uiPriority w:val="3"/>
    <w:qFormat/>
    <w:rsid w:val="009D2D38"/>
    <w:pPr>
      <w:spacing w:after="240"/>
      <w:ind w:left="3238"/>
    </w:pPr>
  </w:style>
  <w:style w:type="character" w:customStyle="1" w:styleId="BodyText4Char">
    <w:name w:val="Body Text 4 Char"/>
    <w:basedOn w:val="DefaultParagraphFont"/>
    <w:link w:val="BodyText4"/>
    <w:uiPriority w:val="3"/>
    <w:rsid w:val="009D2D38"/>
    <w:rPr>
      <w:rFonts w:ascii="Trebuchet MS" w:hAnsi="Trebuchet MS"/>
      <w:sz w:val="22"/>
    </w:rPr>
  </w:style>
  <w:style w:type="paragraph" w:customStyle="1" w:styleId="BodyText5">
    <w:name w:val="Body Text 5"/>
    <w:basedOn w:val="Normal"/>
    <w:link w:val="BodyText5Char"/>
    <w:uiPriority w:val="3"/>
    <w:qFormat/>
    <w:rsid w:val="009D2D38"/>
    <w:pPr>
      <w:spacing w:after="240"/>
      <w:ind w:left="3958"/>
    </w:pPr>
  </w:style>
  <w:style w:type="character" w:customStyle="1" w:styleId="BodyText5Char">
    <w:name w:val="Body Text 5 Char"/>
    <w:basedOn w:val="DefaultParagraphFont"/>
    <w:link w:val="BodyText5"/>
    <w:uiPriority w:val="3"/>
    <w:rsid w:val="009D2D38"/>
    <w:rPr>
      <w:rFonts w:ascii="Trebuchet MS" w:hAnsi="Trebuchet MS"/>
      <w:sz w:val="22"/>
    </w:rPr>
  </w:style>
  <w:style w:type="paragraph" w:customStyle="1" w:styleId="Appendix">
    <w:name w:val="Appendix"/>
    <w:basedOn w:val="Normal"/>
    <w:next w:val="BodyText"/>
    <w:uiPriority w:val="80"/>
    <w:qFormat/>
    <w:rsid w:val="009D2D38"/>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D2D38"/>
    <w:rPr>
      <w:rFonts w:ascii="Tahoma" w:hAnsi="Tahoma" w:cs="Tahoma"/>
      <w:sz w:val="16"/>
      <w:szCs w:val="16"/>
    </w:rPr>
  </w:style>
  <w:style w:type="character" w:customStyle="1" w:styleId="BalloonTextChar">
    <w:name w:val="Balloon Text Char"/>
    <w:basedOn w:val="DefaultParagraphFont"/>
    <w:link w:val="BalloonText"/>
    <w:uiPriority w:val="99"/>
    <w:semiHidden/>
    <w:rsid w:val="009D2D38"/>
    <w:rPr>
      <w:rFonts w:ascii="Tahoma" w:hAnsi="Tahoma" w:cs="Tahoma"/>
      <w:sz w:val="16"/>
      <w:szCs w:val="16"/>
    </w:rPr>
  </w:style>
  <w:style w:type="paragraph" w:customStyle="1" w:styleId="CoverDate">
    <w:name w:val="Cover Date"/>
    <w:basedOn w:val="BodyText"/>
    <w:next w:val="Normal"/>
    <w:uiPriority w:val="32"/>
    <w:qFormat/>
    <w:rsid w:val="009D2D38"/>
    <w:pPr>
      <w:keepNext/>
      <w:spacing w:after="1440"/>
    </w:pPr>
    <w:rPr>
      <w:b/>
      <w:bCs/>
      <w:szCs w:val="28"/>
    </w:rPr>
  </w:style>
  <w:style w:type="paragraph" w:customStyle="1" w:styleId="CoverDocumentTitle">
    <w:name w:val="Cover Document Title"/>
    <w:basedOn w:val="BodyText"/>
    <w:next w:val="CoverText"/>
    <w:uiPriority w:val="31"/>
    <w:qFormat/>
    <w:rsid w:val="009D2D38"/>
    <w:pPr>
      <w:keepNext/>
      <w:spacing w:after="480"/>
      <w:contextualSpacing/>
    </w:pPr>
    <w:rPr>
      <w:b/>
      <w:sz w:val="32"/>
      <w:szCs w:val="36"/>
    </w:rPr>
  </w:style>
  <w:style w:type="numbering" w:customStyle="1" w:styleId="CoversNumbering">
    <w:name w:val="Covers Numbering"/>
    <w:uiPriority w:val="99"/>
    <w:rsid w:val="009D2D38"/>
    <w:pPr>
      <w:numPr>
        <w:numId w:val="9"/>
      </w:numPr>
    </w:pPr>
  </w:style>
  <w:style w:type="paragraph" w:customStyle="1" w:styleId="CoverText">
    <w:name w:val="Cover Text"/>
    <w:basedOn w:val="BodyText"/>
    <w:uiPriority w:val="34"/>
    <w:qFormat/>
    <w:rsid w:val="009D2D38"/>
  </w:style>
  <w:style w:type="numbering" w:customStyle="1" w:styleId="Bullets">
    <w:name w:val="Bullets"/>
    <w:uiPriority w:val="99"/>
    <w:rsid w:val="009D2D38"/>
    <w:pPr>
      <w:numPr>
        <w:numId w:val="1"/>
      </w:numPr>
    </w:pPr>
  </w:style>
  <w:style w:type="character" w:customStyle="1" w:styleId="Heading3Char">
    <w:name w:val="Heading 3 Char"/>
    <w:basedOn w:val="DefaultParagraphFont"/>
    <w:link w:val="Heading3"/>
    <w:uiPriority w:val="99"/>
    <w:semiHidden/>
    <w:rsid w:val="009D2D38"/>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D2D38"/>
    <w:rPr>
      <w:rFonts w:ascii="Trebuchet MS" w:hAnsi="Trebuchet MS"/>
      <w:sz w:val="22"/>
    </w:rPr>
  </w:style>
  <w:style w:type="character" w:customStyle="1" w:styleId="Heading5Char">
    <w:name w:val="Heading 5 Char"/>
    <w:basedOn w:val="DefaultParagraphFont"/>
    <w:link w:val="Heading5"/>
    <w:uiPriority w:val="99"/>
    <w:semiHidden/>
    <w:rsid w:val="009D2D38"/>
    <w:rPr>
      <w:rFonts w:ascii="Trebuchet MS" w:hAnsi="Trebuchet MS"/>
      <w:sz w:val="22"/>
    </w:rPr>
  </w:style>
  <w:style w:type="character" w:customStyle="1" w:styleId="Heading6Char">
    <w:name w:val="Heading 6 Char"/>
    <w:basedOn w:val="DefaultParagraphFont"/>
    <w:link w:val="Heading6"/>
    <w:uiPriority w:val="99"/>
    <w:semiHidden/>
    <w:rsid w:val="009D2D38"/>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D2D38"/>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D2D38"/>
    <w:pPr>
      <w:keepNext/>
      <w:contextualSpacing/>
    </w:pPr>
    <w:rPr>
      <w:b/>
      <w:bCs/>
      <w:szCs w:val="24"/>
    </w:rPr>
  </w:style>
  <w:style w:type="paragraph" w:customStyle="1" w:styleId="Part">
    <w:name w:val="Part"/>
    <w:basedOn w:val="Normal"/>
    <w:next w:val="Schedule1"/>
    <w:uiPriority w:val="79"/>
    <w:qFormat/>
    <w:rsid w:val="009D2D38"/>
    <w:pPr>
      <w:keepNext/>
      <w:numPr>
        <w:numId w:val="5"/>
      </w:numPr>
      <w:spacing w:after="240"/>
      <w:outlineLvl w:val="1"/>
    </w:pPr>
    <w:rPr>
      <w:b/>
      <w:bCs/>
      <w:szCs w:val="28"/>
    </w:rPr>
  </w:style>
  <w:style w:type="paragraph" w:customStyle="1" w:styleId="Parties1">
    <w:name w:val="Parties 1"/>
    <w:basedOn w:val="BodyText"/>
    <w:uiPriority w:val="41"/>
    <w:qFormat/>
    <w:rsid w:val="009D2D38"/>
    <w:pPr>
      <w:numPr>
        <w:numId w:val="7"/>
      </w:numPr>
    </w:pPr>
  </w:style>
  <w:style w:type="paragraph" w:customStyle="1" w:styleId="Schedule1">
    <w:name w:val="Schedule 1"/>
    <w:basedOn w:val="Normal"/>
    <w:next w:val="BodyText"/>
    <w:uiPriority w:val="58"/>
    <w:qFormat/>
    <w:rsid w:val="009C02C1"/>
    <w:pPr>
      <w:keepNext/>
      <w:pageBreakBefore/>
      <w:numPr>
        <w:numId w:val="3"/>
      </w:numPr>
      <w:spacing w:after="240"/>
      <w:ind w:left="1699" w:hanging="1699"/>
      <w:jc w:val="center"/>
      <w:outlineLvl w:val="0"/>
    </w:pPr>
    <w:rPr>
      <w:b/>
      <w:sz w:val="28"/>
    </w:rPr>
  </w:style>
  <w:style w:type="paragraph" w:customStyle="1" w:styleId="Sch1Number">
    <w:name w:val="Sch 1 Number"/>
    <w:basedOn w:val="Normal"/>
    <w:uiPriority w:val="59"/>
    <w:qFormat/>
    <w:rsid w:val="009D2D38"/>
    <w:pPr>
      <w:numPr>
        <w:ilvl w:val="1"/>
        <w:numId w:val="3"/>
      </w:numPr>
      <w:spacing w:after="240"/>
      <w:outlineLvl w:val="1"/>
    </w:pPr>
  </w:style>
  <w:style w:type="paragraph" w:customStyle="1" w:styleId="Sch2Number">
    <w:name w:val="Sch 2 Number"/>
    <w:basedOn w:val="Normal"/>
    <w:uiPriority w:val="59"/>
    <w:qFormat/>
    <w:rsid w:val="009D2D38"/>
    <w:pPr>
      <w:numPr>
        <w:ilvl w:val="2"/>
        <w:numId w:val="3"/>
      </w:numPr>
      <w:spacing w:after="240"/>
      <w:outlineLvl w:val="2"/>
    </w:pPr>
  </w:style>
  <w:style w:type="paragraph" w:customStyle="1" w:styleId="Sch3Number">
    <w:name w:val="Sch 3 Number"/>
    <w:basedOn w:val="Normal"/>
    <w:uiPriority w:val="59"/>
    <w:qFormat/>
    <w:rsid w:val="009D2D38"/>
    <w:pPr>
      <w:numPr>
        <w:ilvl w:val="3"/>
        <w:numId w:val="3"/>
      </w:numPr>
      <w:spacing w:after="240"/>
      <w:outlineLvl w:val="3"/>
    </w:pPr>
  </w:style>
  <w:style w:type="paragraph" w:customStyle="1" w:styleId="Sch4Number">
    <w:name w:val="Sch 4 Number"/>
    <w:basedOn w:val="Normal"/>
    <w:uiPriority w:val="59"/>
    <w:qFormat/>
    <w:rsid w:val="009D2D38"/>
    <w:pPr>
      <w:numPr>
        <w:ilvl w:val="4"/>
        <w:numId w:val="3"/>
      </w:numPr>
      <w:spacing w:after="240"/>
      <w:outlineLvl w:val="4"/>
    </w:pPr>
  </w:style>
  <w:style w:type="paragraph" w:customStyle="1" w:styleId="Schedule">
    <w:name w:val="Schedule"/>
    <w:basedOn w:val="Normal"/>
    <w:next w:val="SubSchedule"/>
    <w:uiPriority w:val="49"/>
    <w:semiHidden/>
    <w:qFormat/>
    <w:rsid w:val="009D2D38"/>
    <w:pPr>
      <w:keepNext/>
      <w:pageBreakBefore/>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D2D38"/>
    <w:pPr>
      <w:keepNext/>
      <w:spacing w:after="240"/>
      <w:jc w:val="center"/>
      <w:outlineLvl w:val="1"/>
    </w:pPr>
    <w:rPr>
      <w:b/>
      <w:bCs/>
      <w:szCs w:val="28"/>
    </w:rPr>
  </w:style>
  <w:style w:type="table" w:styleId="TableGrid">
    <w:name w:val="Table Grid"/>
    <w:basedOn w:val="TableNormal"/>
    <w:uiPriority w:val="59"/>
    <w:rsid w:val="009D2D38"/>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39"/>
    <w:qFormat/>
    <w:rsid w:val="009D2D38"/>
    <w:pPr>
      <w:keepNext/>
      <w:pageBreakBefore/>
      <w:contextualSpacing/>
      <w:jc w:val="left"/>
    </w:pPr>
    <w:rPr>
      <w:b/>
      <w:bCs/>
      <w:szCs w:val="32"/>
    </w:rPr>
  </w:style>
  <w:style w:type="paragraph" w:styleId="Header">
    <w:name w:val="header"/>
    <w:basedOn w:val="Normal"/>
    <w:link w:val="HeaderChar"/>
    <w:uiPriority w:val="99"/>
    <w:rsid w:val="009D2D38"/>
    <w:pPr>
      <w:tabs>
        <w:tab w:val="center" w:pos="4513"/>
        <w:tab w:val="right" w:pos="9026"/>
      </w:tabs>
    </w:pPr>
  </w:style>
  <w:style w:type="character" w:customStyle="1" w:styleId="HeaderChar">
    <w:name w:val="Header Char"/>
    <w:basedOn w:val="DefaultParagraphFont"/>
    <w:link w:val="Header"/>
    <w:uiPriority w:val="99"/>
    <w:rsid w:val="009D2D38"/>
    <w:rPr>
      <w:rFonts w:ascii="Trebuchet MS" w:hAnsi="Trebuchet MS"/>
      <w:sz w:val="22"/>
    </w:rPr>
  </w:style>
  <w:style w:type="paragraph" w:styleId="Footer">
    <w:name w:val="footer"/>
    <w:basedOn w:val="Normal"/>
    <w:link w:val="FooterChar"/>
    <w:uiPriority w:val="99"/>
    <w:rsid w:val="009D2D38"/>
    <w:pPr>
      <w:tabs>
        <w:tab w:val="center" w:pos="4513"/>
        <w:tab w:val="right" w:pos="9026"/>
      </w:tabs>
    </w:pPr>
  </w:style>
  <w:style w:type="character" w:customStyle="1" w:styleId="FooterChar">
    <w:name w:val="Footer Char"/>
    <w:basedOn w:val="DefaultParagraphFont"/>
    <w:link w:val="Footer"/>
    <w:uiPriority w:val="99"/>
    <w:rsid w:val="009D2D38"/>
    <w:rPr>
      <w:rFonts w:ascii="Trebuchet MS" w:hAnsi="Trebuchet MS"/>
      <w:sz w:val="22"/>
    </w:rPr>
  </w:style>
  <w:style w:type="numbering" w:customStyle="1" w:styleId="HeadingNumbering">
    <w:name w:val="Heading Numbering"/>
    <w:uiPriority w:val="99"/>
    <w:rsid w:val="009D2D38"/>
    <w:pPr>
      <w:numPr>
        <w:numId w:val="2"/>
      </w:numPr>
    </w:pPr>
  </w:style>
  <w:style w:type="numbering" w:customStyle="1" w:styleId="AppendicesNumbering">
    <w:name w:val="Appendices Numbering"/>
    <w:uiPriority w:val="99"/>
    <w:rsid w:val="009D2D38"/>
    <w:pPr>
      <w:numPr>
        <w:numId w:val="6"/>
      </w:numPr>
    </w:pPr>
  </w:style>
  <w:style w:type="numbering" w:customStyle="1" w:styleId="ScheduleNumbering">
    <w:name w:val="Schedule Numbering"/>
    <w:uiPriority w:val="99"/>
    <w:rsid w:val="009D2D38"/>
    <w:pPr>
      <w:numPr>
        <w:numId w:val="3"/>
      </w:numPr>
    </w:pPr>
  </w:style>
  <w:style w:type="numbering" w:customStyle="1" w:styleId="LegalNumbering">
    <w:name w:val="Legal Numbering"/>
    <w:uiPriority w:val="99"/>
    <w:rsid w:val="009D2D38"/>
    <w:pPr>
      <w:numPr>
        <w:numId w:val="8"/>
      </w:numPr>
    </w:pPr>
  </w:style>
  <w:style w:type="numbering" w:customStyle="1" w:styleId="StandardNumbering">
    <w:name w:val="Standard Numbering"/>
    <w:uiPriority w:val="99"/>
    <w:rsid w:val="009D2D38"/>
    <w:pPr>
      <w:numPr>
        <w:numId w:val="4"/>
      </w:numPr>
    </w:pPr>
  </w:style>
  <w:style w:type="numbering" w:customStyle="1" w:styleId="PartsNumbering">
    <w:name w:val="Parts Numbering"/>
    <w:uiPriority w:val="99"/>
    <w:rsid w:val="009D2D38"/>
    <w:pPr>
      <w:numPr>
        <w:numId w:val="5"/>
      </w:numPr>
    </w:pPr>
  </w:style>
  <w:style w:type="paragraph" w:styleId="Quote">
    <w:name w:val="Quote"/>
    <w:basedOn w:val="Normal"/>
    <w:next w:val="BodyText"/>
    <w:link w:val="QuoteChar"/>
    <w:uiPriority w:val="7"/>
    <w:qFormat/>
    <w:rsid w:val="009D2D38"/>
    <w:pPr>
      <w:spacing w:after="240"/>
      <w:ind w:left="1440" w:right="1440"/>
    </w:pPr>
    <w:rPr>
      <w:i/>
      <w:iCs/>
      <w:color w:val="000000" w:themeColor="text1"/>
    </w:rPr>
  </w:style>
  <w:style w:type="character" w:customStyle="1" w:styleId="QuoteChar">
    <w:name w:val="Quote Char"/>
    <w:basedOn w:val="DefaultParagraphFont"/>
    <w:link w:val="Quote"/>
    <w:uiPriority w:val="7"/>
    <w:rsid w:val="009D2D38"/>
    <w:rPr>
      <w:rFonts w:ascii="Trebuchet MS" w:hAnsi="Trebuchet MS"/>
      <w:i/>
      <w:iCs/>
      <w:color w:val="000000" w:themeColor="text1"/>
      <w:sz w:val="22"/>
    </w:rPr>
  </w:style>
  <w:style w:type="paragraph" w:styleId="ListParagraph">
    <w:name w:val="List Paragraph"/>
    <w:basedOn w:val="Normal"/>
    <w:uiPriority w:val="49"/>
    <w:semiHidden/>
    <w:unhideWhenUsed/>
    <w:qFormat/>
    <w:rsid w:val="009D2D38"/>
    <w:pPr>
      <w:ind w:left="720"/>
      <w:contextualSpacing/>
    </w:pPr>
  </w:style>
  <w:style w:type="paragraph" w:customStyle="1" w:styleId="Sch1Heading">
    <w:name w:val="Sch 1 Heading"/>
    <w:basedOn w:val="Normal"/>
    <w:next w:val="BodyText"/>
    <w:uiPriority w:val="59"/>
    <w:qFormat/>
    <w:rsid w:val="009D2D38"/>
    <w:pPr>
      <w:keepNext/>
      <w:spacing w:after="240"/>
      <w:outlineLvl w:val="2"/>
    </w:pPr>
    <w:rPr>
      <w:b/>
      <w:bCs/>
      <w:szCs w:val="24"/>
    </w:rPr>
  </w:style>
  <w:style w:type="character" w:customStyle="1" w:styleId="Heading8Char">
    <w:name w:val="Heading 8 Char"/>
    <w:basedOn w:val="DefaultParagraphFont"/>
    <w:link w:val="Heading8"/>
    <w:uiPriority w:val="49"/>
    <w:semiHidden/>
    <w:rsid w:val="003B57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9"/>
    <w:semiHidden/>
    <w:rsid w:val="003B571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49"/>
    <w:qFormat/>
    <w:rsid w:val="009D2D3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49"/>
    <w:rsid w:val="009D2D38"/>
    <w:rPr>
      <w:rFonts w:eastAsiaTheme="minorEastAsia"/>
      <w:color w:val="5A5A5A" w:themeColor="text1" w:themeTint="A5"/>
      <w:spacing w:val="15"/>
      <w:sz w:val="22"/>
      <w:szCs w:val="22"/>
    </w:rPr>
  </w:style>
  <w:style w:type="paragraph" w:styleId="Title">
    <w:name w:val="Title"/>
    <w:basedOn w:val="Normal"/>
    <w:next w:val="Normal"/>
    <w:link w:val="TitleChar"/>
    <w:uiPriority w:val="49"/>
    <w:qFormat/>
    <w:rsid w:val="009D2D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9"/>
    <w:rsid w:val="009D2D38"/>
    <w:rPr>
      <w:rFonts w:asciiTheme="majorHAnsi" w:eastAsiaTheme="majorEastAsia" w:hAnsiTheme="majorHAnsi" w:cstheme="majorBidi"/>
      <w:spacing w:val="-10"/>
      <w:kern w:val="28"/>
      <w:sz w:val="56"/>
      <w:szCs w:val="56"/>
    </w:rPr>
  </w:style>
  <w:style w:type="paragraph" w:customStyle="1" w:styleId="Bullet4">
    <w:name w:val="Bullet 4"/>
    <w:basedOn w:val="Normal"/>
    <w:uiPriority w:val="29"/>
    <w:semiHidden/>
    <w:rsid w:val="009D2D38"/>
    <w:pPr>
      <w:numPr>
        <w:ilvl w:val="3"/>
        <w:numId w:val="1"/>
      </w:numPr>
      <w:spacing w:after="240"/>
      <w:outlineLvl w:val="3"/>
    </w:pPr>
    <w:rPr>
      <w:rFonts w:cs="Times New Roman"/>
      <w:szCs w:val="22"/>
    </w:rPr>
  </w:style>
  <w:style w:type="paragraph" w:customStyle="1" w:styleId="Bullet5">
    <w:name w:val="Bullet 5"/>
    <w:basedOn w:val="Normal"/>
    <w:uiPriority w:val="29"/>
    <w:semiHidden/>
    <w:rsid w:val="009D2D38"/>
    <w:pPr>
      <w:numPr>
        <w:ilvl w:val="4"/>
        <w:numId w:val="1"/>
      </w:numPr>
      <w:spacing w:after="240"/>
      <w:outlineLvl w:val="4"/>
    </w:pPr>
    <w:rPr>
      <w:rFonts w:cs="Times New Roman"/>
      <w:szCs w:val="22"/>
    </w:rPr>
  </w:style>
  <w:style w:type="paragraph" w:customStyle="1" w:styleId="Bullet6">
    <w:name w:val="Bullet 6"/>
    <w:basedOn w:val="Normal"/>
    <w:uiPriority w:val="29"/>
    <w:semiHidden/>
    <w:rsid w:val="009D2D38"/>
    <w:pPr>
      <w:numPr>
        <w:ilvl w:val="5"/>
        <w:numId w:val="1"/>
      </w:numPr>
      <w:spacing w:after="240"/>
      <w:outlineLvl w:val="5"/>
    </w:pPr>
    <w:rPr>
      <w:rFonts w:cs="Times New Roman"/>
      <w:szCs w:val="22"/>
    </w:rPr>
  </w:style>
  <w:style w:type="paragraph" w:customStyle="1" w:styleId="Bullet7">
    <w:name w:val="Bullet 7"/>
    <w:basedOn w:val="Normal"/>
    <w:uiPriority w:val="29"/>
    <w:semiHidden/>
    <w:rsid w:val="009D2D38"/>
    <w:pPr>
      <w:numPr>
        <w:ilvl w:val="6"/>
        <w:numId w:val="1"/>
      </w:numPr>
      <w:spacing w:after="240"/>
      <w:outlineLvl w:val="6"/>
    </w:pPr>
    <w:rPr>
      <w:rFonts w:cs="Times New Roman"/>
      <w:szCs w:val="22"/>
    </w:rPr>
  </w:style>
  <w:style w:type="paragraph" w:customStyle="1" w:styleId="Bullet8">
    <w:name w:val="Bullet 8"/>
    <w:basedOn w:val="Normal"/>
    <w:uiPriority w:val="29"/>
    <w:semiHidden/>
    <w:rsid w:val="009D2D38"/>
    <w:pPr>
      <w:numPr>
        <w:ilvl w:val="7"/>
        <w:numId w:val="1"/>
      </w:numPr>
      <w:spacing w:after="240"/>
      <w:outlineLvl w:val="7"/>
    </w:pPr>
    <w:rPr>
      <w:rFonts w:cs="Times New Roman"/>
      <w:szCs w:val="22"/>
    </w:rPr>
  </w:style>
  <w:style w:type="paragraph" w:customStyle="1" w:styleId="Bullet9">
    <w:name w:val="Bullet 9"/>
    <w:basedOn w:val="Normal"/>
    <w:uiPriority w:val="29"/>
    <w:semiHidden/>
    <w:rsid w:val="009D2D38"/>
    <w:pPr>
      <w:numPr>
        <w:ilvl w:val="8"/>
        <w:numId w:val="1"/>
      </w:numPr>
      <w:spacing w:after="240"/>
      <w:outlineLvl w:val="8"/>
    </w:pPr>
    <w:rPr>
      <w:rFonts w:cs="Times New Roman"/>
      <w:szCs w:val="22"/>
    </w:rPr>
  </w:style>
  <w:style w:type="paragraph" w:customStyle="1" w:styleId="HeadingLevel6">
    <w:name w:val="Heading Level 6"/>
    <w:basedOn w:val="Normal"/>
    <w:uiPriority w:val="9"/>
    <w:semiHidden/>
    <w:rsid w:val="009D2D38"/>
    <w:pPr>
      <w:keepNext/>
      <w:keepLines/>
      <w:numPr>
        <w:ilvl w:val="5"/>
        <w:numId w:val="2"/>
      </w:numPr>
      <w:spacing w:after="240"/>
      <w:outlineLvl w:val="5"/>
    </w:pPr>
    <w:rPr>
      <w:rFonts w:cs="Times New Roman"/>
      <w:b/>
      <w:szCs w:val="22"/>
    </w:rPr>
  </w:style>
  <w:style w:type="paragraph" w:customStyle="1" w:styleId="HeadingLevel7">
    <w:name w:val="Heading Level 7"/>
    <w:basedOn w:val="Normal"/>
    <w:uiPriority w:val="9"/>
    <w:semiHidden/>
    <w:rsid w:val="009D2D38"/>
    <w:pPr>
      <w:keepNext/>
      <w:keepLines/>
      <w:numPr>
        <w:ilvl w:val="6"/>
        <w:numId w:val="2"/>
      </w:numPr>
      <w:spacing w:after="240"/>
      <w:outlineLvl w:val="6"/>
    </w:pPr>
    <w:rPr>
      <w:rFonts w:cs="Times New Roman"/>
      <w:b/>
      <w:szCs w:val="22"/>
    </w:rPr>
  </w:style>
  <w:style w:type="paragraph" w:customStyle="1" w:styleId="HeadingLevel8">
    <w:name w:val="Heading Level 8"/>
    <w:basedOn w:val="Normal"/>
    <w:uiPriority w:val="9"/>
    <w:semiHidden/>
    <w:rsid w:val="009D2D38"/>
    <w:pPr>
      <w:keepNext/>
      <w:keepLines/>
      <w:numPr>
        <w:ilvl w:val="7"/>
        <w:numId w:val="2"/>
      </w:numPr>
      <w:spacing w:after="240"/>
      <w:outlineLvl w:val="7"/>
    </w:pPr>
    <w:rPr>
      <w:rFonts w:cs="Times New Roman"/>
      <w:b/>
      <w:szCs w:val="22"/>
    </w:rPr>
  </w:style>
  <w:style w:type="paragraph" w:customStyle="1" w:styleId="HeadingLevel9">
    <w:name w:val="Heading Level 9"/>
    <w:basedOn w:val="Normal"/>
    <w:uiPriority w:val="9"/>
    <w:semiHidden/>
    <w:rsid w:val="009D2D38"/>
    <w:pPr>
      <w:keepNext/>
      <w:keepLines/>
      <w:numPr>
        <w:ilvl w:val="8"/>
        <w:numId w:val="2"/>
      </w:numPr>
      <w:spacing w:after="240"/>
      <w:outlineLvl w:val="8"/>
    </w:pPr>
    <w:rPr>
      <w:rFonts w:cs="Times New Roman"/>
      <w:b/>
      <w:szCs w:val="22"/>
    </w:rPr>
  </w:style>
  <w:style w:type="paragraph" w:customStyle="1" w:styleId="NumberLevel6">
    <w:name w:val="Number Level 6"/>
    <w:basedOn w:val="Normal"/>
    <w:uiPriority w:val="10"/>
    <w:semiHidden/>
    <w:rsid w:val="009D2D38"/>
    <w:pPr>
      <w:numPr>
        <w:ilvl w:val="5"/>
        <w:numId w:val="4"/>
      </w:numPr>
      <w:spacing w:after="240"/>
      <w:outlineLvl w:val="5"/>
    </w:pPr>
    <w:rPr>
      <w:rFonts w:cs="Times New Roman"/>
      <w:szCs w:val="22"/>
    </w:rPr>
  </w:style>
  <w:style w:type="paragraph" w:customStyle="1" w:styleId="NumberLevel7">
    <w:name w:val="Number Level 7"/>
    <w:basedOn w:val="Normal"/>
    <w:uiPriority w:val="10"/>
    <w:semiHidden/>
    <w:rsid w:val="009D2D38"/>
    <w:pPr>
      <w:numPr>
        <w:ilvl w:val="6"/>
        <w:numId w:val="4"/>
      </w:numPr>
      <w:spacing w:after="240"/>
      <w:outlineLvl w:val="6"/>
    </w:pPr>
    <w:rPr>
      <w:rFonts w:cs="Times New Roman"/>
      <w:szCs w:val="22"/>
    </w:rPr>
  </w:style>
  <w:style w:type="paragraph" w:customStyle="1" w:styleId="NumberLevel8">
    <w:name w:val="Number Level 8"/>
    <w:basedOn w:val="Normal"/>
    <w:uiPriority w:val="10"/>
    <w:semiHidden/>
    <w:rsid w:val="009D2D38"/>
    <w:pPr>
      <w:numPr>
        <w:ilvl w:val="7"/>
        <w:numId w:val="4"/>
      </w:numPr>
      <w:spacing w:after="240"/>
      <w:outlineLvl w:val="7"/>
    </w:pPr>
    <w:rPr>
      <w:rFonts w:cs="Times New Roman"/>
      <w:szCs w:val="22"/>
    </w:rPr>
  </w:style>
  <w:style w:type="paragraph" w:customStyle="1" w:styleId="NumberLevel9">
    <w:name w:val="Number Level 9"/>
    <w:basedOn w:val="Normal"/>
    <w:uiPriority w:val="10"/>
    <w:semiHidden/>
    <w:rsid w:val="009D2D38"/>
    <w:pPr>
      <w:numPr>
        <w:ilvl w:val="8"/>
        <w:numId w:val="4"/>
      </w:numPr>
      <w:spacing w:after="240"/>
      <w:outlineLvl w:val="8"/>
    </w:pPr>
    <w:rPr>
      <w:rFonts w:cs="Times New Roman"/>
      <w:szCs w:val="22"/>
    </w:rPr>
  </w:style>
  <w:style w:type="paragraph" w:customStyle="1" w:styleId="Sch5Number">
    <w:name w:val="Sch 5 Number"/>
    <w:basedOn w:val="Normal"/>
    <w:uiPriority w:val="59"/>
    <w:rsid w:val="009D2D38"/>
    <w:pPr>
      <w:numPr>
        <w:ilvl w:val="5"/>
        <w:numId w:val="3"/>
      </w:numPr>
      <w:spacing w:after="240"/>
      <w:outlineLvl w:val="5"/>
    </w:pPr>
  </w:style>
  <w:style w:type="paragraph" w:customStyle="1" w:styleId="Sch7Number">
    <w:name w:val="Sch 7 Number"/>
    <w:basedOn w:val="Normal"/>
    <w:uiPriority w:val="59"/>
    <w:semiHidden/>
    <w:rsid w:val="009D2D38"/>
    <w:pPr>
      <w:numPr>
        <w:ilvl w:val="6"/>
        <w:numId w:val="3"/>
      </w:numPr>
      <w:spacing w:after="240"/>
      <w:outlineLvl w:val="6"/>
    </w:pPr>
  </w:style>
  <w:style w:type="paragraph" w:customStyle="1" w:styleId="Sch8Number">
    <w:name w:val="Sch 8 Number"/>
    <w:basedOn w:val="Normal"/>
    <w:uiPriority w:val="59"/>
    <w:semiHidden/>
    <w:rsid w:val="009D2D38"/>
    <w:pPr>
      <w:numPr>
        <w:ilvl w:val="7"/>
        <w:numId w:val="3"/>
      </w:numPr>
      <w:spacing w:after="240"/>
      <w:outlineLvl w:val="7"/>
    </w:pPr>
  </w:style>
  <w:style w:type="paragraph" w:customStyle="1" w:styleId="Sch9Number">
    <w:name w:val="Sch 9 Number"/>
    <w:basedOn w:val="Normal"/>
    <w:uiPriority w:val="59"/>
    <w:semiHidden/>
    <w:rsid w:val="009D2D38"/>
    <w:pPr>
      <w:numPr>
        <w:ilvl w:val="8"/>
        <w:numId w:val="3"/>
      </w:numPr>
      <w:spacing w:after="240"/>
      <w:outlineLvl w:val="8"/>
    </w:pPr>
  </w:style>
  <w:style w:type="paragraph" w:customStyle="1" w:styleId="DocID">
    <w:name w:val="DocID"/>
    <w:basedOn w:val="Footer"/>
    <w:next w:val="Footer"/>
    <w:link w:val="DocIDChar"/>
    <w:rsid w:val="009C02C1"/>
    <w:pPr>
      <w:tabs>
        <w:tab w:val="clear" w:pos="4513"/>
        <w:tab w:val="clear" w:pos="9026"/>
      </w:tabs>
      <w:jc w:val="left"/>
    </w:pPr>
    <w:rPr>
      <w:rFonts w:ascii="Times New Roman" w:eastAsia="Times New Roman" w:hAnsi="Times New Roman" w:cs="Times New Roman"/>
      <w:sz w:val="18"/>
      <w:lang w:eastAsia="en-GB"/>
    </w:rPr>
  </w:style>
  <w:style w:type="character" w:customStyle="1" w:styleId="DocIDChar">
    <w:name w:val="DocID Char"/>
    <w:basedOn w:val="DefaultParagraphFont"/>
    <w:link w:val="DocID"/>
    <w:rsid w:val="009C02C1"/>
    <w:rPr>
      <w:rFonts w:ascii="Times New Roman" w:eastAsia="Times New Roman" w:hAnsi="Times New Roman" w:cs="Times New Roman"/>
      <w:sz w:val="18"/>
      <w:lang w:val="en-GB" w:eastAsia="en-GB"/>
    </w:rPr>
  </w:style>
  <w:style w:type="paragraph" w:styleId="TOC2">
    <w:name w:val="toc 2"/>
    <w:basedOn w:val="Normal"/>
    <w:next w:val="Normal"/>
    <w:autoRedefine/>
    <w:uiPriority w:val="39"/>
    <w:unhideWhenUsed/>
    <w:rsid w:val="0079752A"/>
    <w:pPr>
      <w:spacing w:after="100"/>
      <w:ind w:left="220"/>
    </w:pPr>
  </w:style>
  <w:style w:type="character" w:styleId="Hyperlink">
    <w:name w:val="Hyperlink"/>
    <w:basedOn w:val="DefaultParagraphFont"/>
    <w:uiPriority w:val="99"/>
    <w:unhideWhenUsed/>
    <w:rsid w:val="0079752A"/>
    <w:rPr>
      <w:color w:val="0000FF" w:themeColor="hyperlink"/>
      <w:u w:val="single"/>
    </w:rPr>
  </w:style>
  <w:style w:type="paragraph" w:styleId="TOC1">
    <w:name w:val="toc 1"/>
    <w:basedOn w:val="Normal"/>
    <w:next w:val="Normal"/>
    <w:autoRedefine/>
    <w:uiPriority w:val="39"/>
    <w:unhideWhenUsed/>
    <w:rsid w:val="00317ABE"/>
    <w:pPr>
      <w:tabs>
        <w:tab w:val="right" w:leader="dot" w:pos="9016"/>
      </w:tabs>
      <w:spacing w:after="100"/>
    </w:pPr>
  </w:style>
  <w:style w:type="paragraph" w:customStyle="1" w:styleId="Sub-subheading">
    <w:name w:val="Sub-sub heading"/>
    <w:basedOn w:val="Normal"/>
    <w:next w:val="BodyText"/>
    <w:uiPriority w:val="80"/>
    <w:qFormat/>
    <w:rsid w:val="00317ABE"/>
    <w:pPr>
      <w:spacing w:after="360" w:line="276" w:lineRule="auto"/>
      <w:outlineLvl w:val="2"/>
    </w:pPr>
    <w:rPr>
      <w:b/>
      <w:bCs/>
      <w:sz w:val="26"/>
      <w:u w:val="single"/>
    </w:rPr>
  </w:style>
  <w:style w:type="paragraph" w:styleId="TOC3">
    <w:name w:val="toc 3"/>
    <w:basedOn w:val="Normal"/>
    <w:next w:val="Normal"/>
    <w:autoRedefine/>
    <w:uiPriority w:val="39"/>
    <w:unhideWhenUsed/>
    <w:rsid w:val="00317ABE"/>
    <w:pPr>
      <w:spacing w:after="100"/>
      <w:ind w:left="440"/>
    </w:pPr>
  </w:style>
  <w:style w:type="paragraph" w:customStyle="1" w:styleId="Sub-sub-heading">
    <w:name w:val="Sub-sub-heading"/>
    <w:basedOn w:val="Normal"/>
    <w:uiPriority w:val="80"/>
    <w:qFormat/>
    <w:rsid w:val="00317ABE"/>
    <w:pPr>
      <w:spacing w:after="240" w:line="276" w:lineRule="auto"/>
      <w:outlineLvl w:val="3"/>
    </w:pPr>
    <w:rPr>
      <w:i/>
      <w:iCs/>
      <w:sz w:val="24"/>
      <w:u w:val="single"/>
    </w:rPr>
  </w:style>
  <w:style w:type="paragraph" w:styleId="TOC4">
    <w:name w:val="toc 4"/>
    <w:basedOn w:val="Normal"/>
    <w:next w:val="Normal"/>
    <w:autoRedefine/>
    <w:uiPriority w:val="39"/>
    <w:unhideWhenUsed/>
    <w:rsid w:val="00317ABE"/>
    <w:pPr>
      <w:spacing w:after="100"/>
      <w:ind w:left="660"/>
    </w:pPr>
  </w:style>
  <w:style w:type="character" w:customStyle="1" w:styleId="UnresolvedMention">
    <w:name w:val="Unresolved Mention"/>
    <w:basedOn w:val="DefaultParagraphFont"/>
    <w:uiPriority w:val="99"/>
    <w:semiHidden/>
    <w:unhideWhenUsed/>
    <w:rsid w:val="000F3B3E"/>
    <w:rPr>
      <w:color w:val="605E5C"/>
      <w:shd w:val="clear" w:color="auto" w:fill="E1DFDD"/>
    </w:rPr>
  </w:style>
  <w:style w:type="character" w:styleId="CommentReference">
    <w:name w:val="annotation reference"/>
    <w:basedOn w:val="DefaultParagraphFont"/>
    <w:uiPriority w:val="99"/>
    <w:semiHidden/>
    <w:unhideWhenUsed/>
    <w:rsid w:val="009C53F7"/>
    <w:rPr>
      <w:sz w:val="16"/>
      <w:szCs w:val="16"/>
    </w:rPr>
  </w:style>
  <w:style w:type="paragraph" w:styleId="CommentText">
    <w:name w:val="annotation text"/>
    <w:basedOn w:val="Normal"/>
    <w:link w:val="CommentTextChar"/>
    <w:uiPriority w:val="99"/>
    <w:semiHidden/>
    <w:unhideWhenUsed/>
    <w:rsid w:val="009C53F7"/>
    <w:rPr>
      <w:sz w:val="20"/>
    </w:rPr>
  </w:style>
  <w:style w:type="character" w:customStyle="1" w:styleId="CommentTextChar">
    <w:name w:val="Comment Text Char"/>
    <w:basedOn w:val="DefaultParagraphFont"/>
    <w:link w:val="CommentText"/>
    <w:uiPriority w:val="99"/>
    <w:semiHidden/>
    <w:rsid w:val="009C53F7"/>
    <w:rPr>
      <w:rFonts w:ascii="Trebuchet MS" w:hAnsi="Trebuchet MS"/>
    </w:rPr>
  </w:style>
  <w:style w:type="paragraph" w:styleId="CommentSubject">
    <w:name w:val="annotation subject"/>
    <w:basedOn w:val="CommentText"/>
    <w:next w:val="CommentText"/>
    <w:link w:val="CommentSubjectChar"/>
    <w:uiPriority w:val="99"/>
    <w:semiHidden/>
    <w:unhideWhenUsed/>
    <w:rsid w:val="009C53F7"/>
    <w:rPr>
      <w:b/>
      <w:bCs/>
    </w:rPr>
  </w:style>
  <w:style w:type="character" w:customStyle="1" w:styleId="CommentSubjectChar">
    <w:name w:val="Comment Subject Char"/>
    <w:basedOn w:val="CommentTextChar"/>
    <w:link w:val="CommentSubject"/>
    <w:uiPriority w:val="99"/>
    <w:semiHidden/>
    <w:rsid w:val="009C53F7"/>
    <w:rPr>
      <w:rFonts w:ascii="Trebuchet MS" w:hAnsi="Trebuchet MS"/>
      <w:b/>
      <w:bCs/>
    </w:rPr>
  </w:style>
  <w:style w:type="character" w:styleId="FollowedHyperlink">
    <w:name w:val="FollowedHyperlink"/>
    <w:basedOn w:val="DefaultParagraphFont"/>
    <w:uiPriority w:val="99"/>
    <w:semiHidden/>
    <w:unhideWhenUsed/>
    <w:rsid w:val="00AD13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dgoveng.conwy.gov.uk/mgMemberIndex.aspx?bcr=1" TargetMode="External"/><Relationship Id="rId21" Type="http://schemas.openxmlformats.org/officeDocument/2006/relationships/hyperlink" Target="https://modgoveng.conwy.gov.uk/documents/s82527/B_Article%202%20Members%20of%20the%20Council%20May%202017.pdf" TargetMode="External"/><Relationship Id="rId42" Type="http://schemas.openxmlformats.org/officeDocument/2006/relationships/hyperlink" Target="https://modgoveng.conwy.gov.uk/documents/s82531/G_Article%207%20The%20Executive%20May%202017.pdf" TargetMode="External"/><Relationship Id="rId47" Type="http://schemas.openxmlformats.org/officeDocument/2006/relationships/hyperlink" Target="https://modgoveng.conwy.gov.uk/documents/s80741/C_Part%204%20Rules%20of%20Procedure%20MAY%202013%20-%20Executive%20Rules.pdf" TargetMode="External"/><Relationship Id="rId63" Type="http://schemas.openxmlformats.org/officeDocument/2006/relationships/hyperlink" Target="https://modgoveng.conwy.gov.uk/documents/s91589/D_Part%204%20Rules%20of%20Procedure%20April%202017%20-%20Standards%20Rules%20nt.pdf" TargetMode="External"/><Relationship Id="rId68" Type="http://schemas.openxmlformats.org/officeDocument/2006/relationships/hyperlink" Target="https://modgoveng.conwy.gov.uk/documents/s94140/Role%20Descriptions%20Nov%202017.pdf" TargetMode="External"/><Relationship Id="rId84" Type="http://schemas.openxmlformats.org/officeDocument/2006/relationships/hyperlink" Target="https://www.conwy.gov.uk/en/Council/Legal-Services/Who-does-what-in-the-Legal-Department.aspx" TargetMode="External"/><Relationship Id="rId89" Type="http://schemas.openxmlformats.org/officeDocument/2006/relationships/hyperlink" Target="https://modgoveng.conwy.gov.uk/documents/s82550/L_part_4_Rules%20of%20PRocedure%20Oct%202013%20-%20budget_policy_framework.pdf" TargetMode="External"/><Relationship Id="rId7" Type="http://schemas.openxmlformats.org/officeDocument/2006/relationships/endnotes" Target="endnotes.xml"/><Relationship Id="rId71" Type="http://schemas.openxmlformats.org/officeDocument/2006/relationships/hyperlink" Target="https://modgoveng.conwy.gov.uk/documents/s82562/J_part%205%20Role%20of%20the%20Chairman%20approved%20by%20Council%20Oct%202013.pdf" TargetMode="External"/><Relationship Id="rId92" Type="http://schemas.openxmlformats.org/officeDocument/2006/relationships/hyperlink" Target="https://modgoveng.conwy.gov.uk/documents/s82550/L_part_4_Rules%20of%20PRocedure%20Oct%202013%20-%20budget_policy_framework.pdf" TargetMode="External"/><Relationship Id="rId2" Type="http://schemas.openxmlformats.org/officeDocument/2006/relationships/numbering" Target="numbering.xml"/><Relationship Id="rId16" Type="http://schemas.openxmlformats.org/officeDocument/2006/relationships/image" Target="media/image2.svg"/><Relationship Id="rId29" Type="http://schemas.openxmlformats.org/officeDocument/2006/relationships/hyperlink" Target="https://modgoveng.conwy.gov.uk/documents/s82543/B%20-%20Part%204%20Rules%20of%20Procedure%20April%202021-%20General%20Meetings.pdf" TargetMode="External"/><Relationship Id="rId107" Type="http://schemas.openxmlformats.org/officeDocument/2006/relationships/hyperlink" Target="https://modgoveng.conwy.gov.uk/documents/s82543/B%20-%20Part%204%20Rules%20of%20Procedure%20April%202021-%20General%20Meetings.pdf" TargetMode="External"/><Relationship Id="rId24" Type="http://schemas.openxmlformats.org/officeDocument/2006/relationships/footer" Target="footer2.xml"/><Relationship Id="rId32" Type="http://schemas.openxmlformats.org/officeDocument/2006/relationships/hyperlink" Target="https://modgoveng.conwy.gov.uk/documents/s80716/D_Article%204%20The%20Council%20May%202014.pdf" TargetMode="External"/><Relationship Id="rId37" Type="http://schemas.openxmlformats.org/officeDocument/2006/relationships/hyperlink" Target="https://modgoveng.conwy.gov.uk/documents/s82543/B%20-%20Part%204%20Rules%20of%20Procedure%20April%202021-%20General%20Meetings.pdf" TargetMode="External"/><Relationship Id="rId40" Type="http://schemas.openxmlformats.org/officeDocument/2006/relationships/hyperlink" Target="https://modgoveng.conwy.gov.uk/documents/s82543/B%20-%20Part%204%20Rules%20of%20Procedure%20April%202021-%20General%20Meetings.pdf" TargetMode="External"/><Relationship Id="rId45" Type="http://schemas.openxmlformats.org/officeDocument/2006/relationships/hyperlink" Target="https://modgoveng.conwy.gov.uk/documents/s158970/Delegation%20to%20Individual%20Members%20of%20the%20Executive%20Committee%20May%202021%20Final.pdf" TargetMode="External"/><Relationship Id="rId53" Type="http://schemas.openxmlformats.org/officeDocument/2006/relationships/hyperlink" Target="https://modgoveng.conwy.gov.uk/documents/s80744/F_Part%204%20Rules%20or%20Procedures%20Democratic%20Services%20Committee%20Oct%202013.pdf" TargetMode="External"/><Relationship Id="rId58" Type="http://schemas.openxmlformats.org/officeDocument/2006/relationships/hyperlink" Target="https://modgoveng.conwy.gov.uk/documents/s158966/G_Part%204%20Rules%20or%20Procedures%20-%20Planning%20-%20May%202021.pdf" TargetMode="External"/><Relationship Id="rId66" Type="http://schemas.openxmlformats.org/officeDocument/2006/relationships/hyperlink" Target="https://www.legislation.gov.uk/wsi/2021/339/made" TargetMode="External"/><Relationship Id="rId74" Type="http://schemas.openxmlformats.org/officeDocument/2006/relationships/hyperlink" Target="https://modgoveng.conwy.gov.uk/documents/s82534/K_Article%2011%20Officers%20March%202018.pdf" TargetMode="External"/><Relationship Id="rId79" Type="http://schemas.openxmlformats.org/officeDocument/2006/relationships/hyperlink" Target="https://modgoveng.conwy.gov.uk/documents/s82553/B_part%205_Members%20Code%20of%20Conduct_approved%20by%20Council%20May%202016_english.pdf" TargetMode="External"/><Relationship Id="rId87" Type="http://schemas.openxmlformats.org/officeDocument/2006/relationships/hyperlink" Target="https://www.conwy.gov.uk/en/Council/Strategies-Plans-and-Policies/Corporate-Plan/Corporate-Plan-2017-2022.aspx" TargetMode="External"/><Relationship Id="rId102" Type="http://schemas.openxmlformats.org/officeDocument/2006/relationships/hyperlink" Target="https://modgoveng.conwy.gov.uk/documents/s82566/Pb%20-%20Overview%20and%20Scrutiny%20Engagement%20-%20E%20Petitions.pdf"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odgoveng.conwy.gov.uk/documents/s158967/E_Part%204%20Rules%20or%20Procedures%20Scrutiny%20Rules%20-%20amended%20May%202021.pdf" TargetMode="External"/><Relationship Id="rId82" Type="http://schemas.openxmlformats.org/officeDocument/2006/relationships/hyperlink" Target="https://modgoveng.conwy.gov.uk/documents/s82558/F_part_5_protocol_member_officer_relations_Dec2014.pdf" TargetMode="External"/><Relationship Id="rId90" Type="http://schemas.openxmlformats.org/officeDocument/2006/relationships/hyperlink" Target="https://modgoveng.conwy.gov.uk/documents/s82550/L_part_4_Rules%20of%20PRocedure%20Oct%202013%20-%20budget_policy_framework.pdf" TargetMode="External"/><Relationship Id="rId95" Type="http://schemas.openxmlformats.org/officeDocument/2006/relationships/hyperlink" Target="https://modgoveng.conwy.gov.uk/documents/s120827/O%20-%20Revised%20CSOs%20April%202019%20-%20eng.pdf" TargetMode="External"/><Relationship Id="rId19" Type="http://schemas.openxmlformats.org/officeDocument/2006/relationships/hyperlink" Target="https://modgoveng.conwy.gov.uk/documents/s80716/D_Article%204%20The%20Council%20May%202014.pdf" TargetMode="External"/><Relationship Id="rId22" Type="http://schemas.openxmlformats.org/officeDocument/2006/relationships/hyperlink" Target="https://modgoveng.conwy.gov.uk/documents/s160350/Scheme%20of%20Officer%20Delegation%20July%202021%20-%20eng%20amended.pdf" TargetMode="External"/><Relationship Id="rId27" Type="http://schemas.openxmlformats.org/officeDocument/2006/relationships/hyperlink" Target="https://modgoveng.conwy.gov.uk/documents/s82543/B%20-%20Part%204%20Rules%20of%20Procedure%20April%202021-%20General%20Meetings.pdf" TargetMode="External"/><Relationship Id="rId30" Type="http://schemas.openxmlformats.org/officeDocument/2006/relationships/hyperlink" Target="https://modgoveng.conwy.gov.uk/documents/s158967/E_Part%204%20Rules%20or%20Procedures%20Scrutiny%20Rules%20-%20amended%20May%202021.pdf" TargetMode="External"/><Relationship Id="rId35" Type="http://schemas.openxmlformats.org/officeDocument/2006/relationships/hyperlink" Target="https://modgoveng.conwy.gov.uk/documents/s82543/B%20-%20Part%204%20Rules%20of%20Procedure%20April%202021-%20General%20Meetings.pdf" TargetMode="External"/><Relationship Id="rId43" Type="http://schemas.openxmlformats.org/officeDocument/2006/relationships/hyperlink" Target="https://modgoveng.conwy.gov.uk/documents/s158964/A_Part%203%20-%20Resp%20for%20Functions%20May%202021.pdf" TargetMode="External"/><Relationship Id="rId48" Type="http://schemas.openxmlformats.org/officeDocument/2006/relationships/hyperlink" Target="https://modgoveng.conwy.gov.uk/documents/s80741/C_Part%204%20Rules%20of%20Procedure%20MAY%202013%20-%20Executive%20Rules.pdf" TargetMode="External"/><Relationship Id="rId56" Type="http://schemas.openxmlformats.org/officeDocument/2006/relationships/hyperlink" Target="https://modgoveng.conwy.gov.uk/documents/s158968/D%20-%20Part%203%20-%20Council%20Committees%20May%202021.pdf" TargetMode="External"/><Relationship Id="rId64" Type="http://schemas.openxmlformats.org/officeDocument/2006/relationships/hyperlink" Target="https://modgoveng.conwy.gov.uk/documents/s82533/J_Article%2010%20Joint%20Arrangements%20August%20nt.pdf" TargetMode="External"/><Relationship Id="rId69" Type="http://schemas.openxmlformats.org/officeDocument/2006/relationships/hyperlink" Target="https://modgoveng.conwy.gov.uk/documents/s82534/K_Article%2011%20Officers%20March%202018.pdf" TargetMode="External"/><Relationship Id="rId77" Type="http://schemas.openxmlformats.org/officeDocument/2006/relationships/hyperlink" Target="https://modgoveng.conwy.gov.uk/documents/s82534/K_Article%2011%20Officers%20March%202018.pdf" TargetMode="External"/><Relationship Id="rId100" Type="http://schemas.openxmlformats.org/officeDocument/2006/relationships/hyperlink" Target="https://modgoveng.conwy.gov.uk/mgPlansHome.aspx?bcr=1" TargetMode="External"/><Relationship Id="rId105" Type="http://schemas.openxmlformats.org/officeDocument/2006/relationships/hyperlink" Target="https://modgoveng.conwy.gov.uk/documents/s82543/B%20-%20Part%204%20Rules%20of%20Procedure%20April%202021-%20General%20Meetings.pdf" TargetMode="External"/><Relationship Id="rId113" Type="http://schemas.microsoft.com/office/2016/09/relationships/commentsIds" Target="commentsIds.xml"/><Relationship Id="rId8" Type="http://schemas.openxmlformats.org/officeDocument/2006/relationships/image" Target="media/image1.png"/><Relationship Id="rId51" Type="http://schemas.openxmlformats.org/officeDocument/2006/relationships/hyperlink" Target="https://modgoveng.conwy.gov.uk/documents/s158962/E%20-%20Part%203%20-%20Governance%20and%20Audit%20Committee%20ToR%20May%202021.pdf" TargetMode="External"/><Relationship Id="rId72" Type="http://schemas.openxmlformats.org/officeDocument/2006/relationships/hyperlink" Target="https://modgoveng.conwy.gov.uk/documents/s82531/G_Article%207%20The%20Executive%20May%202017.pdf" TargetMode="External"/><Relationship Id="rId80" Type="http://schemas.openxmlformats.org/officeDocument/2006/relationships/hyperlink" Target="https://modgoveng.conwy.gov.uk/documents/s94786/D%20-%20planning%20protocol%20September%202017.pdf" TargetMode="External"/><Relationship Id="rId85" Type="http://schemas.openxmlformats.org/officeDocument/2006/relationships/hyperlink" Target="https://www.ombudsman.wales/how-to-complain/" TargetMode="External"/><Relationship Id="rId93" Type="http://schemas.openxmlformats.org/officeDocument/2006/relationships/hyperlink" Target="https://modgoveng.conwy.gov.uk/documents/s83411/A-%20part%207%20-%20Revised%20Financial%20Regulations%20May%202017%20-eng.pdf" TargetMode="External"/><Relationship Id="rId98" Type="http://schemas.openxmlformats.org/officeDocument/2006/relationships/hyperlink" Target="https://modgoveng.conwy.gov.uk/mgCalendarMonthView.aspx?GL=1&amp;bcr=1" TargetMode="External"/><Relationship Id="rId3" Type="http://schemas.openxmlformats.org/officeDocument/2006/relationships/styles" Target="styles.xml"/><Relationship Id="rId17" Type="http://schemas.openxmlformats.org/officeDocument/2006/relationships/hyperlink" Target="https://modgoveng.conwy.gov.uk/ieListDocuments.aspx?CId=487&amp;MId=3185&amp;Ver=4&amp;Info=1" TargetMode="External"/><Relationship Id="rId25" Type="http://schemas.openxmlformats.org/officeDocument/2006/relationships/image" Target="media/image3.emf"/><Relationship Id="rId33" Type="http://schemas.openxmlformats.org/officeDocument/2006/relationships/hyperlink" Target="https://modgoveng.conwy.gov.uk/documents/s80716/D_Article%204%20The%20Council%20May%202014.pdf" TargetMode="External"/><Relationship Id="rId38" Type="http://schemas.openxmlformats.org/officeDocument/2006/relationships/hyperlink" Target="https://modgoveng.conwy.gov.uk/documents/s82543/B%20-%20Part%204%20Rules%20of%20Procedure%20April%202021-%20General%20Meetings.pdf" TargetMode="External"/><Relationship Id="rId46" Type="http://schemas.openxmlformats.org/officeDocument/2006/relationships/hyperlink" Target="https://modgoveng.conwy.gov.uk/documents/s160350/Scheme%20of%20Officer%20Delegation%20July%202021%20-%20eng%20amended.pdf" TargetMode="External"/><Relationship Id="rId59" Type="http://schemas.openxmlformats.org/officeDocument/2006/relationships/hyperlink" Target="https://modgoveng.conwy.gov.uk/documents/s94786/D%20-%20planning%20protocol%20September%202017.pdf" TargetMode="External"/><Relationship Id="rId67" Type="http://schemas.openxmlformats.org/officeDocument/2006/relationships/hyperlink" Target="https://gov.wales/corporate-joint-committee-statutory-guidance-summary" TargetMode="External"/><Relationship Id="rId103" Type="http://schemas.openxmlformats.org/officeDocument/2006/relationships/hyperlink" Target="https://www.conwy.gov.uk/en/Council/ePetitions/ePetitions-home.aspx" TargetMode="External"/><Relationship Id="rId108" Type="http://schemas.openxmlformats.org/officeDocument/2006/relationships/hyperlink" Target="https://modgoveng.conwy.gov.uk/ieDocHome.aspx?bcr=1" TargetMode="External"/><Relationship Id="rId20" Type="http://schemas.openxmlformats.org/officeDocument/2006/relationships/hyperlink" Target="https://modgoveng.conwy.gov.uk/documents/s158965/H_Part%204%20Rule%20of%20Procedure%20-%20definitions%20May%202021.pdf" TargetMode="External"/><Relationship Id="rId41" Type="http://schemas.openxmlformats.org/officeDocument/2006/relationships/hyperlink" Target="https://modgoveng.conwy.gov.uk/ieDocHome.aspx?bcr=1" TargetMode="External"/><Relationship Id="rId54" Type="http://schemas.openxmlformats.org/officeDocument/2006/relationships/hyperlink" Target="https://modgoveng.conwy.gov.uk/documents/s80738/G_Part%203%20-%20Appendix%20C%20-%20Licensing%20Committee%20Arrangements%20-%20Oct%202014.pdf" TargetMode="External"/><Relationship Id="rId62" Type="http://schemas.openxmlformats.org/officeDocument/2006/relationships/hyperlink" Target="https://modgoveng.conwy.gov.uk/documents/s82532/I_Article%209%20Standards%20Committees%20August%202016.pdf" TargetMode="External"/><Relationship Id="rId70" Type="http://schemas.openxmlformats.org/officeDocument/2006/relationships/hyperlink" Target="https://modgoveng.conwy.gov.uk/documents/s80717/E%20-%20Article%205%20-%20Chairing%20the%20Council%20Nov%202013.pdf" TargetMode="External"/><Relationship Id="rId75" Type="http://schemas.openxmlformats.org/officeDocument/2006/relationships/hyperlink" Target="https://modgoveng.conwy.gov.uk/documents/s82534/K_Article%2011%20Officers%20March%202018.pdf" TargetMode="External"/><Relationship Id="rId83" Type="http://schemas.openxmlformats.org/officeDocument/2006/relationships/hyperlink" Target="https://www.conwy.gov.uk/en/Council/Contact-Us/Contact-the-Council/Compliments-and-Complaints.aspx" TargetMode="External"/><Relationship Id="rId88" Type="http://schemas.openxmlformats.org/officeDocument/2006/relationships/hyperlink" Target="https://modgoveng.conwy.gov.uk/documents/s82550/L_part_4_Rules%20of%20PRocedure%20Oct%202013%20-%20budget_policy_framework.pdf" TargetMode="External"/><Relationship Id="rId91" Type="http://schemas.openxmlformats.org/officeDocument/2006/relationships/hyperlink" Target="https://modgoveng.conwy.gov.uk/documents/s82550/L_part_4_Rules%20of%20PRocedure%20Oct%202013%20-%20budget_policy_framework.pdf" TargetMode="External"/><Relationship Id="rId96" Type="http://schemas.openxmlformats.org/officeDocument/2006/relationships/hyperlink" Target="https://modgoveng.conwy.gov.uk/documents/s120827/O%20-%20Revised%20CSOs%20April%202019%20-%20eng.pd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hyperlink" Target="https://modgoveng.conwy.gov.uk/documents/s94140/Role%20Descriptions%20Nov%202017.pdf" TargetMode="External"/><Relationship Id="rId36" Type="http://schemas.openxmlformats.org/officeDocument/2006/relationships/hyperlink" Target="https://modgoveng.conwy.gov.uk/documents/s82543/B%20-%20Part%204%20Rules%20of%20Procedure%20April%202021-%20General%20Meetings.pdf" TargetMode="External"/><Relationship Id="rId49" Type="http://schemas.openxmlformats.org/officeDocument/2006/relationships/hyperlink" Target="https://modgoveng.conwy.gov.uk/documents/s82543/B%20-%20Part%204%20Rules%20of%20Procedure%20April%202021-%20General%20Meetings.pdf" TargetMode="External"/><Relationship Id="rId57" Type="http://schemas.openxmlformats.org/officeDocument/2006/relationships/hyperlink" Target="https://modgoveng.conwy.gov.uk/documents/s80737/F_Part%203%20-%20Appendix%20B%20-%20Planning%20Committee%20-%20Oct%202014.pdf" TargetMode="External"/><Relationship Id="rId106" Type="http://schemas.openxmlformats.org/officeDocument/2006/relationships/hyperlink" Target="https://modgoveng.conwy.gov.uk/documents/s82543/B%20-%20Part%204%20Rules%20of%20Procedure%20April%202021-%20General%20Meetings.pdf" TargetMode="External"/><Relationship Id="rId10" Type="http://schemas.openxmlformats.org/officeDocument/2006/relationships/image" Target="media/image2.png"/><Relationship Id="rId31" Type="http://schemas.openxmlformats.org/officeDocument/2006/relationships/hyperlink" Target="https://modgoveng.conwy.gov.uk/documents/s94140/Role%20Descriptions%20Nov%202017.pdf" TargetMode="External"/><Relationship Id="rId44" Type="http://schemas.openxmlformats.org/officeDocument/2006/relationships/hyperlink" Target="https://modgoveng.conwy.gov.uk/documents/s80741/C_Part%204%20Rules%20of%20Procedure%20MAY%202013%20-%20Executive%20Rules.pdf" TargetMode="External"/><Relationship Id="rId52" Type="http://schemas.openxmlformats.org/officeDocument/2006/relationships/hyperlink" Target="https://modgoveng.conwy.gov.uk/documents/s158968/D%20-%20Part%203%20-%20Council%20Committees%20May%202021.pdf" TargetMode="External"/><Relationship Id="rId60" Type="http://schemas.openxmlformats.org/officeDocument/2006/relationships/hyperlink" Target="https://modgoveng.conwy.gov.uk/documents/s158960/F_Article%206%20Overview%20and%20Scrutiny%20May%202021.pdf" TargetMode="External"/><Relationship Id="rId65" Type="http://schemas.openxmlformats.org/officeDocument/2006/relationships/hyperlink" Target="https://modgoveng.conwy.gov.uk/documents/s82533/J_Article%2010%20Joint%20Arrangements%20April%202022.pdf" TargetMode="External"/><Relationship Id="rId73" Type="http://schemas.openxmlformats.org/officeDocument/2006/relationships/hyperlink" Target="https://modgoveng.conwy.gov.uk/documents/s158970/Delegation%20to%20Individual%20Members%20of%20the%20Executive%20Committee%20May%202021%20Final.pdf" TargetMode="External"/><Relationship Id="rId78" Type="http://schemas.openxmlformats.org/officeDocument/2006/relationships/hyperlink" Target="https://modgoveng.conwy.gov.uk/documents/s160350/Scheme%20of%20Officer%20Delegation%20July%202021%20-%20eng%20amended.pdf" TargetMode="External"/><Relationship Id="rId81" Type="http://schemas.openxmlformats.org/officeDocument/2006/relationships/hyperlink" Target="https://modgoveng.conwy.gov.uk/documents/s82555/C_part_5_officers_code_conduct%20August%202016%20nt.pdf" TargetMode="External"/><Relationship Id="rId86" Type="http://schemas.openxmlformats.org/officeDocument/2006/relationships/hyperlink" Target="https://modgoveng.conwy.gov.uk/documents/s82550/L_part_4_Rules%20of%20PRocedure%20Oct%202013%20-%20budget_policy_framework.pdf" TargetMode="External"/><Relationship Id="rId94" Type="http://schemas.openxmlformats.org/officeDocument/2006/relationships/hyperlink" Target="https://modgoveng.conwy.gov.uk/documents/s83411/A-%20part%207%20-%20Revised%20Financial%20Regulations%20May%202017%20-eng.pdf" TargetMode="External"/><Relationship Id="rId99" Type="http://schemas.openxmlformats.org/officeDocument/2006/relationships/hyperlink" Target="https://modgoveng.conwy.gov.uk/ieDocHome.aspx?bcr=1" TargetMode="External"/><Relationship Id="rId101" Type="http://schemas.openxmlformats.org/officeDocument/2006/relationships/hyperlink" Target="https://modgoveng.conwy.gov.uk/documents/s82565/Pa%20-%20Overview%20and%20Scrutiny%20Engagement%20Protocol.pdf" TargetMode="External"/><Relationship Id="rId4" Type="http://schemas.openxmlformats.org/officeDocument/2006/relationships/settings" Target="settings.xml"/><Relationship Id="rId9" Type="http://schemas.openxmlformats.org/officeDocument/2006/relationships/hyperlink" Target="mailto:Committees@conwy.gov.uk" TargetMode="External"/><Relationship Id="rId18" Type="http://schemas.openxmlformats.org/officeDocument/2006/relationships/hyperlink" Target="https://modgoveng.conwy.gov.uk/documents/s82536/O_Article%2014%20Review%20and%20Revision%20March%202018.pdf" TargetMode="External"/><Relationship Id="rId39" Type="http://schemas.openxmlformats.org/officeDocument/2006/relationships/hyperlink" Target="https://modgoveng.conwy.gov.uk/documents/s82543/B%20-%20Part%204%20Rules%20of%20Procedure%20April%202021-%20General%20Meetings.pdf" TargetMode="External"/><Relationship Id="rId109" Type="http://schemas.openxmlformats.org/officeDocument/2006/relationships/hyperlink" Target="https://modgoveng.conwy.gov.uk/documents/s83411/A-%20part%207%20-%20Revised%20Financial%20Regulations%20May%202017%20-eng.pdf" TargetMode="External"/><Relationship Id="rId34" Type="http://schemas.openxmlformats.org/officeDocument/2006/relationships/hyperlink" Target="https://modgoveng.conwy.gov.uk/documents/s82543/B%20-%20Part%204%20Rules%20of%20Procedure%20April%202021-%20General%20Meetings.pdf" TargetMode="External"/><Relationship Id="rId50" Type="http://schemas.openxmlformats.org/officeDocument/2006/relationships/hyperlink" Target="https://modgoveng.conwy.gov.uk/ieListMeetings.aspx?CommitteeId=171" TargetMode="External"/><Relationship Id="rId55" Type="http://schemas.openxmlformats.org/officeDocument/2006/relationships/hyperlink" Target="https://modgoveng.conwy.gov.uk/documents/s82557/E_%20Part%205%20-%20Licensing%20Committee%20Protocol%20June%202014.pdf" TargetMode="External"/><Relationship Id="rId76" Type="http://schemas.openxmlformats.org/officeDocument/2006/relationships/hyperlink" Target="https://modgoveng.conwy.gov.uk/documents/s160350/Scheme%20of%20Officer%20Delegation%20July%202021%20-%20eng%20amended.pdf" TargetMode="External"/><Relationship Id="rId97" Type="http://schemas.openxmlformats.org/officeDocument/2006/relationships/hyperlink" Target="https://modgoveng.conwy.gov.uk/documents/s82543/B%20-%20Part%204%20Rules%20of%20Procedure%20April%202021-%20General%20Meetings.pdf" TargetMode="External"/><Relationship Id="rId104" Type="http://schemas.openxmlformats.org/officeDocument/2006/relationships/hyperlink" Target="https://modgoveng.conwy.gov.uk/documents/s82543/B%20-%20Part%204%20Rules%20of%20Procedure%20April%202021-%20General%20Meetin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63AB-F6ED-4E92-81FA-6BAB066A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15</TotalTime>
  <Pages>43</Pages>
  <Words>11366</Words>
  <Characters>64792</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CCBC Constitution Guide - September 2022</dc:title>
  <dc:subject>@Title</dc:subject>
  <dc:creator>Victoria Searle</dc:creator>
  <cp:keywords>
  </cp:keywords>
  <cp:lastModifiedBy>Mr Mark Hynes</cp:lastModifiedBy>
  <cp:revision>3</cp:revision>
  <dcterms:created xsi:type="dcterms:W3CDTF">2022-09-08T17:07:00Z</dcterms:created>
  <dcterms:modified xsi:type="dcterms:W3CDTF">2022-10-04T13:59:59Z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 </vt:lpwstr>
  </property>
  <property fmtid="{D5CDD505-2E9C-101B-9397-08002B2CF9AE}" pid="3" name="SelectedNumberingScheme">
    <vt:lpwstr>C:\ProgramData\Esquire Innovations\iCreate\iTemplates\SchemesGlobal\BJ House Styles.docx</vt:lpwstr>
  </property>
  <property fmtid="{D5CDD505-2E9C-101B-9397-08002B2CF9AE}" pid="4" name="selectedOutlineNumberingFamily">
    <vt:lpwstr>Heading Level</vt:lpwstr>
  </property>
  <property fmtid="{D5CDD505-2E9C-101B-9397-08002B2CF9AE}" pid="5" name="CUS_DocIDActiveBits">
    <vt:lpwstr>100352</vt:lpwstr>
  </property>
  <property fmtid="{D5CDD505-2E9C-101B-9397-08002B2CF9AE}" pid="6" name="CUS_DocIDLocation">
    <vt:lpwstr>NO_DOC_ID</vt:lpwstr>
  </property>
  <property fmtid="{D5CDD505-2E9C-101B-9397-08002B2CF9AE}" pid="7" name="CUS_DocIDReference">
    <vt:lpwstr>noDocID</vt:lpwstr>
  </property>
</Properties>
</file>